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8A" w:rsidRPr="00AF674B" w:rsidRDefault="00681F45" w:rsidP="00492DAA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8574" behindDoc="0" locked="0" layoutInCell="1" allowOverlap="1" wp14:anchorId="7C63A5BB" wp14:editId="15D9F56A">
                <wp:simplePos x="0" y="0"/>
                <wp:positionH relativeFrom="column">
                  <wp:posOffset>-95250</wp:posOffset>
                </wp:positionH>
                <wp:positionV relativeFrom="paragraph">
                  <wp:posOffset>4333875</wp:posOffset>
                </wp:positionV>
                <wp:extent cx="1792605" cy="310515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C" w:rsidRPr="00681F45" w:rsidRDefault="00681F45">
                            <w:pPr>
                              <w:rPr>
                                <w:b/>
                                <w:color w:val="EB6209"/>
                              </w:rPr>
                            </w:pPr>
                            <w:r w:rsidRPr="00681F45"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  <w:t xml:space="preserve">Invitation </w:t>
                            </w:r>
                            <w:r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3A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341.25pt;width:141.15pt;height:24.45pt;z-index:2516885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" filled="f" stroked="f">
                <v:textbox>
                  <w:txbxContent>
                    <w:p w:rsidR="005A0B3C" w:rsidRPr="00681F45" w:rsidRDefault="00681F45">
                      <w:pPr>
                        <w:rPr>
                          <w:b/>
                          <w:color w:val="EB6209"/>
                        </w:rPr>
                      </w:pPr>
                      <w:r w:rsidRPr="00681F45">
                        <w:rPr>
                          <w:b/>
                          <w:color w:val="EB6209"/>
                          <w:sz w:val="32"/>
                          <w:szCs w:val="32"/>
                        </w:rPr>
                        <w:t xml:space="preserve">Invitation </w:t>
                      </w:r>
                      <w:r>
                        <w:rPr>
                          <w:b/>
                          <w:color w:val="EB6209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86526" behindDoc="0" locked="0" layoutInCell="1" allowOverlap="1" wp14:anchorId="3651A33E" wp14:editId="74F057FD">
                <wp:simplePos x="0" y="0"/>
                <wp:positionH relativeFrom="column">
                  <wp:posOffset>-24130</wp:posOffset>
                </wp:positionH>
                <wp:positionV relativeFrom="paragraph">
                  <wp:posOffset>82550</wp:posOffset>
                </wp:positionV>
                <wp:extent cx="1329690" cy="3105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C" w:rsidRPr="00681F45" w:rsidRDefault="005A0B3C">
                            <w:pPr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</w:pPr>
                            <w:r w:rsidRPr="00681F45">
                              <w:rPr>
                                <w:b/>
                                <w:color w:val="EB6209"/>
                                <w:sz w:val="32"/>
                                <w:szCs w:val="32"/>
                              </w:rPr>
                              <w:t>Invitation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1A33E" id="_x0000_s1027" type="#_x0000_t202" style="position:absolute;margin-left:-1.9pt;margin-top:6.5pt;width:104.7pt;height:24.45pt;z-index:2516865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" filled="f" stroked="f">
                <v:textbox>
                  <w:txbxContent>
                    <w:p w:rsidR="005A0B3C" w:rsidRPr="00681F45" w:rsidRDefault="005A0B3C">
                      <w:pPr>
                        <w:rPr>
                          <w:b/>
                          <w:color w:val="EB6209"/>
                          <w:sz w:val="32"/>
                          <w:szCs w:val="32"/>
                        </w:rPr>
                      </w:pPr>
                      <w:bookmarkStart w:id="1" w:name="_GoBack"/>
                      <w:r w:rsidRPr="00681F45">
                        <w:rPr>
                          <w:b/>
                          <w:color w:val="EB6209"/>
                          <w:sz w:val="32"/>
                          <w:szCs w:val="32"/>
                        </w:rPr>
                        <w:t>Invitation 1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B694E">
        <w:rPr>
          <w:rFonts w:asciiTheme="majorHAnsi" w:hAnsiTheme="majorHAnsi"/>
          <w:noProof/>
          <w:sz w:val="44"/>
          <w:szCs w:val="44"/>
          <w:lang w:val="en-CA" w:eastAsia="en-CA"/>
        </w:rPr>
        <mc:AlternateContent>
          <mc:Choice Requires="wps">
            <w:drawing>
              <wp:anchor distT="0" distB="0" distL="114300" distR="114300" simplePos="0" relativeHeight="251690622" behindDoc="0" locked="0" layoutInCell="1" allowOverlap="1" wp14:anchorId="436C7647" wp14:editId="330254E4">
                <wp:simplePos x="0" y="0"/>
                <wp:positionH relativeFrom="page">
                  <wp:posOffset>3895</wp:posOffset>
                </wp:positionH>
                <wp:positionV relativeFrom="page">
                  <wp:posOffset>13648</wp:posOffset>
                </wp:positionV>
                <wp:extent cx="7779224" cy="491319"/>
                <wp:effectExtent l="0" t="0" r="0" b="4445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224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94E" w:rsidRPr="00B23D47" w:rsidRDefault="009B694E" w:rsidP="009B694E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7647" id="Text Box 232" o:spid="_x0000_s1028" type="#_x0000_t202" style="position:absolute;margin-left:.3pt;margin-top:1.05pt;width:612.55pt;height:38.7pt;z-index:2516906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" filled="f" stroked="f" strokeweight=".5pt">
                <v:textbox>
                  <w:txbxContent>
                    <w:p w:rsidR="009B694E" w:rsidRPr="00B23D47" w:rsidRDefault="009B694E" w:rsidP="009B694E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074F">
        <w:rPr>
          <w:rFonts w:ascii="Cooper Black" w:hAnsi="Cooper Black"/>
          <w:noProof/>
          <w:color w:val="0070C0"/>
          <w:sz w:val="56"/>
          <w:szCs w:val="56"/>
          <w:lang w:val="en-CA" w:eastAsia="en-CA"/>
        </w:rPr>
        <mc:AlternateContent>
          <mc:Choice Requires="wpg">
            <w:drawing>
              <wp:anchor distT="0" distB="0" distL="114300" distR="114300" simplePos="0" relativeHeight="251684478" behindDoc="0" locked="0" layoutInCell="1" allowOverlap="1" wp14:anchorId="7B7F7329" wp14:editId="6371DEE8">
                <wp:simplePos x="0" y="0"/>
                <wp:positionH relativeFrom="column">
                  <wp:posOffset>2678430</wp:posOffset>
                </wp:positionH>
                <wp:positionV relativeFrom="paragraph">
                  <wp:posOffset>5856605</wp:posOffset>
                </wp:positionV>
                <wp:extent cx="3401695" cy="2187723"/>
                <wp:effectExtent l="0" t="0" r="8255" b="31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695" cy="2187723"/>
                          <a:chOff x="0" y="0"/>
                          <a:chExt cx="3401695" cy="2187723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1330036" y="570015"/>
                            <a:ext cx="683916" cy="775292"/>
                            <a:chOff x="111298" y="76942"/>
                            <a:chExt cx="684357" cy="775792"/>
                          </a:xfrm>
                        </wpg:grpSpPr>
                        <wps:wsp>
                          <wps:cNvPr id="4" name="Freeform 247"/>
                          <wps:cNvSpPr>
                            <a:spLocks/>
                          </wps:cNvSpPr>
                          <wps:spPr bwMode="auto">
                            <a:xfrm>
                              <a:off x="273315" y="576997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76942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3401695" cy="2187723"/>
                            <a:chOff x="0" y="0"/>
                            <a:chExt cx="3401695" cy="2187723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308758"/>
                              <a:ext cx="3401695" cy="1878965"/>
                              <a:chOff x="0" y="0"/>
                              <a:chExt cx="3401695" cy="1878965"/>
                            </a:xfrm>
                          </wpg:grpSpPr>
                          <wps:wsp>
                            <wps:cNvPr id="20" name="Rounded Rectangle 245"/>
                            <wps:cNvSpPr/>
                            <wps:spPr>
                              <a:xfrm>
                                <a:off x="0" y="0"/>
                                <a:ext cx="3401695" cy="1878965"/>
                              </a:xfrm>
                              <a:custGeom>
                                <a:avLst/>
                                <a:gdLst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265814 w 3444240"/>
                                  <a:gd name="connsiteY7" fmla="*/ 2337098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522721 h 3136265"/>
                                  <a:gd name="connsiteX0" fmla="*/ 0 w 3465505"/>
                                  <a:gd name="connsiteY0" fmla="*/ 2766191 h 3136265"/>
                                  <a:gd name="connsiteX1" fmla="*/ 543986 w 3465505"/>
                                  <a:gd name="connsiteY1" fmla="*/ 0 h 3136265"/>
                                  <a:gd name="connsiteX2" fmla="*/ 2942784 w 3465505"/>
                                  <a:gd name="connsiteY2" fmla="*/ 0 h 3136265"/>
                                  <a:gd name="connsiteX3" fmla="*/ 3465505 w 3465505"/>
                                  <a:gd name="connsiteY3" fmla="*/ 522721 h 3136265"/>
                                  <a:gd name="connsiteX4" fmla="*/ 3465505 w 3465505"/>
                                  <a:gd name="connsiteY4" fmla="*/ 2613544 h 3136265"/>
                                  <a:gd name="connsiteX5" fmla="*/ 2942784 w 3465505"/>
                                  <a:gd name="connsiteY5" fmla="*/ 3136265 h 3136265"/>
                                  <a:gd name="connsiteX6" fmla="*/ 543986 w 3465505"/>
                                  <a:gd name="connsiteY6" fmla="*/ 3136265 h 3136265"/>
                                  <a:gd name="connsiteX7" fmla="*/ 0 w 3465505"/>
                                  <a:gd name="connsiteY7" fmla="*/ 2766191 h 3136265"/>
                                  <a:gd name="connsiteX0" fmla="*/ 299850 w 3221369"/>
                                  <a:gd name="connsiteY0" fmla="*/ 3136265 h 3136265"/>
                                  <a:gd name="connsiteX1" fmla="*/ 299850 w 3221369"/>
                                  <a:gd name="connsiteY1" fmla="*/ 0 h 3136265"/>
                                  <a:gd name="connsiteX2" fmla="*/ 2698648 w 3221369"/>
                                  <a:gd name="connsiteY2" fmla="*/ 0 h 3136265"/>
                                  <a:gd name="connsiteX3" fmla="*/ 3221369 w 3221369"/>
                                  <a:gd name="connsiteY3" fmla="*/ 522721 h 3136265"/>
                                  <a:gd name="connsiteX4" fmla="*/ 3221369 w 3221369"/>
                                  <a:gd name="connsiteY4" fmla="*/ 2613544 h 3136265"/>
                                  <a:gd name="connsiteX5" fmla="*/ 2698648 w 3221369"/>
                                  <a:gd name="connsiteY5" fmla="*/ 3136265 h 3136265"/>
                                  <a:gd name="connsiteX6" fmla="*/ 299850 w 3221369"/>
                                  <a:gd name="connsiteY6" fmla="*/ 3136265 h 3136265"/>
                                  <a:gd name="connsiteX0" fmla="*/ 0 w 2921519"/>
                                  <a:gd name="connsiteY0" fmla="*/ 3136265 h 3136265"/>
                                  <a:gd name="connsiteX1" fmla="*/ 2398798 w 2921519"/>
                                  <a:gd name="connsiteY1" fmla="*/ 0 h 3136265"/>
                                  <a:gd name="connsiteX2" fmla="*/ 2921519 w 2921519"/>
                                  <a:gd name="connsiteY2" fmla="*/ 522721 h 3136265"/>
                                  <a:gd name="connsiteX3" fmla="*/ 2921519 w 2921519"/>
                                  <a:gd name="connsiteY3" fmla="*/ 2613544 h 3136265"/>
                                  <a:gd name="connsiteX4" fmla="*/ 2398798 w 2921519"/>
                                  <a:gd name="connsiteY4" fmla="*/ 3136265 h 3136265"/>
                                  <a:gd name="connsiteX5" fmla="*/ 0 w 2921519"/>
                                  <a:gd name="connsiteY5" fmla="*/ 3136265 h 3136265"/>
                                  <a:gd name="connsiteX0" fmla="*/ 0 w 2921519"/>
                                  <a:gd name="connsiteY0" fmla="*/ 2613544 h 2613544"/>
                                  <a:gd name="connsiteX1" fmla="*/ 2921519 w 2921519"/>
                                  <a:gd name="connsiteY1" fmla="*/ 0 h 2613544"/>
                                  <a:gd name="connsiteX2" fmla="*/ 2921519 w 2921519"/>
                                  <a:gd name="connsiteY2" fmla="*/ 2090823 h 2613544"/>
                                  <a:gd name="connsiteX3" fmla="*/ 2398798 w 2921519"/>
                                  <a:gd name="connsiteY3" fmla="*/ 2613544 h 2613544"/>
                                  <a:gd name="connsiteX4" fmla="*/ 0 w 2921519"/>
                                  <a:gd name="connsiteY4" fmla="*/ 2613544 h 2613544"/>
                                  <a:gd name="connsiteX0" fmla="*/ 0 w 2921519"/>
                                  <a:gd name="connsiteY0" fmla="*/ 1667058 h 1667058"/>
                                  <a:gd name="connsiteX1" fmla="*/ 2891994 w 2921519"/>
                                  <a:gd name="connsiteY1" fmla="*/ 0 h 1667058"/>
                                  <a:gd name="connsiteX2" fmla="*/ 2921519 w 2921519"/>
                                  <a:gd name="connsiteY2" fmla="*/ 1144337 h 1667058"/>
                                  <a:gd name="connsiteX3" fmla="*/ 2398798 w 2921519"/>
                                  <a:gd name="connsiteY3" fmla="*/ 1667058 h 1667058"/>
                                  <a:gd name="connsiteX4" fmla="*/ 0 w 2921519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389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02901" h="1879814">
                                    <a:moveTo>
                                      <a:pt x="0" y="1879814"/>
                                    </a:moveTo>
                                    <a:cubicBezTo>
                                      <a:pt x="1278336" y="1422947"/>
                                      <a:pt x="3236499" y="332041"/>
                                      <a:pt x="3402901" y="0"/>
                                    </a:cubicBezTo>
                                    <a:cubicBezTo>
                                      <a:pt x="3401618" y="142793"/>
                                      <a:pt x="3400334" y="285586"/>
                                      <a:pt x="3399051" y="428379"/>
                                    </a:cubicBezTo>
                                    <a:cubicBezTo>
                                      <a:pt x="3421498" y="773194"/>
                                      <a:pt x="2878658" y="894325"/>
                                      <a:pt x="2909251" y="1879814"/>
                                    </a:cubicBezTo>
                                    <a:lnTo>
                                      <a:pt x="0" y="1879814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" name="Group 21"/>
                            <wpg:cNvGrpSpPr/>
                            <wpg:grpSpPr>
                              <a:xfrm>
                                <a:off x="1282535" y="961902"/>
                                <a:ext cx="1908708" cy="373467"/>
                                <a:chOff x="0" y="0"/>
                                <a:chExt cx="1967682" cy="373467"/>
                              </a:xfrm>
                            </wpg:grpSpPr>
                            <wps:wsp>
                              <wps:cNvPr id="22" name="Can 351"/>
                              <wps:cNvSpPr/>
                              <wps:spPr>
                                <a:xfrm>
                                  <a:off x="45268" y="181069"/>
                                  <a:ext cx="74041" cy="158750"/>
                                </a:xfrm>
                                <a:custGeom>
                                  <a:avLst/>
                                  <a:gdLst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73660 w 73660"/>
                                    <a:gd name="connsiteY2" fmla="*/ 9208 h 137795"/>
                                    <a:gd name="connsiteX3" fmla="*/ 73660 w 73660"/>
                                    <a:gd name="connsiteY3" fmla="*/ 128588 h 137795"/>
                                    <a:gd name="connsiteX4" fmla="*/ 36830 w 73660"/>
                                    <a:gd name="connsiteY4" fmla="*/ 137796 h 137795"/>
                                    <a:gd name="connsiteX5" fmla="*/ 0 w 73660"/>
                                    <a:gd name="connsiteY5" fmla="*/ 128588 h 137795"/>
                                    <a:gd name="connsiteX6" fmla="*/ 0 w 73660"/>
                                    <a:gd name="connsiteY6" fmla="*/ 9208 h 137795"/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0 h 137795"/>
                                    <a:gd name="connsiteX2" fmla="*/ 73660 w 73660"/>
                                    <a:gd name="connsiteY2" fmla="*/ 9208 h 137795"/>
                                    <a:gd name="connsiteX3" fmla="*/ 36830 w 73660"/>
                                    <a:gd name="connsiteY3" fmla="*/ 18416 h 137795"/>
                                    <a:gd name="connsiteX4" fmla="*/ 0 w 73660"/>
                                    <a:gd name="connsiteY4" fmla="*/ 9208 h 137795"/>
                                    <a:gd name="connsiteX0" fmla="*/ 7366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0 w 73660"/>
                                    <a:gd name="connsiteY2" fmla="*/ 9208 h 137795"/>
                                    <a:gd name="connsiteX3" fmla="*/ 36830 w 73660"/>
                                    <a:gd name="connsiteY3" fmla="*/ 0 h 137795"/>
                                    <a:gd name="connsiteX4" fmla="*/ 73660 w 73660"/>
                                    <a:gd name="connsiteY4" fmla="*/ 9208 h 137795"/>
                                    <a:gd name="connsiteX5" fmla="*/ 73660 w 73660"/>
                                    <a:gd name="connsiteY5" fmla="*/ 128588 h 137795"/>
                                    <a:gd name="connsiteX6" fmla="*/ 36830 w 73660"/>
                                    <a:gd name="connsiteY6" fmla="*/ 137796 h 137795"/>
                                    <a:gd name="connsiteX7" fmla="*/ 0 w 73660"/>
                                    <a:gd name="connsiteY7" fmla="*/ 128588 h 137795"/>
                                    <a:gd name="connsiteX8" fmla="*/ 0 w 73660"/>
                                    <a:gd name="connsiteY8" fmla="*/ 9208 h 137795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0 w 73660"/>
                                    <a:gd name="connsiteY2" fmla="*/ 2993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35379 w 73660"/>
                                    <a:gd name="connsiteY0" fmla="*/ 1312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35379 w 73660"/>
                                    <a:gd name="connsiteY6" fmla="*/ 1312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3660" h="158524" stroke="0" extrusionOk="0">
                                      <a:moveTo>
                                        <a:pt x="35379" y="13126"/>
                                      </a:moveTo>
                                      <a:cubicBezTo>
                                        <a:pt x="35379" y="18211"/>
                                        <a:pt x="30450" y="36342"/>
                                        <a:pt x="36830" y="39144"/>
                                      </a:cubicBezTo>
                                      <a:cubicBezTo>
                                        <a:pt x="43210" y="41946"/>
                                        <a:pt x="73660" y="3502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lnTo>
                                        <a:pt x="35379" y="13126"/>
                                      </a:lnTo>
                                      <a:close/>
                                    </a:path>
                                    <a:path w="73660" h="158524" fill="lighten" stroke="0" extrusionOk="0">
                                      <a:moveTo>
                                        <a:pt x="35379" y="19066"/>
                                      </a:moveTo>
                                      <a:cubicBezTo>
                                        <a:pt x="35379" y="13981"/>
                                        <a:pt x="30450" y="18916"/>
                                        <a:pt x="36830" y="20728"/>
                                      </a:cubicBezTo>
                                      <a:cubicBezTo>
                                        <a:pt x="43210" y="22540"/>
                                        <a:pt x="73660" y="24851"/>
                                        <a:pt x="73660" y="29936"/>
                                      </a:cubicBezTo>
                                      <a:cubicBezTo>
                                        <a:pt x="73660" y="35021"/>
                                        <a:pt x="43210" y="40956"/>
                                        <a:pt x="36830" y="39144"/>
                                      </a:cubicBezTo>
                                      <a:cubicBezTo>
                                        <a:pt x="30450" y="37332"/>
                                        <a:pt x="35379" y="24151"/>
                                        <a:pt x="35379" y="19066"/>
                                      </a:cubicBezTo>
                                      <a:close/>
                                    </a:path>
                                    <a:path w="73660" h="158524" fill="none" extrusionOk="0">
                                      <a:moveTo>
                                        <a:pt x="73660" y="29936"/>
                                      </a:moveTo>
                                      <a:cubicBezTo>
                                        <a:pt x="73660" y="35021"/>
                                        <a:pt x="43210" y="41946"/>
                                        <a:pt x="36830" y="39144"/>
                                      </a:cubicBezTo>
                                      <a:cubicBezTo>
                                        <a:pt x="30450" y="36342"/>
                                        <a:pt x="35379" y="18211"/>
                                        <a:pt x="35379" y="13126"/>
                                      </a:cubicBezTo>
                                      <a:cubicBezTo>
                                        <a:pt x="35379" y="8041"/>
                                        <a:pt x="30450" y="17926"/>
                                        <a:pt x="36830" y="20728"/>
                                      </a:cubicBezTo>
                                      <a:cubicBezTo>
                                        <a:pt x="43210" y="23530"/>
                                        <a:pt x="73660" y="2485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cubicBezTo>
                                        <a:pt x="0" y="109523"/>
                                        <a:pt x="24493" y="39793"/>
                                        <a:pt x="2449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Can 23"/>
                              <wps:cNvSpPr/>
                              <wps:spPr>
                                <a:xfrm>
                                  <a:off x="1865014" y="176543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Can 24"/>
                              <wps:cNvSpPr/>
                              <wps:spPr>
                                <a:xfrm>
                                  <a:off x="1769953" y="235390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0"/>
                                  <a:ext cx="1967682" cy="352424"/>
                                  <a:chOff x="-5250" y="1"/>
                                  <a:chExt cx="1848919" cy="352799"/>
                                </a:xfrm>
                              </wpg:grpSpPr>
                              <wps:wsp>
                                <wps:cNvPr id="26" name="Flowchart: Stored Data 345"/>
                                <wps:cNvSpPr/>
                                <wps:spPr>
                                  <a:xfrm rot="5400000">
                                    <a:off x="857609" y="-747872"/>
                                    <a:ext cx="238188" cy="1733933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4625" h="10234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847" y="180"/>
                                          <a:pt x="14625" y="180"/>
                                        </a:cubicBezTo>
                                        <a:cubicBezTo>
                                          <a:pt x="12366" y="891"/>
                                          <a:pt x="8553" y="3324"/>
                                          <a:pt x="8343" y="5000"/>
                                        </a:cubicBezTo>
                                        <a:cubicBezTo>
                                          <a:pt x="8133" y="6676"/>
                                          <a:pt x="12445" y="10234"/>
                                          <a:pt x="13366" y="10234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Can 27"/>
                                <wps:cNvSpPr/>
                                <wps:spPr>
                                  <a:xfrm>
                                    <a:off x="1366303" y="214576"/>
                                    <a:ext cx="74428" cy="138224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A0B3C" w:rsidRDefault="005A0B3C" w:rsidP="005A0B3C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an 347"/>
                                <wps:cNvSpPr/>
                                <wps:spPr>
                                  <a:xfrm>
                                    <a:off x="419883" y="197870"/>
                                    <a:ext cx="74430" cy="138771"/>
                                  </a:xfrm>
                                  <a:custGeom>
                                    <a:avLst/>
                                    <a:gdLst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18570 h 138077"/>
                                      <a:gd name="connsiteX2" fmla="*/ 74284 w 74283"/>
                                      <a:gd name="connsiteY2" fmla="*/ 9285 h 138077"/>
                                      <a:gd name="connsiteX3" fmla="*/ 74283 w 74283"/>
                                      <a:gd name="connsiteY3" fmla="*/ 128792 h 138077"/>
                                      <a:gd name="connsiteX4" fmla="*/ 37141 w 74283"/>
                                      <a:gd name="connsiteY4" fmla="*/ 138077 h 138077"/>
                                      <a:gd name="connsiteX5" fmla="*/ -1 w 74283"/>
                                      <a:gd name="connsiteY5" fmla="*/ 128792 h 138077"/>
                                      <a:gd name="connsiteX6" fmla="*/ 0 w 74283"/>
                                      <a:gd name="connsiteY6" fmla="*/ 9285 h 138077"/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0 h 138077"/>
                                      <a:gd name="connsiteX2" fmla="*/ 74284 w 74283"/>
                                      <a:gd name="connsiteY2" fmla="*/ 9285 h 138077"/>
                                      <a:gd name="connsiteX3" fmla="*/ 37142 w 74283"/>
                                      <a:gd name="connsiteY3" fmla="*/ 18570 h 138077"/>
                                      <a:gd name="connsiteX4" fmla="*/ 0 w 74283"/>
                                      <a:gd name="connsiteY4" fmla="*/ 9285 h 138077"/>
                                      <a:gd name="connsiteX0" fmla="*/ 74283 w 74283"/>
                                      <a:gd name="connsiteY0" fmla="*/ 9285 h 138077"/>
                                      <a:gd name="connsiteX1" fmla="*/ 37141 w 74283"/>
                                      <a:gd name="connsiteY1" fmla="*/ 18570 h 138077"/>
                                      <a:gd name="connsiteX2" fmla="*/ -1 w 74283"/>
                                      <a:gd name="connsiteY2" fmla="*/ 9285 h 138077"/>
                                      <a:gd name="connsiteX3" fmla="*/ 37141 w 74283"/>
                                      <a:gd name="connsiteY3" fmla="*/ 0 h 138077"/>
                                      <a:gd name="connsiteX4" fmla="*/ 74283 w 74283"/>
                                      <a:gd name="connsiteY4" fmla="*/ 9285 h 138077"/>
                                      <a:gd name="connsiteX5" fmla="*/ 74283 w 74283"/>
                                      <a:gd name="connsiteY5" fmla="*/ 128792 h 138077"/>
                                      <a:gd name="connsiteX6" fmla="*/ 37141 w 74283"/>
                                      <a:gd name="connsiteY6" fmla="*/ 138077 h 138077"/>
                                      <a:gd name="connsiteX7" fmla="*/ -1 w 74283"/>
                                      <a:gd name="connsiteY7" fmla="*/ 128792 h 138077"/>
                                      <a:gd name="connsiteX8" fmla="*/ 0 w 74283"/>
                                      <a:gd name="connsiteY8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18570 h 138077"/>
                                      <a:gd name="connsiteX2" fmla="*/ 74285 w 74285"/>
                                      <a:gd name="connsiteY2" fmla="*/ 9285 h 138077"/>
                                      <a:gd name="connsiteX3" fmla="*/ 74284 w 74285"/>
                                      <a:gd name="connsiteY3" fmla="*/ 128792 h 138077"/>
                                      <a:gd name="connsiteX4" fmla="*/ 37142 w 74285"/>
                                      <a:gd name="connsiteY4" fmla="*/ 138077 h 138077"/>
                                      <a:gd name="connsiteX5" fmla="*/ 0 w 74285"/>
                                      <a:gd name="connsiteY5" fmla="*/ 128792 h 138077"/>
                                      <a:gd name="connsiteX6" fmla="*/ 1 w 74285"/>
                                      <a:gd name="connsiteY6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0 h 138077"/>
                                      <a:gd name="connsiteX2" fmla="*/ 74285 w 74285"/>
                                      <a:gd name="connsiteY2" fmla="*/ 9285 h 138077"/>
                                      <a:gd name="connsiteX3" fmla="*/ 37143 w 74285"/>
                                      <a:gd name="connsiteY3" fmla="*/ 18570 h 138077"/>
                                      <a:gd name="connsiteX4" fmla="*/ 1 w 74285"/>
                                      <a:gd name="connsiteY4" fmla="*/ 9285 h 138077"/>
                                      <a:gd name="connsiteX0" fmla="*/ 74284 w 74285"/>
                                      <a:gd name="connsiteY0" fmla="*/ 9285 h 138077"/>
                                      <a:gd name="connsiteX1" fmla="*/ 37142 w 74285"/>
                                      <a:gd name="connsiteY1" fmla="*/ 18570 h 138077"/>
                                      <a:gd name="connsiteX2" fmla="*/ 0 w 74285"/>
                                      <a:gd name="connsiteY2" fmla="*/ 9285 h 138077"/>
                                      <a:gd name="connsiteX3" fmla="*/ 37142 w 74285"/>
                                      <a:gd name="connsiteY3" fmla="*/ 0 h 138077"/>
                                      <a:gd name="connsiteX4" fmla="*/ 74284 w 74285"/>
                                      <a:gd name="connsiteY4" fmla="*/ 9285 h 138077"/>
                                      <a:gd name="connsiteX5" fmla="*/ 74284 w 74285"/>
                                      <a:gd name="connsiteY5" fmla="*/ 128792 h 138077"/>
                                      <a:gd name="connsiteX6" fmla="*/ 37142 w 74285"/>
                                      <a:gd name="connsiteY6" fmla="*/ 138077 h 138077"/>
                                      <a:gd name="connsiteX7" fmla="*/ 0 w 74285"/>
                                      <a:gd name="connsiteY7" fmla="*/ 128792 h 138077"/>
                                      <a:gd name="connsiteX8" fmla="*/ 8165 w 74285"/>
                                      <a:gd name="connsiteY8" fmla="*/ 9285 h 138077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19116 h 138623"/>
                                      <a:gd name="connsiteX2" fmla="*/ 74285 w 74285"/>
                                      <a:gd name="connsiteY2" fmla="*/ 9831 h 138623"/>
                                      <a:gd name="connsiteX3" fmla="*/ 74284 w 74285"/>
                                      <a:gd name="connsiteY3" fmla="*/ 129338 h 138623"/>
                                      <a:gd name="connsiteX4" fmla="*/ 37142 w 74285"/>
                                      <a:gd name="connsiteY4" fmla="*/ 138623 h 138623"/>
                                      <a:gd name="connsiteX5" fmla="*/ 0 w 74285"/>
                                      <a:gd name="connsiteY5" fmla="*/ 129338 h 138623"/>
                                      <a:gd name="connsiteX6" fmla="*/ 1 w 74285"/>
                                      <a:gd name="connsiteY6" fmla="*/ 9831 h 138623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546 h 138623"/>
                                      <a:gd name="connsiteX2" fmla="*/ 74285 w 74285"/>
                                      <a:gd name="connsiteY2" fmla="*/ 9831 h 138623"/>
                                      <a:gd name="connsiteX3" fmla="*/ 37143 w 74285"/>
                                      <a:gd name="connsiteY3" fmla="*/ 19116 h 138623"/>
                                      <a:gd name="connsiteX4" fmla="*/ 1 w 74285"/>
                                      <a:gd name="connsiteY4" fmla="*/ 9831 h 138623"/>
                                      <a:gd name="connsiteX0" fmla="*/ 74284 w 74285"/>
                                      <a:gd name="connsiteY0" fmla="*/ 9831 h 138623"/>
                                      <a:gd name="connsiteX1" fmla="*/ 37142 w 74285"/>
                                      <a:gd name="connsiteY1" fmla="*/ 19116 h 138623"/>
                                      <a:gd name="connsiteX2" fmla="*/ 0 w 74285"/>
                                      <a:gd name="connsiteY2" fmla="*/ 9831 h 138623"/>
                                      <a:gd name="connsiteX3" fmla="*/ 37142 w 74285"/>
                                      <a:gd name="connsiteY3" fmla="*/ 546 h 138623"/>
                                      <a:gd name="connsiteX4" fmla="*/ 66120 w 74285"/>
                                      <a:gd name="connsiteY4" fmla="*/ 4388 h 138623"/>
                                      <a:gd name="connsiteX5" fmla="*/ 74284 w 74285"/>
                                      <a:gd name="connsiteY5" fmla="*/ 129338 h 138623"/>
                                      <a:gd name="connsiteX6" fmla="*/ 37142 w 74285"/>
                                      <a:gd name="connsiteY6" fmla="*/ 138623 h 138623"/>
                                      <a:gd name="connsiteX7" fmla="*/ 0 w 74285"/>
                                      <a:gd name="connsiteY7" fmla="*/ 129338 h 138623"/>
                                      <a:gd name="connsiteX8" fmla="*/ 8165 w 74285"/>
                                      <a:gd name="connsiteY8" fmla="*/ 9831 h 13862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74285" h="138623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14959"/>
                                          <a:pt x="16630" y="19116"/>
                                          <a:pt x="37143" y="19116"/>
                                        </a:cubicBezTo>
                                        <a:cubicBezTo>
                                          <a:pt x="57656" y="19116"/>
                                          <a:pt x="74285" y="14959"/>
                                          <a:pt x="74285" y="9831"/>
                                        </a:cubicBezTo>
                                        <a:cubicBezTo>
                                          <a:pt x="74285" y="49667"/>
                                          <a:pt x="74284" y="89502"/>
                                          <a:pt x="74284" y="129338"/>
                                        </a:cubicBez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1" y="49667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lighten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4703"/>
                                          <a:pt x="16630" y="546"/>
                                          <a:pt x="37143" y="546"/>
                                        </a:cubicBezTo>
                                        <a:cubicBezTo>
                                          <a:pt x="57656" y="546"/>
                                          <a:pt x="74285" y="4703"/>
                                          <a:pt x="74285" y="9831"/>
                                        </a:cubicBezTo>
                                        <a:cubicBezTo>
                                          <a:pt x="74285" y="14959"/>
                                          <a:pt x="57656" y="19116"/>
                                          <a:pt x="37143" y="19116"/>
                                        </a:cubicBezTo>
                                        <a:cubicBezTo>
                                          <a:pt x="16630" y="19116"/>
                                          <a:pt x="1" y="14959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none" extrusionOk="0">
                                        <a:moveTo>
                                          <a:pt x="74284" y="9831"/>
                                        </a:moveTo>
                                        <a:cubicBezTo>
                                          <a:pt x="74284" y="14959"/>
                                          <a:pt x="57655" y="19116"/>
                                          <a:pt x="37142" y="19116"/>
                                        </a:cubicBezTo>
                                        <a:cubicBezTo>
                                          <a:pt x="16629" y="19116"/>
                                          <a:pt x="0" y="14959"/>
                                          <a:pt x="0" y="9831"/>
                                        </a:cubicBezTo>
                                        <a:cubicBezTo>
                                          <a:pt x="0" y="4703"/>
                                          <a:pt x="26122" y="1453"/>
                                          <a:pt x="37142" y="546"/>
                                        </a:cubicBezTo>
                                        <a:cubicBezTo>
                                          <a:pt x="48162" y="-361"/>
                                          <a:pt x="66120" y="-740"/>
                                          <a:pt x="66120" y="4388"/>
                                        </a:cubicBezTo>
                                        <a:lnTo>
                                          <a:pt x="74284" y="129338"/>
                                        </a:ln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8165" y="49667"/>
                                          <a:pt x="8165" y="983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Flowchart: Stored Data 345"/>
                                <wps:cNvSpPr/>
                                <wps:spPr>
                                  <a:xfrm rot="5400000">
                                    <a:off x="752072" y="-676845"/>
                                    <a:ext cx="224156" cy="173880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039"/>
                                      <a:gd name="connsiteX1" fmla="*/ 13788 w 13788"/>
                                      <a:gd name="connsiteY1" fmla="*/ 195 h 10039"/>
                                      <a:gd name="connsiteX2" fmla="*/ 8343 w 13788"/>
                                      <a:gd name="connsiteY2" fmla="*/ 5000 h 10039"/>
                                      <a:gd name="connsiteX3" fmla="*/ 12863 w 13788"/>
                                      <a:gd name="connsiteY3" fmla="*/ 9976 h 10039"/>
                                      <a:gd name="connsiteX4" fmla="*/ 4194 w 13788"/>
                                      <a:gd name="connsiteY4" fmla="*/ 10039 h 10039"/>
                                      <a:gd name="connsiteX5" fmla="*/ 10 w 13788"/>
                                      <a:gd name="connsiteY5" fmla="*/ 5000 h 10039"/>
                                      <a:gd name="connsiteX6" fmla="*/ 5454 w 13788"/>
                                      <a:gd name="connsiteY6" fmla="*/ 0 h 10039"/>
                                      <a:gd name="connsiteX0" fmla="*/ 5454 w 13788"/>
                                      <a:gd name="connsiteY0" fmla="*/ 0 h 11151"/>
                                      <a:gd name="connsiteX1" fmla="*/ 13788 w 13788"/>
                                      <a:gd name="connsiteY1" fmla="*/ 195 h 11151"/>
                                      <a:gd name="connsiteX2" fmla="*/ 8343 w 13788"/>
                                      <a:gd name="connsiteY2" fmla="*/ 5000 h 11151"/>
                                      <a:gd name="connsiteX3" fmla="*/ 11690 w 13788"/>
                                      <a:gd name="connsiteY3" fmla="*/ 11151 h 11151"/>
                                      <a:gd name="connsiteX4" fmla="*/ 4194 w 13788"/>
                                      <a:gd name="connsiteY4" fmla="*/ 10039 h 11151"/>
                                      <a:gd name="connsiteX5" fmla="*/ 10 w 13788"/>
                                      <a:gd name="connsiteY5" fmla="*/ 5000 h 11151"/>
                                      <a:gd name="connsiteX6" fmla="*/ 5454 w 13788"/>
                                      <a:gd name="connsiteY6" fmla="*/ 0 h 11151"/>
                                      <a:gd name="connsiteX0" fmla="*/ 5454 w 13788"/>
                                      <a:gd name="connsiteY0" fmla="*/ 0 h 10813"/>
                                      <a:gd name="connsiteX1" fmla="*/ 13788 w 13788"/>
                                      <a:gd name="connsiteY1" fmla="*/ 195 h 10813"/>
                                      <a:gd name="connsiteX2" fmla="*/ 8343 w 13788"/>
                                      <a:gd name="connsiteY2" fmla="*/ 5000 h 10813"/>
                                      <a:gd name="connsiteX3" fmla="*/ 13366 w 13788"/>
                                      <a:gd name="connsiteY3" fmla="*/ 10813 h 10813"/>
                                      <a:gd name="connsiteX4" fmla="*/ 4194 w 13788"/>
                                      <a:gd name="connsiteY4" fmla="*/ 10039 h 10813"/>
                                      <a:gd name="connsiteX5" fmla="*/ 10 w 13788"/>
                                      <a:gd name="connsiteY5" fmla="*/ 5000 h 10813"/>
                                      <a:gd name="connsiteX6" fmla="*/ 5454 w 13788"/>
                                      <a:gd name="connsiteY6" fmla="*/ 0 h 10813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3788" h="10265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010" y="195"/>
                                          <a:pt x="13788" y="195"/>
                                        </a:cubicBezTo>
                                        <a:cubicBezTo>
                                          <a:pt x="11023" y="1448"/>
                                          <a:pt x="8637" y="3322"/>
                                          <a:pt x="8343" y="5000"/>
                                        </a:cubicBezTo>
                                        <a:cubicBezTo>
                                          <a:pt x="8049" y="6678"/>
                                          <a:pt x="10601" y="9380"/>
                                          <a:pt x="12025" y="10265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Right Triangle 349"/>
                                <wps:cNvSpPr/>
                                <wps:spPr>
                                  <a:xfrm rot="5647058">
                                    <a:off x="1710864" y="213572"/>
                                    <a:ext cx="87888" cy="111863"/>
                                  </a:xfrm>
                                  <a:custGeom>
                                    <a:avLst/>
                                    <a:gdLst>
                                      <a:gd name="connsiteX0" fmla="*/ 0 w 190500"/>
                                      <a:gd name="connsiteY0" fmla="*/ 203200 h 203200"/>
                                      <a:gd name="connsiteX1" fmla="*/ 0 w 190500"/>
                                      <a:gd name="connsiteY1" fmla="*/ 0 h 203200"/>
                                      <a:gd name="connsiteX2" fmla="*/ 190500 w 190500"/>
                                      <a:gd name="connsiteY2" fmla="*/ 203200 h 203200"/>
                                      <a:gd name="connsiteX3" fmla="*/ 0 w 190500"/>
                                      <a:gd name="connsiteY3" fmla="*/ 203200 h 203200"/>
                                      <a:gd name="connsiteX0" fmla="*/ 0 w 115137"/>
                                      <a:gd name="connsiteY0" fmla="*/ 203200 h 228321"/>
                                      <a:gd name="connsiteX1" fmla="*/ 0 w 115137"/>
                                      <a:gd name="connsiteY1" fmla="*/ 0 h 228321"/>
                                      <a:gd name="connsiteX2" fmla="*/ 115137 w 115137"/>
                                      <a:gd name="connsiteY2" fmla="*/ 228321 h 228321"/>
                                      <a:gd name="connsiteX3" fmla="*/ 0 w 115137"/>
                                      <a:gd name="connsiteY3" fmla="*/ 203200 h 228321"/>
                                      <a:gd name="connsiteX0" fmla="*/ 0 w 115137"/>
                                      <a:gd name="connsiteY0" fmla="*/ 77400 h 102521"/>
                                      <a:gd name="connsiteX1" fmla="*/ 25567 w 115137"/>
                                      <a:gd name="connsiteY1" fmla="*/ 0 h 102521"/>
                                      <a:gd name="connsiteX2" fmla="*/ 115137 w 115137"/>
                                      <a:gd name="connsiteY2" fmla="*/ 102521 h 102521"/>
                                      <a:gd name="connsiteX3" fmla="*/ 0 w 115137"/>
                                      <a:gd name="connsiteY3" fmla="*/ 77400 h 102521"/>
                                      <a:gd name="connsiteX0" fmla="*/ 0 w 115137"/>
                                      <a:gd name="connsiteY0" fmla="*/ 86952 h 112073"/>
                                      <a:gd name="connsiteX1" fmla="*/ 15904 w 115137"/>
                                      <a:gd name="connsiteY1" fmla="*/ 0 h 112073"/>
                                      <a:gd name="connsiteX2" fmla="*/ 115137 w 115137"/>
                                      <a:gd name="connsiteY2" fmla="*/ 112073 h 112073"/>
                                      <a:gd name="connsiteX3" fmla="*/ 0 w 115137"/>
                                      <a:gd name="connsiteY3" fmla="*/ 86952 h 112073"/>
                                      <a:gd name="connsiteX0" fmla="*/ 0 w 87888"/>
                                      <a:gd name="connsiteY0" fmla="*/ 86952 h 107270"/>
                                      <a:gd name="connsiteX1" fmla="*/ 15904 w 87888"/>
                                      <a:gd name="connsiteY1" fmla="*/ 0 h 107270"/>
                                      <a:gd name="connsiteX2" fmla="*/ 87888 w 87888"/>
                                      <a:gd name="connsiteY2" fmla="*/ 107270 h 107270"/>
                                      <a:gd name="connsiteX3" fmla="*/ 0 w 87888"/>
                                      <a:gd name="connsiteY3" fmla="*/ 86952 h 107270"/>
                                      <a:gd name="connsiteX0" fmla="*/ 0 w 87888"/>
                                      <a:gd name="connsiteY0" fmla="*/ 84554 h 104872"/>
                                      <a:gd name="connsiteX1" fmla="*/ 11319 w 87888"/>
                                      <a:gd name="connsiteY1" fmla="*/ 0 h 104872"/>
                                      <a:gd name="connsiteX2" fmla="*/ 87888 w 87888"/>
                                      <a:gd name="connsiteY2" fmla="*/ 104872 h 104872"/>
                                      <a:gd name="connsiteX3" fmla="*/ 0 w 87888"/>
                                      <a:gd name="connsiteY3" fmla="*/ 84554 h 104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7888" h="104872">
                                        <a:moveTo>
                                          <a:pt x="0" y="84554"/>
                                        </a:moveTo>
                                        <a:lnTo>
                                          <a:pt x="11319" y="0"/>
                                        </a:lnTo>
                                        <a:lnTo>
                                          <a:pt x="87888" y="104872"/>
                                        </a:lnTo>
                                        <a:lnTo>
                                          <a:pt x="0" y="845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1288" y="0"/>
                              <a:ext cx="38354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24" name="Group 224"/>
                        <wpg:cNvGrpSpPr/>
                        <wpg:grpSpPr>
                          <a:xfrm>
                            <a:off x="2221418" y="350560"/>
                            <a:ext cx="473436" cy="536297"/>
                            <a:chOff x="232519" y="17162"/>
                            <a:chExt cx="684357" cy="775793"/>
                          </a:xfrm>
                        </wpg:grpSpPr>
                        <wps:wsp>
                          <wps:cNvPr id="225" name="Freeform 247"/>
                          <wps:cNvSpPr>
                            <a:spLocks/>
                          </wps:cNvSpPr>
                          <wps:spPr bwMode="auto">
                            <a:xfrm>
                              <a:off x="394536" y="517218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48"/>
                          <wps:cNvSpPr>
                            <a:spLocks/>
                          </wps:cNvSpPr>
                          <wps:spPr bwMode="auto">
                            <a:xfrm>
                              <a:off x="232519" y="17162"/>
                              <a:ext cx="684357" cy="499630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2778826" y="166250"/>
                            <a:ext cx="356435" cy="403761"/>
                            <a:chOff x="111298" y="191020"/>
                            <a:chExt cx="684357" cy="775792"/>
                          </a:xfrm>
                        </wpg:grpSpPr>
                        <wps:wsp>
                          <wps:cNvPr id="228" name="Freeform 247"/>
                          <wps:cNvSpPr>
                            <a:spLocks/>
                          </wps:cNvSpPr>
                          <wps:spPr bwMode="auto">
                            <a:xfrm>
                              <a:off x="273316" y="691076"/>
                              <a:ext cx="311740" cy="275736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191020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7F7329" id="Group 2" o:spid="_x0000_s1029" style="position:absolute;margin-left:210.9pt;margin-top:461.15pt;width:267.85pt;height:172.25pt;z-index:251684478" coordsize="34016,218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">
                <v:group id="Group 3" o:spid="_x0000_s1030" style="position:absolute;left:13300;top:5700;width:6839;height:7753" coordorigin="1112,769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47" o:spid="_x0000_s1031" style="position:absolute;left:2733;top:5769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TasQA&#10;AADaAAAADwAAAGRycy9kb3ducmV2LnhtbESP0WrCQBRE34X+w3ILfZFmYyhWY1YRS2lfFBr9gEv2&#10;mo1m74bsVtN+fVcQ+jjMzBmmWA22FRfqfeNYwSRJQRBXTjdcKzjs359nIHxA1tg6JgU/5GG1fBgV&#10;mGt35S+6lKEWEcI+RwUmhC6X0leGLPrEdcTRO7reYoiyr6Xu8RrhtpVZmk6lxYbjgsGONoaqc/lt&#10;Fex2W21e30gO2eljPZ7N9zpLf5V6ehzWCxCBhvAfvrc/tYI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kk2rEAAAA2gAAAA8AAAAAAAAAAAAAAAAAmAIAAGRycy9k&#10;b3ducmV2LnhtbFBLBQYAAAAABAAEAPUAAACJ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32" style="position:absolute;left:1112;top:769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r5cQA&#10;AADaAAAADwAAAGRycy9kb3ducmV2LnhtbESPQWvCQBSE70L/w/IK3nRjkLZEV7FVS4VSMIrnR/Y1&#10;Sc2+jbtbjf/eFQo9DjPzDTOdd6YRZ3K+tqxgNExAEBdW11wq2O/WgxcQPiBrbCyTgit5mM8eelPM&#10;tL3wls55KEWEsM9QQRVCm0npi4oM+qFtiaP3bZ3BEKUrpXZ4iXDTyDRJnqTBmuNChS29VVQc81+j&#10;IM3N6SddvY+Phy/pyu3m87VYeqX6j91iAiJQF/7Df+0PreAZ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Gq+XEAAAA2gAAAA8AAAAAAAAAAAAAAAAAmAIAAGRycy9k&#10;b3ducmV2LnhtbFBLBQYAAAAABAAEAPUAAACJAwAAAAA=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5A0B3C" w:rsidRDefault="005A0B3C" w:rsidP="005A0B3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1" o:spid="_x0000_s1033" style="position:absolute;width:34016;height:21877" coordsize="34016,21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9" o:spid="_x0000_s1034" style="position:absolute;top:3087;width:34016;height:18790" coordsize="34016,1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Rounded Rectangle 245" o:spid="_x0000_s1035" style="position:absolute;width:34016;height:18789;visibility:visible;mso-wrap-style:square;v-text-anchor:middle" coordsize="3402901,187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1SP8AA&#10;AADbAAAADwAAAGRycy9kb3ducmV2LnhtbERPy4rCMBTdC/5DuII7TRUZpJoWEZQBZRjrA9xdmmtb&#10;bG5Kk6mdv58sBlweznud9qYWHbWusqxgNo1AEOdWV1wouJx3kyUI55E11pZJwS85SJPhYI2xti8+&#10;UZf5QoQQdjEqKL1vYildXpJBN7UNceAetjXoA2wLqVt8hXBTy3kUfUiDFYeGEhvalpQ/sx+jYHHl&#10;+nDbnb6+OdJ73xU53fmo1HjUb1YgPPX+Lf53f2oF87A+fAk/QC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1SP8AAAADbAAAADwAAAAAAAAAAAAAAAACYAgAAZHJzL2Rvd25y&#10;ZXYueG1sUEsFBgAAAAAEAAQA9QAAAIUDAAAAAA==&#10;" path="m,1879814c1278336,1422947,3236499,332041,3402901,v-1283,142793,-2567,285586,-3850,428379c3421498,773194,2878658,894325,2909251,1879814l,1879814xe" fillcolor="#5b9bd5 [3204]" stroked="f" strokeweight="1pt">
                      <v:stroke joinstyle="miter"/>
                      <v:path arrowok="t" o:connecttype="custom" o:connectlocs="0,1878965;3401695,0;3397846,428186;2908220,1878965;0,1878965" o:connectangles="0,0,0,0,0"/>
                    </v:shape>
                    <v:group id="Group 21" o:spid="_x0000_s1036" style="position:absolute;left:12825;top:9619;width:19087;height:3734" coordsize="19676,3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Can 351" o:spid="_x0000_s1037" style="position:absolute;left:452;top:1810;width:741;height:1588;visibility:visible;mso-wrap-style:square;v-text-anchor:middle" coordsize="73660,158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lkcMA&#10;AADbAAAADwAAAGRycy9kb3ducmV2LnhtbESPQYvCMBSE74L/ITzBi2i6ZZFSjSJCWcGDrLsHj8/m&#10;2Rabl9pEW/+9WVjwOMzMN8xy3ZtaPKh1lWUFH7MIBHFudcWFgt+fbJqAcB5ZY22ZFDzJwXo1HCwx&#10;1bbjb3ocfSEChF2KCkrvm1RKl5dk0M1sQxy8i20N+iDbQuoWuwA3tYyjaC4NVhwWSmxoW1J+Pd6N&#10;guxQZKfmS+8nn7dzQl1M8tLflRqP+s0ChKfev8P/7Z1WEMf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KlkcMAAADbAAAADwAAAAAAAAAAAAAAAACYAgAAZHJzL2Rv&#10;d25yZXYueG1sUEsFBgAAAAAEAAQA9QAAAIgDAAAAAA==&#10;" path="m35379,13126nsc35379,18211,30450,36342,36830,39144v6380,2802,36830,-4123,36830,-9208l73660,149316v,5085,-16489,9208,-36830,9208c16489,158524,,154401,,149316l35379,13126xem35379,19066nsc35379,13981,30450,18916,36830,20728v6380,1812,36830,4123,36830,9208c73660,35021,43210,40956,36830,39144,30450,37332,35379,24151,35379,19066xem73660,29936nfc73660,35021,43210,41946,36830,39144,30450,36342,35379,18211,35379,13126v,-5085,-4929,4800,1451,7602c43210,23530,73660,24851,73660,29936r,119380c73660,154401,57171,158524,36830,158524,16489,158524,,154401,,149316,,109523,24493,39793,24493,e" fillcolor="#630" stroked="f" strokeweight="1pt">
                        <v:stroke joinstyle="miter"/>
                        <v:path arrowok="t" o:extrusionok="f" o:connecttype="custom" o:connectlocs="74041,29979;37021,39200;35562,13145;37021,20758;74041,29979;74041,149529;37021,158750;0,149529;24620,0" o:connectangles="0,0,0,0,0,0,0,0,0"/>
                      </v:shap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an 23" o:spid="_x0000_s1038" type="#_x0000_t22" style="position:absolute;left:18650;top:1765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tXcMUA&#10;AADbAAAADwAAAGRycy9kb3ducmV2LnhtbESPS4vCQBCE74L/YWjB2zrxgUh0FBF84EWNy4K33kxv&#10;Esz0hMxsjP9+R1jwWFTVV9Ri1ZpSNFS7wrKC4SACQZxaXXCm4PO6/ZiBcB5ZY2mZFDzJwWrZ7Sww&#10;1vbBF2oSn4kAYRejgtz7KpbSpTkZdANbEQfvx9YGfZB1JnWNjwA3pRxF0VQaLDgs5FjRJqf0nvwa&#10;BUXSHJPv3XNytl/DyaG9yev+eFKq32vXcxCeWv8O/7cPWsFoDK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1dwxQAAANsAAAAPAAAAAAAAAAAAAAAAAJgCAABkcnMv&#10;ZG93bnJldi54bWxQSwUGAAAAAAQABAD1AAAAigMAAAAA&#10;" adj="2905" fillcolor="#630" stroked="f" strokeweight="1pt">
                        <v:stroke joinstyle="miter"/>
                      </v:shape>
                      <v:shape id="Can 24" o:spid="_x0000_s1039" type="#_x0000_t22" style="position:absolute;left:17699;top:2353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PBMUA&#10;AADbAAAADwAAAGRycy9kb3ducmV2LnhtbESPQWvCQBSE70L/w/IKvZmNEoqkrlIKVcmlNSmF3p7Z&#10;ZxKafRuy2yT++64geBxm5htmvZ1MKwbqXWNZwSKKQRCXVjdcKfgq3ucrEM4ja2wtk4ILOdhuHmZr&#10;TLUd+UhD7isRIOxSVFB736VSurImgy6yHXHwzrY36IPsK6l7HAPctHIZx8/SYMNhocaO3moqf/M/&#10;o6DJhyw/7S7Jp/1eJIfpRxb77EOpp8fp9QWEp8nfw7f2QStYJn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s8ExQAAANsAAAAPAAAAAAAAAAAAAAAAAJgCAABkcnMv&#10;ZG93bnJldi54bWxQSwUGAAAAAAQABAD1AAAAigMAAAAA&#10;" adj="2905" fillcolor="#630" stroked="f" strokeweight="1pt">
                        <v:stroke joinstyle="miter"/>
                      </v:shape>
                      <v:group id="Group 25" o:spid="_x0000_s1040" style="position:absolute;width:19676;height:3524" coordorigin="-52" coordsize="18489,3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lowchart: Stored Data 345" o:spid="_x0000_s1041" style="position:absolute;left:8576;top:-7479;width:2381;height:17339;rotation:90;visibility:visible;mso-wrap-style:square;v-text-anchor:middle" coordsize="14625,10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x4cMA&#10;AADbAAAADwAAAGRycy9kb3ducmV2LnhtbESP3WoCMRSE7wt9h3AK3pSarcoiW6MUoVAQEX9gb0+T&#10;083SzcmSpLq+vREKvRxm5htmsRpcJ84UYutZweu4AEGsvWm5UXA6frzMQcSEbLDzTAquFGG1fHxY&#10;YGX8hfd0PqRGZAjHChXYlPpKyqgtOYxj3xNn79sHhynL0EgT8JLhrpOToiilw5bzgsWe1pb0z+HX&#10;KZh+2bCry43Ws7XcuronqttnpUZPw/sbiERD+g//tT+NgkkJ9y/5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Wx4cMAAADbAAAADwAAAAAAAAAAAAAAAACYAgAAZHJzL2Rv&#10;d25yZXYueG1sUEsFBgAAAAAEAAQA9QAAAIgDAAAAAA==&#10;" path="m5454,v2778,,6393,180,9171,180c12366,891,8553,3324,8343,5000v-210,1676,4102,5234,5023,5234l4194,10039c3273,10039,-200,6907,10,5000,220,3093,4533,,5454,xe" fillcolor="#630" strokecolor="#7f5f00 [1607]" strokeweight="1pt">
                          <v:stroke joinstyle="miter"/>
                          <v:path arrowok="t" o:connecttype="custom" o:connectlocs="88826,0;238188,30497;135877,847143;217683,1733933;68305,1700894;163,847143;88826,0" o:connectangles="0,0,0,0,0,0,0"/>
                        </v:shape>
                        <v:shape id="Can 27" o:spid="_x0000_s1042" type="#_x0000_t22" style="position:absolute;left:13663;top:2145;width:744;height:1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5IMMA&#10;AADbAAAADwAAAGRycy9kb3ducmV2LnhtbESPQWvCQBSE74L/YXlCb7pRSivRVURRSujF6CHHR/aZ&#10;BLNvY3ZN4r/vFgo9DjPzDbPeDqYWHbWusqxgPotAEOdWV1wouF6O0yUI55E11pZJwYscbDfj0Rpj&#10;bXs+U5f6QgQIuxgVlN43sZQuL8mgm9mGOHg32xr0QbaF1C32AW5quYiiD2mw4rBQYkP7kvJ7+jQK&#10;6lf3OJ1Ph+y9TxL9nXlrkzRT6m0y7FYgPA3+P/zX/tIKFp/w+yX8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c5IMMAAADbAAAADwAAAAAAAAAAAAAAAACYAgAAZHJzL2Rv&#10;d25yZXYueG1sUEsFBgAAAAAEAAQA9QAAAIgDAAAAAA==&#10;" adj="2908" fillcolor="#630" stroked="f" strokeweight="1pt">
                          <v:stroke joinstyle="miter"/>
                          <v:textbox>
                            <w:txbxContent>
                              <w:p w:rsidR="005A0B3C" w:rsidRDefault="005A0B3C" w:rsidP="005A0B3C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Can 347" o:spid="_x0000_s1043" style="position:absolute;left:4198;top:1978;width:745;height:1388;visibility:visible;mso-wrap-style:square;v-text-anchor:middle" coordsize="74285,13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a2FsIA&#10;AADbAAAADwAAAGRycy9kb3ducmV2LnhtbERPPWvDMBDdA/0P4gpdQiPHQwiulRBKQ9NAobG7dDus&#10;i21inYQlO/a/r4ZCx8f7zveT6cRIvW8tK1ivEhDEldUt1wq+y+PzFoQPyBo7y6RgJg/73cMix0zb&#10;O19oLEItYgj7DBU0IbhMSl81ZNCvrCOO3NX2BkOEfS11j/cYbjqZJslGGmw5NjTo6LWh6lYMRsGn&#10;m+nD397P5mv5tpxdOYw/J1Lq6XE6vIAINIV/8Z/7pBWkcWz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rYWwgAAANsAAAAPAAAAAAAAAAAAAAAAAJgCAABkcnMvZG93&#10;bnJldi54bWxQSwUGAAAAAAQABAD1AAAAhwMAAAAA&#10;" path="m1,9831nsc1,14959,16630,19116,37143,19116v20513,,37142,-4157,37142,-9285c74285,49667,74284,89502,74284,129338v,5128,-16629,9285,-37142,9285c16629,138623,,134466,,129338,,89502,1,49667,1,9831xem1,9831nsc1,4703,16630,546,37143,546v20513,,37142,4157,37142,9285c74285,14959,57656,19116,37143,19116,16630,19116,1,14959,1,9831xem74284,9831nfc74284,14959,57655,19116,37142,19116,16629,19116,,14959,,9831,,4703,26122,1453,37142,546,48162,-361,66120,-740,66120,4388r8164,124950c74284,134466,57655,138623,37142,138623,16629,138623,,134466,,129338,,89502,8165,49667,8165,9831e" fillcolor="#630" stroked="f" strokeweight="1pt">
                          <v:stroke joinstyle="miter"/>
                          <v:path arrowok="t" o:extrusionok="f" o:connecttype="custom" o:connectlocs="74429,9841;37214,19136;0,9841;37214,547;66249,4393;74429,129476;37214,138771;0,129476;8181,9841" o:connectangles="0,0,0,0,0,0,0,0,0"/>
                        </v:shape>
                        <v:shape id="Flowchart: Stored Data 345" o:spid="_x0000_s1044" style="position:absolute;left:7521;top:-6769;width:2242;height:17387;rotation:90;visibility:visible;mso-wrap-style:square;v-text-anchor:middle" coordsize="13788,1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/xcIA&#10;AADbAAAADwAAAGRycy9kb3ducmV2LnhtbESPT4vCMBTE7wt+h/AEb2tqwbJWo/gXepNVQbw9mmdb&#10;bF5KE7V+eyMs7HGYmd8ws0VnavGg1lWWFYyGEQji3OqKCwWn4+77B4TzyBpry6TgRQ4W897XDFNt&#10;n/xLj4MvRICwS1FB6X2TSunykgy6oW2Ig3e1rUEfZFtI3eIzwE0t4yhKpMGKw0KJDa1Lym+Hu1Gw&#10;YRtdTtl6XCfXbJ+szjreriZKDfrdcgrCU+f/w3/tTCuIJ/D5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D/FwgAAANsAAAAPAAAAAAAAAAAAAAAAAJgCAABkcnMvZG93&#10;bnJldi54bWxQSwUGAAAAAAQABAD1AAAAhwMAAAAA&#10;" path="m5454,v2778,,5556,195,8334,195c11023,1448,8637,3322,8343,5000v-294,1678,2258,4380,3682,5265l4194,10039c3273,10039,-200,6907,10,5000,220,3093,4533,,5454,xe" fillcolor="#630" strokecolor="#7f5f00 [1607]" strokeweight="1pt">
                          <v:stroke joinstyle="miter"/>
                          <v:path arrowok="t" o:connecttype="custom" o:connectlocs="88667,0;224156,33031;135635,846956;195494,1738800;68183,1700518;163,846956;88667,0" o:connectangles="0,0,0,0,0,0,0"/>
                        </v:shape>
                        <v:shape id="Right Triangle 349" o:spid="_x0000_s1045" style="position:absolute;left:17108;top:2135;width:879;height:1119;rotation:6168093fd;visibility:visible;mso-wrap-style:square;v-text-anchor:middle" coordsize="87888,10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w08AA&#10;AADbAAAADwAAAGRycy9kb3ducmV2LnhtbERPz2vCMBS+D/wfwhvsNtM5ENc1yhAKHoYwV3Z+NM8m&#10;tHmpSazdf28Ogx0/vt/VbnaDmChE61nBy7IAQdx6bblT0HzXzxsQMSFrHDyTgl+KsNsuHiostb/x&#10;F02n1IkcwrFEBSalsZQytoYcxqUfiTN39sFhyjB0Uge85XA3yFVRrKVDy7nB4Eh7Q21/ujoFqf8x&#10;b+dj3Ryuk7XrUH92/rJR6ulx/ngHkWhO/+I/90EreM3r85f8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Fw08AAAADbAAAADwAAAAAAAAAAAAAAAACYAgAAZHJzL2Rvd25y&#10;ZXYueG1sUEsFBgAAAAAEAAQA9QAAAIUDAAAAAA==&#10;" path="m,84554l11319,,87888,104872,,84554xe" fillcolor="#630" stroked="f" strokeweight="1pt">
                          <v:stroke joinstyle="miter"/>
                          <v:path arrowok="t" o:connecttype="custom" o:connectlocs="0,90191;11319,0;87888,111863;0,90191" o:connectangles="0,0,0,0"/>
                        </v:shape>
                      </v:group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1" o:spid="_x0000_s1046" type="#_x0000_t75" style="position:absolute;left:14012;width:3836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7PK3DAAAA2wAAAA8AAABkcnMvZG93bnJldi54bWxEj82KwjAUhfeC7xCuMJuiqQqi1SgyMM64&#10;EbSC20tzbavNTW0yWt/eDAy4PJyfj7NYtaYSd2pcaVnBcBCDIM6sLjlXcEy/+lMQziNrrCyTgic5&#10;WC27nQUm2j54T/eDz0UYYZeggsL7OpHSZQUZdANbEwfvbBuDPsgml7rBRxg3lRzF8UQaLDkQCqzp&#10;s6Dsevg1AZJuN6fLcZdGxu5u0XT2fYv4pNRHr13PQXhq/Tv83/7RCsZD+PsSfoB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3s8rcMAAADbAAAADwAAAAAAAAAAAAAAAACf&#10;AgAAZHJzL2Rvd25yZXYueG1sUEsFBgAAAAAEAAQA9wAAAI8DAAAAAA==&#10;">
                    <v:imagedata r:id="rId8" o:title=""/>
                    <v:path arrowok="t"/>
                  </v:shape>
                </v:group>
                <v:group id="Group 224" o:spid="_x0000_s1047" style="position:absolute;left:22214;top:3505;width:4734;height:5363" coordorigin="2325,171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47" o:spid="_x0000_s1048" style="position:absolute;left:3945;top:5172;width:3117;height:2757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KXMUA&#10;AADcAAAADwAAAGRycy9kb3ducmV2LnhtbESP0WoCMRRE3wv+Q7iCL0WzBqx2axRRxL5UqPYDLpvb&#10;zermZtlEXf36plDo4zAzZ5j5snO1uFIbKs8axqMMBHHhTcWlhq/jdjgDESKywdozabhTgOWi9zTH&#10;3Pgbf9L1EEuRIBxy1GBjbHIpQ2HJYRj5hjh53751GJNsS2lavCW4q6XKshfpsOK0YLGhtaXifLg4&#10;Dfv9h7HTDclOnXar59nr0ajsofWg363eQETq4n/4r/1uNCg1gd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wpcxQAAANwAAAAPAAAAAAAAAAAAAAAAAJgCAABkcnMv&#10;ZG93bnJldi54bWxQSwUGAAAAAAQABAD1AAAAigMAAAAA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49" style="position:absolute;left:2325;top:171;width:6843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GbMUA&#10;AADcAAAADwAAAGRycy9kb3ducmV2LnhtbESPQWvCQBSE70L/w/IKvemmoYikrtLWViqIkFQ8P7Kv&#10;SWr2bdxdNf33riB4HGa+GWY6700rTuR8Y1nB8ygBQVxa3XClYPvzNZyA8AFZY2uZFPyTh/nsYTDF&#10;TNsz53QqQiViCfsMFdQhdJmUvqzJoB/Zjjh6v9YZDFG6SmqH51huWpkmyVgabDgu1NjRR03lvjga&#10;BWlhDn/p5/Jlv9tIV+Wr9Xu58Eo9PfZvryAC9eEevtHfOnLpGK5n4hG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W8ZsxQAAANw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499;176432,439757;203766,421692;218676,416530;228616,419111;248993,439757;296207,475887;353361,494469;385665,499630;437849,491888;507925,455241;555139,395885;565079,388142;577504,385562;597384,388142;629688,380400;666962,352012;684357,308140;684357,302978;669447,258589;634658,225040;602353,217298;597384,217298;577504,209556;575019,188910;579989,165683;579989,163102;567564,116649;530290,85680;497985,77938;477609,77938;452759,83100;437849,75357;430394,54195;405545,20646;368271,2581;348391,0;321056,5161;288752,25807;268872,56776;256448,70196;236568,70196;196312,56776;191342,56776;144127,70196;114308,106326;106853,137295;106853,157941;104368,176006;86973,186329;86973,186329;39759,199233;7455,232782;0,263751;2485,282332;12425,313301;44729,344270;57154,357174;59639,380400;82004,421692;121763,444918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5A0B3C" w:rsidRDefault="005A0B3C" w:rsidP="005A0B3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27" o:spid="_x0000_s1050" style="position:absolute;left:27788;top:1662;width:3564;height:4038" coordorigin="1112,1910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47" o:spid="_x0000_s1051" style="position:absolute;left:2733;top:6910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lwsEA&#10;AADcAAAADwAAAGRycy9kb3ducmV2LnhtbERPzWoCMRC+C75DGMGL1Kw5VLsaRSyiF4VqH2DYjJtt&#10;N5Nlk+rq0zcHwePH979Yda4WV2pD5VnDZJyBIC68qbjU8H3evs1AhIhssPZMGu4UYLXs9xaYG3/j&#10;L7qeYilSCIccNdgYm1zKUFhyGMa+IU7cxbcOY4JtKU2LtxTuaqmy7F06rDg1WGxoY6n4Pf05Dcfj&#10;wdjpJ8lO/ezWo9nH2ajsofVw0K3nICJ18SV+uvdGg1JpbTq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qpcLBAAAA3AAAAA8AAAAAAAAAAAAAAAAAmAIAAGRycy9kb3du&#10;cmV2LnhtbFBLBQYAAAAABAAEAPUAAACG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6;236758,275736;236758,275736;229054,258689;223919,239511;218783,216071;218783,190501;218783,190501;218783,177289;223919,166635;239326,138933;239326,138933;257301,109101;277844,79269;277844,79269;311740,34520;311740,34520;282980,45175;182833,166635;182833,166635;175129,173028;164858,175158;164858,175158;154586,173028;146882,166635;15407,0;15407,0;0,6393;0,6393;25679,43044;25679,43044;59575,89923;90389,138933;90389,138933;103229,164504;108364,177289;108364,190501;108364,190501;108364,216071;103229,239511;98093,258689;90389,275736;90389,275736" o:connectangles="0,0,0,0,0,0,0,0,0,0,0,0,0,0,0,0,0,0,0,0,0,0,0,0,0,0,0,0,0,0,0,0,0,0,0,0,0,0,0,0,0,0,0"/>
                  </v:shape>
                  <v:shape id="Freeform 248" o:spid="_x0000_s1052" style="position:absolute;left:1112;top:1910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SHsUA&#10;AADcAAAADwAAAGRycy9kb3ducmV2LnhtbESPQWvCQBSE7wX/w/KE3urGIKVGV1FrSwtFMIrnR/aZ&#10;RLNv092txn/vFgo9DjPfDDOdd6YRF3K+tqxgOEhAEBdW11wq2O/enl5A+ICssbFMCm7kYT7rPUwx&#10;0/bKW7rkoRSxhH2GCqoQ2kxKX1Rk0A9sSxy9o3UGQ5SulNrhNZabRqZJ8iwN1hwXKmxpVVFxzn+M&#10;gjQ336d0/T46HzbSldvPr2Xx6pV67HeLCYhAXfgP/9EfOnLpGH7P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FIexQAAANw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5A0B3C" w:rsidRDefault="005A0B3C" w:rsidP="005A0B3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A074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454" behindDoc="1" locked="0" layoutInCell="1" allowOverlap="1" wp14:anchorId="22816398" wp14:editId="58D6749E">
                <wp:simplePos x="0" y="0"/>
                <wp:positionH relativeFrom="column">
                  <wp:posOffset>-337185</wp:posOffset>
                </wp:positionH>
                <wp:positionV relativeFrom="paragraph">
                  <wp:posOffset>4671695</wp:posOffset>
                </wp:positionV>
                <wp:extent cx="6417310" cy="3376295"/>
                <wp:effectExtent l="57150" t="57150" r="116840" b="1098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310" cy="33762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B3C" w:rsidRPr="004608CC" w:rsidRDefault="00BA232B" w:rsidP="00363181">
                            <w:pPr>
                              <w:spacing w:after="0" w:line="820" w:lineRule="exact"/>
                              <w:ind w:left="360"/>
                              <w:rPr>
                                <w:rFonts w:ascii="Garamond" w:hAnsi="Garamond" w:cs="Arabic Typesetting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aramond" w:hAnsi="Garamond" w:cs="Arabic Typesetting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  <w:t>Skill</w:t>
                            </w:r>
                            <w:r w:rsidR="005A0B3C" w:rsidRPr="004608CC">
                              <w:rPr>
                                <w:rFonts w:ascii="Garamond" w:hAnsi="Garamond" w:cs="Arabic Typesetting"/>
                                <w:b/>
                                <w:color w:val="2E74B5" w:themeColor="accent1" w:themeShade="BF"/>
                                <w:sz w:val="72"/>
                                <w:szCs w:val="72"/>
                              </w:rPr>
                              <w:t xml:space="preserve"> Building Retreat</w:t>
                            </w:r>
                          </w:p>
                          <w:p w:rsidR="005A0B3C" w:rsidRPr="00BA232B" w:rsidRDefault="00D4056D" w:rsidP="00DA4010">
                            <w:pPr>
                              <w:spacing w:after="0" w:line="620" w:lineRule="exact"/>
                              <w:ind w:left="360"/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FortWhyte Alive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1961 McCreary Rd.</w:t>
                            </w:r>
                            <w:bookmarkStart w:id="0" w:name="_GoBack"/>
                            <w:bookmarkEnd w:id="0"/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br/>
                            </w:r>
                            <w:r w:rsidR="009301D3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Friday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, April </w:t>
                            </w:r>
                            <w:r w:rsid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6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9301D3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9</w:t>
                            </w:r>
                            <w:r w:rsidR="00F81589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am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 – 3</w:t>
                            </w:r>
                            <w:r w:rsidR="00F81589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pm</w:t>
                            </w:r>
                            <w:r w:rsidR="005A0B3C" w:rsidRPr="00BA232B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5A0B3C" w:rsidRPr="00981348" w:rsidRDefault="009301D3" w:rsidP="00981348">
                            <w:pPr>
                              <w:spacing w:after="0" w:line="620" w:lineRule="exact"/>
                              <w:ind w:left="360"/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="005A0B3C" w:rsidRPr="004608CC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oor prizes, free lunch</w:t>
                            </w:r>
                            <w:r w:rsidR="0013167F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, games,</w:t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br/>
                            </w:r>
                            <w:r w:rsidR="0013167F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kill development</w:t>
                            </w:r>
                            <w:r w:rsidR="0013167F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focus:</w:t>
                            </w:r>
                            <w:r w:rsidR="00981348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customer</w:t>
                            </w:r>
                            <w:r w:rsidR="00981348"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abic Typesetting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service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16398" id="Rounded Rectangle 1" o:spid="_x0000_s1053" style="position:absolute;margin-left:-26.55pt;margin-top:367.85pt;width:505.3pt;height:265.85pt;z-index:-2516330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" fillcolor="white [3201]" strokecolor="#5b9bd5 [3204]" strokeweight="3pt">
                <v:stroke joinstyle="miter"/>
                <v:shadow on="t" color="black" opacity="26214f" origin="-.5,-.5" offset=".74836mm,.74836mm"/>
                <v:textbox>
                  <w:txbxContent>
                    <w:p w:rsidR="005A0B3C" w:rsidRPr="004608CC" w:rsidRDefault="00BA232B" w:rsidP="00363181">
                      <w:pPr>
                        <w:spacing w:after="0" w:line="820" w:lineRule="exact"/>
                        <w:ind w:left="360"/>
                        <w:rPr>
                          <w:rFonts w:ascii="Garamond" w:hAnsi="Garamond" w:cs="Arabic Typesetting"/>
                          <w:b/>
                          <w:color w:val="2E74B5" w:themeColor="accent1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Garamond" w:hAnsi="Garamond" w:cs="Arabic Typesetting"/>
                          <w:b/>
                          <w:color w:val="2E74B5" w:themeColor="accent1" w:themeShade="BF"/>
                          <w:sz w:val="72"/>
                          <w:szCs w:val="72"/>
                        </w:rPr>
                        <w:t>Skill</w:t>
                      </w:r>
                      <w:r w:rsidR="005A0B3C" w:rsidRPr="004608CC">
                        <w:rPr>
                          <w:rFonts w:ascii="Garamond" w:hAnsi="Garamond" w:cs="Arabic Typesetting"/>
                          <w:b/>
                          <w:color w:val="2E74B5" w:themeColor="accent1" w:themeShade="BF"/>
                          <w:sz w:val="72"/>
                          <w:szCs w:val="72"/>
                        </w:rPr>
                        <w:t xml:space="preserve"> Building Retreat</w:t>
                      </w:r>
                    </w:p>
                    <w:p w:rsidR="005A0B3C" w:rsidRPr="00BA232B" w:rsidRDefault="00D4056D" w:rsidP="00DA4010">
                      <w:pPr>
                        <w:spacing w:after="0" w:line="620" w:lineRule="exact"/>
                        <w:ind w:left="360"/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FortWhyte Alive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1961 McCreary Rd.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br/>
                      </w:r>
                      <w:r w:rsidR="009301D3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Friday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, April </w:t>
                      </w:r>
                      <w:r w:rsid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6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, </w:t>
                      </w:r>
                      <w:r w:rsidR="009301D3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9</w:t>
                      </w:r>
                      <w:r w:rsidR="00F81589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am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 – 3</w:t>
                      </w:r>
                      <w:r w:rsidR="00F81589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>pm</w:t>
                      </w:r>
                      <w:r w:rsidR="005A0B3C" w:rsidRPr="00BA232B">
                        <w:rPr>
                          <w:rFonts w:ascii="Garamond" w:hAnsi="Garamond" w:cs="Arabic Typesetting"/>
                          <w:color w:val="2E74B5" w:themeColor="accent1" w:themeShade="BF"/>
                          <w:sz w:val="44"/>
                          <w:szCs w:val="44"/>
                        </w:rPr>
                        <w:t xml:space="preserve"> </w:t>
                      </w:r>
                    </w:p>
                    <w:p w:rsidR="005A0B3C" w:rsidRPr="00981348" w:rsidRDefault="009301D3" w:rsidP="00981348">
                      <w:pPr>
                        <w:spacing w:after="0" w:line="620" w:lineRule="exact"/>
                        <w:ind w:left="360"/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D</w:t>
                      </w:r>
                      <w:r w:rsidR="005A0B3C" w:rsidRPr="004608CC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oor prizes, free lunch</w:t>
                      </w:r>
                      <w:r w:rsidR="0013167F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, games,</w:t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br/>
                      </w:r>
                      <w:r w:rsidR="0013167F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kill development</w:t>
                      </w:r>
                      <w:r w:rsidR="0013167F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 xml:space="preserve"> focus:</w:t>
                      </w:r>
                      <w:r w:rsidR="00981348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>customer</w:t>
                      </w:r>
                      <w:r w:rsidR="00981348"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aramond" w:hAnsi="Garamond" w:cs="Arabic Typesetting"/>
                          <w:color w:val="2E74B5" w:themeColor="accent1" w:themeShade="BF"/>
                          <w:sz w:val="32"/>
                          <w:szCs w:val="32"/>
                        </w:rPr>
                        <w:t xml:space="preserve">service </w:t>
                      </w:r>
                    </w:p>
                  </w:txbxContent>
                </v:textbox>
              </v:roundrect>
            </w:pict>
          </mc:Fallback>
        </mc:AlternateContent>
      </w:r>
      <w:r w:rsidR="006A074F">
        <w:rPr>
          <w:rFonts w:ascii="Cooper Black" w:hAnsi="Cooper Black"/>
          <w:noProof/>
          <w:color w:val="0070C0"/>
          <w:sz w:val="56"/>
          <w:szCs w:val="56"/>
          <w:lang w:val="en-CA" w:eastAsia="en-CA"/>
        </w:rPr>
        <mc:AlternateContent>
          <mc:Choice Requires="wpg">
            <w:drawing>
              <wp:anchor distT="0" distB="0" distL="114300" distR="114300" simplePos="0" relativeHeight="251681406" behindDoc="0" locked="0" layoutInCell="1" allowOverlap="1" wp14:anchorId="01A50CAD" wp14:editId="33E3F9A1">
                <wp:simplePos x="0" y="0"/>
                <wp:positionH relativeFrom="column">
                  <wp:posOffset>2790066</wp:posOffset>
                </wp:positionH>
                <wp:positionV relativeFrom="paragraph">
                  <wp:posOffset>1574165</wp:posOffset>
                </wp:positionV>
                <wp:extent cx="3401695" cy="2187723"/>
                <wp:effectExtent l="0" t="0" r="8255" b="31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695" cy="2187723"/>
                          <a:chOff x="0" y="0"/>
                          <a:chExt cx="3401695" cy="2187723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1330036" y="570015"/>
                            <a:ext cx="683916" cy="775292"/>
                            <a:chOff x="111298" y="76942"/>
                            <a:chExt cx="684357" cy="775792"/>
                          </a:xfrm>
                        </wpg:grpSpPr>
                        <wps:wsp>
                          <wps:cNvPr id="9" name="Freeform 247"/>
                          <wps:cNvSpPr>
                            <a:spLocks/>
                          </wps:cNvSpPr>
                          <wps:spPr bwMode="auto">
                            <a:xfrm>
                              <a:off x="273315" y="576997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76942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3401695" cy="2187723"/>
                            <a:chOff x="0" y="0"/>
                            <a:chExt cx="3401695" cy="2187723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0" y="308758"/>
                              <a:ext cx="3401695" cy="1878965"/>
                              <a:chOff x="0" y="0"/>
                              <a:chExt cx="3401695" cy="1878965"/>
                            </a:xfrm>
                          </wpg:grpSpPr>
                          <wps:wsp>
                            <wps:cNvPr id="245" name="Rounded Rectangle 245"/>
                            <wps:cNvSpPr/>
                            <wps:spPr>
                              <a:xfrm>
                                <a:off x="0" y="0"/>
                                <a:ext cx="3401695" cy="1878965"/>
                              </a:xfrm>
                              <a:custGeom>
                                <a:avLst/>
                                <a:gdLst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265814 w 3444240"/>
                                  <a:gd name="connsiteY7" fmla="*/ 2337098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522721 h 3136265"/>
                                  <a:gd name="connsiteX0" fmla="*/ 0 w 3465505"/>
                                  <a:gd name="connsiteY0" fmla="*/ 2766191 h 3136265"/>
                                  <a:gd name="connsiteX1" fmla="*/ 543986 w 3465505"/>
                                  <a:gd name="connsiteY1" fmla="*/ 0 h 3136265"/>
                                  <a:gd name="connsiteX2" fmla="*/ 2942784 w 3465505"/>
                                  <a:gd name="connsiteY2" fmla="*/ 0 h 3136265"/>
                                  <a:gd name="connsiteX3" fmla="*/ 3465505 w 3465505"/>
                                  <a:gd name="connsiteY3" fmla="*/ 522721 h 3136265"/>
                                  <a:gd name="connsiteX4" fmla="*/ 3465505 w 3465505"/>
                                  <a:gd name="connsiteY4" fmla="*/ 2613544 h 3136265"/>
                                  <a:gd name="connsiteX5" fmla="*/ 2942784 w 3465505"/>
                                  <a:gd name="connsiteY5" fmla="*/ 3136265 h 3136265"/>
                                  <a:gd name="connsiteX6" fmla="*/ 543986 w 3465505"/>
                                  <a:gd name="connsiteY6" fmla="*/ 3136265 h 3136265"/>
                                  <a:gd name="connsiteX7" fmla="*/ 0 w 3465505"/>
                                  <a:gd name="connsiteY7" fmla="*/ 2766191 h 3136265"/>
                                  <a:gd name="connsiteX0" fmla="*/ 299850 w 3221369"/>
                                  <a:gd name="connsiteY0" fmla="*/ 3136265 h 3136265"/>
                                  <a:gd name="connsiteX1" fmla="*/ 299850 w 3221369"/>
                                  <a:gd name="connsiteY1" fmla="*/ 0 h 3136265"/>
                                  <a:gd name="connsiteX2" fmla="*/ 2698648 w 3221369"/>
                                  <a:gd name="connsiteY2" fmla="*/ 0 h 3136265"/>
                                  <a:gd name="connsiteX3" fmla="*/ 3221369 w 3221369"/>
                                  <a:gd name="connsiteY3" fmla="*/ 522721 h 3136265"/>
                                  <a:gd name="connsiteX4" fmla="*/ 3221369 w 3221369"/>
                                  <a:gd name="connsiteY4" fmla="*/ 2613544 h 3136265"/>
                                  <a:gd name="connsiteX5" fmla="*/ 2698648 w 3221369"/>
                                  <a:gd name="connsiteY5" fmla="*/ 3136265 h 3136265"/>
                                  <a:gd name="connsiteX6" fmla="*/ 299850 w 3221369"/>
                                  <a:gd name="connsiteY6" fmla="*/ 3136265 h 3136265"/>
                                  <a:gd name="connsiteX0" fmla="*/ 0 w 2921519"/>
                                  <a:gd name="connsiteY0" fmla="*/ 3136265 h 3136265"/>
                                  <a:gd name="connsiteX1" fmla="*/ 2398798 w 2921519"/>
                                  <a:gd name="connsiteY1" fmla="*/ 0 h 3136265"/>
                                  <a:gd name="connsiteX2" fmla="*/ 2921519 w 2921519"/>
                                  <a:gd name="connsiteY2" fmla="*/ 522721 h 3136265"/>
                                  <a:gd name="connsiteX3" fmla="*/ 2921519 w 2921519"/>
                                  <a:gd name="connsiteY3" fmla="*/ 2613544 h 3136265"/>
                                  <a:gd name="connsiteX4" fmla="*/ 2398798 w 2921519"/>
                                  <a:gd name="connsiteY4" fmla="*/ 3136265 h 3136265"/>
                                  <a:gd name="connsiteX5" fmla="*/ 0 w 2921519"/>
                                  <a:gd name="connsiteY5" fmla="*/ 3136265 h 3136265"/>
                                  <a:gd name="connsiteX0" fmla="*/ 0 w 2921519"/>
                                  <a:gd name="connsiteY0" fmla="*/ 2613544 h 2613544"/>
                                  <a:gd name="connsiteX1" fmla="*/ 2921519 w 2921519"/>
                                  <a:gd name="connsiteY1" fmla="*/ 0 h 2613544"/>
                                  <a:gd name="connsiteX2" fmla="*/ 2921519 w 2921519"/>
                                  <a:gd name="connsiteY2" fmla="*/ 2090823 h 2613544"/>
                                  <a:gd name="connsiteX3" fmla="*/ 2398798 w 2921519"/>
                                  <a:gd name="connsiteY3" fmla="*/ 2613544 h 2613544"/>
                                  <a:gd name="connsiteX4" fmla="*/ 0 w 2921519"/>
                                  <a:gd name="connsiteY4" fmla="*/ 2613544 h 2613544"/>
                                  <a:gd name="connsiteX0" fmla="*/ 0 w 2921519"/>
                                  <a:gd name="connsiteY0" fmla="*/ 1667058 h 1667058"/>
                                  <a:gd name="connsiteX1" fmla="*/ 2891994 w 2921519"/>
                                  <a:gd name="connsiteY1" fmla="*/ 0 h 1667058"/>
                                  <a:gd name="connsiteX2" fmla="*/ 2921519 w 2921519"/>
                                  <a:gd name="connsiteY2" fmla="*/ 1144337 h 1667058"/>
                                  <a:gd name="connsiteX3" fmla="*/ 2398798 w 2921519"/>
                                  <a:gd name="connsiteY3" fmla="*/ 1667058 h 1667058"/>
                                  <a:gd name="connsiteX4" fmla="*/ 0 w 2921519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389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02901" h="1879814">
                                    <a:moveTo>
                                      <a:pt x="0" y="1879814"/>
                                    </a:moveTo>
                                    <a:cubicBezTo>
                                      <a:pt x="1278336" y="1422947"/>
                                      <a:pt x="3236499" y="332041"/>
                                      <a:pt x="3402901" y="0"/>
                                    </a:cubicBezTo>
                                    <a:cubicBezTo>
                                      <a:pt x="3401618" y="142793"/>
                                      <a:pt x="3400334" y="285586"/>
                                      <a:pt x="3399051" y="428379"/>
                                    </a:cubicBezTo>
                                    <a:cubicBezTo>
                                      <a:pt x="3421498" y="773194"/>
                                      <a:pt x="2878658" y="894325"/>
                                      <a:pt x="2909251" y="1879814"/>
                                    </a:cubicBezTo>
                                    <a:lnTo>
                                      <a:pt x="0" y="1879814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5" name="Group 355"/>
                            <wpg:cNvGrpSpPr/>
                            <wpg:grpSpPr>
                              <a:xfrm>
                                <a:off x="1282535" y="961902"/>
                                <a:ext cx="1908708" cy="373467"/>
                                <a:chOff x="0" y="0"/>
                                <a:chExt cx="1967682" cy="373467"/>
                              </a:xfrm>
                            </wpg:grpSpPr>
                            <wps:wsp>
                              <wps:cNvPr id="351" name="Can 351"/>
                              <wps:cNvSpPr/>
                              <wps:spPr>
                                <a:xfrm>
                                  <a:off x="45268" y="181069"/>
                                  <a:ext cx="74041" cy="158750"/>
                                </a:xfrm>
                                <a:custGeom>
                                  <a:avLst/>
                                  <a:gdLst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73660 w 73660"/>
                                    <a:gd name="connsiteY2" fmla="*/ 9208 h 137795"/>
                                    <a:gd name="connsiteX3" fmla="*/ 73660 w 73660"/>
                                    <a:gd name="connsiteY3" fmla="*/ 128588 h 137795"/>
                                    <a:gd name="connsiteX4" fmla="*/ 36830 w 73660"/>
                                    <a:gd name="connsiteY4" fmla="*/ 137796 h 137795"/>
                                    <a:gd name="connsiteX5" fmla="*/ 0 w 73660"/>
                                    <a:gd name="connsiteY5" fmla="*/ 128588 h 137795"/>
                                    <a:gd name="connsiteX6" fmla="*/ 0 w 73660"/>
                                    <a:gd name="connsiteY6" fmla="*/ 9208 h 137795"/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0 h 137795"/>
                                    <a:gd name="connsiteX2" fmla="*/ 73660 w 73660"/>
                                    <a:gd name="connsiteY2" fmla="*/ 9208 h 137795"/>
                                    <a:gd name="connsiteX3" fmla="*/ 36830 w 73660"/>
                                    <a:gd name="connsiteY3" fmla="*/ 18416 h 137795"/>
                                    <a:gd name="connsiteX4" fmla="*/ 0 w 73660"/>
                                    <a:gd name="connsiteY4" fmla="*/ 9208 h 137795"/>
                                    <a:gd name="connsiteX0" fmla="*/ 7366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0 w 73660"/>
                                    <a:gd name="connsiteY2" fmla="*/ 9208 h 137795"/>
                                    <a:gd name="connsiteX3" fmla="*/ 36830 w 73660"/>
                                    <a:gd name="connsiteY3" fmla="*/ 0 h 137795"/>
                                    <a:gd name="connsiteX4" fmla="*/ 73660 w 73660"/>
                                    <a:gd name="connsiteY4" fmla="*/ 9208 h 137795"/>
                                    <a:gd name="connsiteX5" fmla="*/ 73660 w 73660"/>
                                    <a:gd name="connsiteY5" fmla="*/ 128588 h 137795"/>
                                    <a:gd name="connsiteX6" fmla="*/ 36830 w 73660"/>
                                    <a:gd name="connsiteY6" fmla="*/ 137796 h 137795"/>
                                    <a:gd name="connsiteX7" fmla="*/ 0 w 73660"/>
                                    <a:gd name="connsiteY7" fmla="*/ 128588 h 137795"/>
                                    <a:gd name="connsiteX8" fmla="*/ 0 w 73660"/>
                                    <a:gd name="connsiteY8" fmla="*/ 9208 h 137795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0 w 73660"/>
                                    <a:gd name="connsiteY2" fmla="*/ 2993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35379 w 73660"/>
                                    <a:gd name="connsiteY0" fmla="*/ 1312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35379 w 73660"/>
                                    <a:gd name="connsiteY6" fmla="*/ 1312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3660" h="158524" stroke="0" extrusionOk="0">
                                      <a:moveTo>
                                        <a:pt x="35379" y="13126"/>
                                      </a:moveTo>
                                      <a:cubicBezTo>
                                        <a:pt x="35379" y="18211"/>
                                        <a:pt x="30450" y="36342"/>
                                        <a:pt x="36830" y="39144"/>
                                      </a:cubicBezTo>
                                      <a:cubicBezTo>
                                        <a:pt x="43210" y="41946"/>
                                        <a:pt x="73660" y="3502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lnTo>
                                        <a:pt x="35379" y="13126"/>
                                      </a:lnTo>
                                      <a:close/>
                                    </a:path>
                                    <a:path w="73660" h="158524" fill="lighten" stroke="0" extrusionOk="0">
                                      <a:moveTo>
                                        <a:pt x="35379" y="19066"/>
                                      </a:moveTo>
                                      <a:cubicBezTo>
                                        <a:pt x="35379" y="13981"/>
                                        <a:pt x="30450" y="18916"/>
                                        <a:pt x="36830" y="20728"/>
                                      </a:cubicBezTo>
                                      <a:cubicBezTo>
                                        <a:pt x="43210" y="22540"/>
                                        <a:pt x="73660" y="24851"/>
                                        <a:pt x="73660" y="29936"/>
                                      </a:cubicBezTo>
                                      <a:cubicBezTo>
                                        <a:pt x="73660" y="35021"/>
                                        <a:pt x="43210" y="40956"/>
                                        <a:pt x="36830" y="39144"/>
                                      </a:cubicBezTo>
                                      <a:cubicBezTo>
                                        <a:pt x="30450" y="37332"/>
                                        <a:pt x="35379" y="24151"/>
                                        <a:pt x="35379" y="19066"/>
                                      </a:cubicBezTo>
                                      <a:close/>
                                    </a:path>
                                    <a:path w="73660" h="158524" fill="none" extrusionOk="0">
                                      <a:moveTo>
                                        <a:pt x="73660" y="29936"/>
                                      </a:moveTo>
                                      <a:cubicBezTo>
                                        <a:pt x="73660" y="35021"/>
                                        <a:pt x="43210" y="41946"/>
                                        <a:pt x="36830" y="39144"/>
                                      </a:cubicBezTo>
                                      <a:cubicBezTo>
                                        <a:pt x="30450" y="36342"/>
                                        <a:pt x="35379" y="18211"/>
                                        <a:pt x="35379" y="13126"/>
                                      </a:cubicBezTo>
                                      <a:cubicBezTo>
                                        <a:pt x="35379" y="8041"/>
                                        <a:pt x="30450" y="17926"/>
                                        <a:pt x="36830" y="20728"/>
                                      </a:cubicBezTo>
                                      <a:cubicBezTo>
                                        <a:pt x="43210" y="23530"/>
                                        <a:pt x="73660" y="2485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cubicBezTo>
                                        <a:pt x="0" y="109523"/>
                                        <a:pt x="24493" y="39793"/>
                                        <a:pt x="2449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Can 354"/>
                              <wps:cNvSpPr/>
                              <wps:spPr>
                                <a:xfrm>
                                  <a:off x="1865014" y="176543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Can 352"/>
                              <wps:cNvSpPr/>
                              <wps:spPr>
                                <a:xfrm>
                                  <a:off x="1769953" y="235390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0" name="Group 350"/>
                              <wpg:cNvGrpSpPr/>
                              <wpg:grpSpPr>
                                <a:xfrm>
                                  <a:off x="0" y="0"/>
                                  <a:ext cx="1967682" cy="352424"/>
                                  <a:chOff x="-5250" y="1"/>
                                  <a:chExt cx="1848919" cy="352799"/>
                                </a:xfrm>
                              </wpg:grpSpPr>
                              <wps:wsp>
                                <wps:cNvPr id="346" name="Flowchart: Stored Data 345"/>
                                <wps:cNvSpPr/>
                                <wps:spPr>
                                  <a:xfrm rot="5400000">
                                    <a:off x="857609" y="-747872"/>
                                    <a:ext cx="238188" cy="1733933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4625" h="10234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847" y="180"/>
                                          <a:pt x="14625" y="180"/>
                                        </a:cubicBezTo>
                                        <a:cubicBezTo>
                                          <a:pt x="12366" y="891"/>
                                          <a:pt x="8553" y="3324"/>
                                          <a:pt x="8343" y="5000"/>
                                        </a:cubicBezTo>
                                        <a:cubicBezTo>
                                          <a:pt x="8133" y="6676"/>
                                          <a:pt x="12445" y="10234"/>
                                          <a:pt x="13366" y="10234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Can 348"/>
                                <wps:cNvSpPr/>
                                <wps:spPr>
                                  <a:xfrm>
                                    <a:off x="1366303" y="214576"/>
                                    <a:ext cx="74428" cy="138224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404F" w:rsidRDefault="00BC404F" w:rsidP="00BC404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Can 347"/>
                                <wps:cNvSpPr/>
                                <wps:spPr>
                                  <a:xfrm>
                                    <a:off x="419883" y="197870"/>
                                    <a:ext cx="74430" cy="138771"/>
                                  </a:xfrm>
                                  <a:custGeom>
                                    <a:avLst/>
                                    <a:gdLst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18570 h 138077"/>
                                      <a:gd name="connsiteX2" fmla="*/ 74284 w 74283"/>
                                      <a:gd name="connsiteY2" fmla="*/ 9285 h 138077"/>
                                      <a:gd name="connsiteX3" fmla="*/ 74283 w 74283"/>
                                      <a:gd name="connsiteY3" fmla="*/ 128792 h 138077"/>
                                      <a:gd name="connsiteX4" fmla="*/ 37141 w 74283"/>
                                      <a:gd name="connsiteY4" fmla="*/ 138077 h 138077"/>
                                      <a:gd name="connsiteX5" fmla="*/ -1 w 74283"/>
                                      <a:gd name="connsiteY5" fmla="*/ 128792 h 138077"/>
                                      <a:gd name="connsiteX6" fmla="*/ 0 w 74283"/>
                                      <a:gd name="connsiteY6" fmla="*/ 9285 h 138077"/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0 h 138077"/>
                                      <a:gd name="connsiteX2" fmla="*/ 74284 w 74283"/>
                                      <a:gd name="connsiteY2" fmla="*/ 9285 h 138077"/>
                                      <a:gd name="connsiteX3" fmla="*/ 37142 w 74283"/>
                                      <a:gd name="connsiteY3" fmla="*/ 18570 h 138077"/>
                                      <a:gd name="connsiteX4" fmla="*/ 0 w 74283"/>
                                      <a:gd name="connsiteY4" fmla="*/ 9285 h 138077"/>
                                      <a:gd name="connsiteX0" fmla="*/ 74283 w 74283"/>
                                      <a:gd name="connsiteY0" fmla="*/ 9285 h 138077"/>
                                      <a:gd name="connsiteX1" fmla="*/ 37141 w 74283"/>
                                      <a:gd name="connsiteY1" fmla="*/ 18570 h 138077"/>
                                      <a:gd name="connsiteX2" fmla="*/ -1 w 74283"/>
                                      <a:gd name="connsiteY2" fmla="*/ 9285 h 138077"/>
                                      <a:gd name="connsiteX3" fmla="*/ 37141 w 74283"/>
                                      <a:gd name="connsiteY3" fmla="*/ 0 h 138077"/>
                                      <a:gd name="connsiteX4" fmla="*/ 74283 w 74283"/>
                                      <a:gd name="connsiteY4" fmla="*/ 9285 h 138077"/>
                                      <a:gd name="connsiteX5" fmla="*/ 74283 w 74283"/>
                                      <a:gd name="connsiteY5" fmla="*/ 128792 h 138077"/>
                                      <a:gd name="connsiteX6" fmla="*/ 37141 w 74283"/>
                                      <a:gd name="connsiteY6" fmla="*/ 138077 h 138077"/>
                                      <a:gd name="connsiteX7" fmla="*/ -1 w 74283"/>
                                      <a:gd name="connsiteY7" fmla="*/ 128792 h 138077"/>
                                      <a:gd name="connsiteX8" fmla="*/ 0 w 74283"/>
                                      <a:gd name="connsiteY8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18570 h 138077"/>
                                      <a:gd name="connsiteX2" fmla="*/ 74285 w 74285"/>
                                      <a:gd name="connsiteY2" fmla="*/ 9285 h 138077"/>
                                      <a:gd name="connsiteX3" fmla="*/ 74284 w 74285"/>
                                      <a:gd name="connsiteY3" fmla="*/ 128792 h 138077"/>
                                      <a:gd name="connsiteX4" fmla="*/ 37142 w 74285"/>
                                      <a:gd name="connsiteY4" fmla="*/ 138077 h 138077"/>
                                      <a:gd name="connsiteX5" fmla="*/ 0 w 74285"/>
                                      <a:gd name="connsiteY5" fmla="*/ 128792 h 138077"/>
                                      <a:gd name="connsiteX6" fmla="*/ 1 w 74285"/>
                                      <a:gd name="connsiteY6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0 h 138077"/>
                                      <a:gd name="connsiteX2" fmla="*/ 74285 w 74285"/>
                                      <a:gd name="connsiteY2" fmla="*/ 9285 h 138077"/>
                                      <a:gd name="connsiteX3" fmla="*/ 37143 w 74285"/>
                                      <a:gd name="connsiteY3" fmla="*/ 18570 h 138077"/>
                                      <a:gd name="connsiteX4" fmla="*/ 1 w 74285"/>
                                      <a:gd name="connsiteY4" fmla="*/ 9285 h 138077"/>
                                      <a:gd name="connsiteX0" fmla="*/ 74284 w 74285"/>
                                      <a:gd name="connsiteY0" fmla="*/ 9285 h 138077"/>
                                      <a:gd name="connsiteX1" fmla="*/ 37142 w 74285"/>
                                      <a:gd name="connsiteY1" fmla="*/ 18570 h 138077"/>
                                      <a:gd name="connsiteX2" fmla="*/ 0 w 74285"/>
                                      <a:gd name="connsiteY2" fmla="*/ 9285 h 138077"/>
                                      <a:gd name="connsiteX3" fmla="*/ 37142 w 74285"/>
                                      <a:gd name="connsiteY3" fmla="*/ 0 h 138077"/>
                                      <a:gd name="connsiteX4" fmla="*/ 74284 w 74285"/>
                                      <a:gd name="connsiteY4" fmla="*/ 9285 h 138077"/>
                                      <a:gd name="connsiteX5" fmla="*/ 74284 w 74285"/>
                                      <a:gd name="connsiteY5" fmla="*/ 128792 h 138077"/>
                                      <a:gd name="connsiteX6" fmla="*/ 37142 w 74285"/>
                                      <a:gd name="connsiteY6" fmla="*/ 138077 h 138077"/>
                                      <a:gd name="connsiteX7" fmla="*/ 0 w 74285"/>
                                      <a:gd name="connsiteY7" fmla="*/ 128792 h 138077"/>
                                      <a:gd name="connsiteX8" fmla="*/ 8165 w 74285"/>
                                      <a:gd name="connsiteY8" fmla="*/ 9285 h 138077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19116 h 138623"/>
                                      <a:gd name="connsiteX2" fmla="*/ 74285 w 74285"/>
                                      <a:gd name="connsiteY2" fmla="*/ 9831 h 138623"/>
                                      <a:gd name="connsiteX3" fmla="*/ 74284 w 74285"/>
                                      <a:gd name="connsiteY3" fmla="*/ 129338 h 138623"/>
                                      <a:gd name="connsiteX4" fmla="*/ 37142 w 74285"/>
                                      <a:gd name="connsiteY4" fmla="*/ 138623 h 138623"/>
                                      <a:gd name="connsiteX5" fmla="*/ 0 w 74285"/>
                                      <a:gd name="connsiteY5" fmla="*/ 129338 h 138623"/>
                                      <a:gd name="connsiteX6" fmla="*/ 1 w 74285"/>
                                      <a:gd name="connsiteY6" fmla="*/ 9831 h 138623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546 h 138623"/>
                                      <a:gd name="connsiteX2" fmla="*/ 74285 w 74285"/>
                                      <a:gd name="connsiteY2" fmla="*/ 9831 h 138623"/>
                                      <a:gd name="connsiteX3" fmla="*/ 37143 w 74285"/>
                                      <a:gd name="connsiteY3" fmla="*/ 19116 h 138623"/>
                                      <a:gd name="connsiteX4" fmla="*/ 1 w 74285"/>
                                      <a:gd name="connsiteY4" fmla="*/ 9831 h 138623"/>
                                      <a:gd name="connsiteX0" fmla="*/ 74284 w 74285"/>
                                      <a:gd name="connsiteY0" fmla="*/ 9831 h 138623"/>
                                      <a:gd name="connsiteX1" fmla="*/ 37142 w 74285"/>
                                      <a:gd name="connsiteY1" fmla="*/ 19116 h 138623"/>
                                      <a:gd name="connsiteX2" fmla="*/ 0 w 74285"/>
                                      <a:gd name="connsiteY2" fmla="*/ 9831 h 138623"/>
                                      <a:gd name="connsiteX3" fmla="*/ 37142 w 74285"/>
                                      <a:gd name="connsiteY3" fmla="*/ 546 h 138623"/>
                                      <a:gd name="connsiteX4" fmla="*/ 66120 w 74285"/>
                                      <a:gd name="connsiteY4" fmla="*/ 4388 h 138623"/>
                                      <a:gd name="connsiteX5" fmla="*/ 74284 w 74285"/>
                                      <a:gd name="connsiteY5" fmla="*/ 129338 h 138623"/>
                                      <a:gd name="connsiteX6" fmla="*/ 37142 w 74285"/>
                                      <a:gd name="connsiteY6" fmla="*/ 138623 h 138623"/>
                                      <a:gd name="connsiteX7" fmla="*/ 0 w 74285"/>
                                      <a:gd name="connsiteY7" fmla="*/ 129338 h 138623"/>
                                      <a:gd name="connsiteX8" fmla="*/ 8165 w 74285"/>
                                      <a:gd name="connsiteY8" fmla="*/ 9831 h 13862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74285" h="138623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14959"/>
                                          <a:pt x="16630" y="19116"/>
                                          <a:pt x="37143" y="19116"/>
                                        </a:cubicBezTo>
                                        <a:cubicBezTo>
                                          <a:pt x="57656" y="19116"/>
                                          <a:pt x="74285" y="14959"/>
                                          <a:pt x="74285" y="9831"/>
                                        </a:cubicBezTo>
                                        <a:cubicBezTo>
                                          <a:pt x="74285" y="49667"/>
                                          <a:pt x="74284" y="89502"/>
                                          <a:pt x="74284" y="129338"/>
                                        </a:cubicBez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1" y="49667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lighten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4703"/>
                                          <a:pt x="16630" y="546"/>
                                          <a:pt x="37143" y="546"/>
                                        </a:cubicBezTo>
                                        <a:cubicBezTo>
                                          <a:pt x="57656" y="546"/>
                                          <a:pt x="74285" y="4703"/>
                                          <a:pt x="74285" y="9831"/>
                                        </a:cubicBezTo>
                                        <a:cubicBezTo>
                                          <a:pt x="74285" y="14959"/>
                                          <a:pt x="57656" y="19116"/>
                                          <a:pt x="37143" y="19116"/>
                                        </a:cubicBezTo>
                                        <a:cubicBezTo>
                                          <a:pt x="16630" y="19116"/>
                                          <a:pt x="1" y="14959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none" extrusionOk="0">
                                        <a:moveTo>
                                          <a:pt x="74284" y="9831"/>
                                        </a:moveTo>
                                        <a:cubicBezTo>
                                          <a:pt x="74284" y="14959"/>
                                          <a:pt x="57655" y="19116"/>
                                          <a:pt x="37142" y="19116"/>
                                        </a:cubicBezTo>
                                        <a:cubicBezTo>
                                          <a:pt x="16629" y="19116"/>
                                          <a:pt x="0" y="14959"/>
                                          <a:pt x="0" y="9831"/>
                                        </a:cubicBezTo>
                                        <a:cubicBezTo>
                                          <a:pt x="0" y="4703"/>
                                          <a:pt x="26122" y="1453"/>
                                          <a:pt x="37142" y="546"/>
                                        </a:cubicBezTo>
                                        <a:cubicBezTo>
                                          <a:pt x="48162" y="-361"/>
                                          <a:pt x="66120" y="-740"/>
                                          <a:pt x="66120" y="4388"/>
                                        </a:cubicBezTo>
                                        <a:lnTo>
                                          <a:pt x="74284" y="129338"/>
                                        </a:ln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8165" y="49667"/>
                                          <a:pt x="8165" y="983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Flowchart: Stored Data 345"/>
                                <wps:cNvSpPr/>
                                <wps:spPr>
                                  <a:xfrm rot="5400000">
                                    <a:off x="752072" y="-676845"/>
                                    <a:ext cx="224156" cy="173880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039"/>
                                      <a:gd name="connsiteX1" fmla="*/ 13788 w 13788"/>
                                      <a:gd name="connsiteY1" fmla="*/ 195 h 10039"/>
                                      <a:gd name="connsiteX2" fmla="*/ 8343 w 13788"/>
                                      <a:gd name="connsiteY2" fmla="*/ 5000 h 10039"/>
                                      <a:gd name="connsiteX3" fmla="*/ 12863 w 13788"/>
                                      <a:gd name="connsiteY3" fmla="*/ 9976 h 10039"/>
                                      <a:gd name="connsiteX4" fmla="*/ 4194 w 13788"/>
                                      <a:gd name="connsiteY4" fmla="*/ 10039 h 10039"/>
                                      <a:gd name="connsiteX5" fmla="*/ 10 w 13788"/>
                                      <a:gd name="connsiteY5" fmla="*/ 5000 h 10039"/>
                                      <a:gd name="connsiteX6" fmla="*/ 5454 w 13788"/>
                                      <a:gd name="connsiteY6" fmla="*/ 0 h 10039"/>
                                      <a:gd name="connsiteX0" fmla="*/ 5454 w 13788"/>
                                      <a:gd name="connsiteY0" fmla="*/ 0 h 11151"/>
                                      <a:gd name="connsiteX1" fmla="*/ 13788 w 13788"/>
                                      <a:gd name="connsiteY1" fmla="*/ 195 h 11151"/>
                                      <a:gd name="connsiteX2" fmla="*/ 8343 w 13788"/>
                                      <a:gd name="connsiteY2" fmla="*/ 5000 h 11151"/>
                                      <a:gd name="connsiteX3" fmla="*/ 11690 w 13788"/>
                                      <a:gd name="connsiteY3" fmla="*/ 11151 h 11151"/>
                                      <a:gd name="connsiteX4" fmla="*/ 4194 w 13788"/>
                                      <a:gd name="connsiteY4" fmla="*/ 10039 h 11151"/>
                                      <a:gd name="connsiteX5" fmla="*/ 10 w 13788"/>
                                      <a:gd name="connsiteY5" fmla="*/ 5000 h 11151"/>
                                      <a:gd name="connsiteX6" fmla="*/ 5454 w 13788"/>
                                      <a:gd name="connsiteY6" fmla="*/ 0 h 11151"/>
                                      <a:gd name="connsiteX0" fmla="*/ 5454 w 13788"/>
                                      <a:gd name="connsiteY0" fmla="*/ 0 h 10813"/>
                                      <a:gd name="connsiteX1" fmla="*/ 13788 w 13788"/>
                                      <a:gd name="connsiteY1" fmla="*/ 195 h 10813"/>
                                      <a:gd name="connsiteX2" fmla="*/ 8343 w 13788"/>
                                      <a:gd name="connsiteY2" fmla="*/ 5000 h 10813"/>
                                      <a:gd name="connsiteX3" fmla="*/ 13366 w 13788"/>
                                      <a:gd name="connsiteY3" fmla="*/ 10813 h 10813"/>
                                      <a:gd name="connsiteX4" fmla="*/ 4194 w 13788"/>
                                      <a:gd name="connsiteY4" fmla="*/ 10039 h 10813"/>
                                      <a:gd name="connsiteX5" fmla="*/ 10 w 13788"/>
                                      <a:gd name="connsiteY5" fmla="*/ 5000 h 10813"/>
                                      <a:gd name="connsiteX6" fmla="*/ 5454 w 13788"/>
                                      <a:gd name="connsiteY6" fmla="*/ 0 h 10813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3788" h="10265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010" y="195"/>
                                          <a:pt x="13788" y="195"/>
                                        </a:cubicBezTo>
                                        <a:cubicBezTo>
                                          <a:pt x="11023" y="1448"/>
                                          <a:pt x="8637" y="3322"/>
                                          <a:pt x="8343" y="5000"/>
                                        </a:cubicBezTo>
                                        <a:cubicBezTo>
                                          <a:pt x="8049" y="6678"/>
                                          <a:pt x="10601" y="9380"/>
                                          <a:pt x="12025" y="10265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Right Triangle 349"/>
                                <wps:cNvSpPr/>
                                <wps:spPr>
                                  <a:xfrm rot="5647058">
                                    <a:off x="1710864" y="213572"/>
                                    <a:ext cx="87888" cy="111863"/>
                                  </a:xfrm>
                                  <a:custGeom>
                                    <a:avLst/>
                                    <a:gdLst>
                                      <a:gd name="connsiteX0" fmla="*/ 0 w 190500"/>
                                      <a:gd name="connsiteY0" fmla="*/ 203200 h 203200"/>
                                      <a:gd name="connsiteX1" fmla="*/ 0 w 190500"/>
                                      <a:gd name="connsiteY1" fmla="*/ 0 h 203200"/>
                                      <a:gd name="connsiteX2" fmla="*/ 190500 w 190500"/>
                                      <a:gd name="connsiteY2" fmla="*/ 203200 h 203200"/>
                                      <a:gd name="connsiteX3" fmla="*/ 0 w 190500"/>
                                      <a:gd name="connsiteY3" fmla="*/ 203200 h 203200"/>
                                      <a:gd name="connsiteX0" fmla="*/ 0 w 115137"/>
                                      <a:gd name="connsiteY0" fmla="*/ 203200 h 228321"/>
                                      <a:gd name="connsiteX1" fmla="*/ 0 w 115137"/>
                                      <a:gd name="connsiteY1" fmla="*/ 0 h 228321"/>
                                      <a:gd name="connsiteX2" fmla="*/ 115137 w 115137"/>
                                      <a:gd name="connsiteY2" fmla="*/ 228321 h 228321"/>
                                      <a:gd name="connsiteX3" fmla="*/ 0 w 115137"/>
                                      <a:gd name="connsiteY3" fmla="*/ 203200 h 228321"/>
                                      <a:gd name="connsiteX0" fmla="*/ 0 w 115137"/>
                                      <a:gd name="connsiteY0" fmla="*/ 77400 h 102521"/>
                                      <a:gd name="connsiteX1" fmla="*/ 25567 w 115137"/>
                                      <a:gd name="connsiteY1" fmla="*/ 0 h 102521"/>
                                      <a:gd name="connsiteX2" fmla="*/ 115137 w 115137"/>
                                      <a:gd name="connsiteY2" fmla="*/ 102521 h 102521"/>
                                      <a:gd name="connsiteX3" fmla="*/ 0 w 115137"/>
                                      <a:gd name="connsiteY3" fmla="*/ 77400 h 102521"/>
                                      <a:gd name="connsiteX0" fmla="*/ 0 w 115137"/>
                                      <a:gd name="connsiteY0" fmla="*/ 86952 h 112073"/>
                                      <a:gd name="connsiteX1" fmla="*/ 15904 w 115137"/>
                                      <a:gd name="connsiteY1" fmla="*/ 0 h 112073"/>
                                      <a:gd name="connsiteX2" fmla="*/ 115137 w 115137"/>
                                      <a:gd name="connsiteY2" fmla="*/ 112073 h 112073"/>
                                      <a:gd name="connsiteX3" fmla="*/ 0 w 115137"/>
                                      <a:gd name="connsiteY3" fmla="*/ 86952 h 112073"/>
                                      <a:gd name="connsiteX0" fmla="*/ 0 w 87888"/>
                                      <a:gd name="connsiteY0" fmla="*/ 86952 h 107270"/>
                                      <a:gd name="connsiteX1" fmla="*/ 15904 w 87888"/>
                                      <a:gd name="connsiteY1" fmla="*/ 0 h 107270"/>
                                      <a:gd name="connsiteX2" fmla="*/ 87888 w 87888"/>
                                      <a:gd name="connsiteY2" fmla="*/ 107270 h 107270"/>
                                      <a:gd name="connsiteX3" fmla="*/ 0 w 87888"/>
                                      <a:gd name="connsiteY3" fmla="*/ 86952 h 107270"/>
                                      <a:gd name="connsiteX0" fmla="*/ 0 w 87888"/>
                                      <a:gd name="connsiteY0" fmla="*/ 84554 h 104872"/>
                                      <a:gd name="connsiteX1" fmla="*/ 11319 w 87888"/>
                                      <a:gd name="connsiteY1" fmla="*/ 0 h 104872"/>
                                      <a:gd name="connsiteX2" fmla="*/ 87888 w 87888"/>
                                      <a:gd name="connsiteY2" fmla="*/ 104872 h 104872"/>
                                      <a:gd name="connsiteX3" fmla="*/ 0 w 87888"/>
                                      <a:gd name="connsiteY3" fmla="*/ 84554 h 104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7888" h="104872">
                                        <a:moveTo>
                                          <a:pt x="0" y="84554"/>
                                        </a:moveTo>
                                        <a:lnTo>
                                          <a:pt x="11319" y="0"/>
                                        </a:lnTo>
                                        <a:lnTo>
                                          <a:pt x="87888" y="104872"/>
                                        </a:lnTo>
                                        <a:lnTo>
                                          <a:pt x="0" y="845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481" name="Picture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1288" y="0"/>
                              <a:ext cx="38354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2221418" y="350560"/>
                            <a:ext cx="473436" cy="536297"/>
                            <a:chOff x="232519" y="17162"/>
                            <a:chExt cx="684357" cy="775793"/>
                          </a:xfrm>
                        </wpg:grpSpPr>
                        <wps:wsp>
                          <wps:cNvPr id="13" name="Freeform 247"/>
                          <wps:cNvSpPr>
                            <a:spLocks/>
                          </wps:cNvSpPr>
                          <wps:spPr bwMode="auto">
                            <a:xfrm>
                              <a:off x="394536" y="517218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8"/>
                          <wps:cNvSpPr>
                            <a:spLocks/>
                          </wps:cNvSpPr>
                          <wps:spPr bwMode="auto">
                            <a:xfrm>
                              <a:off x="232519" y="17162"/>
                              <a:ext cx="684357" cy="499630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2778826" y="166250"/>
                            <a:ext cx="356435" cy="403761"/>
                            <a:chOff x="111298" y="191020"/>
                            <a:chExt cx="684357" cy="775792"/>
                          </a:xfrm>
                        </wpg:grpSpPr>
                        <wps:wsp>
                          <wps:cNvPr id="16" name="Freeform 247"/>
                          <wps:cNvSpPr>
                            <a:spLocks/>
                          </wps:cNvSpPr>
                          <wps:spPr bwMode="auto">
                            <a:xfrm>
                              <a:off x="273316" y="691076"/>
                              <a:ext cx="311740" cy="275736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191020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A50CAD" id="Group 18" o:spid="_x0000_s1054" style="position:absolute;margin-left:219.7pt;margin-top:123.95pt;width:267.85pt;height:172.25pt;z-index:251681406" coordsize="34016,218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">
                <v:group id="Group 8" o:spid="_x0000_s1055" style="position:absolute;left:13300;top:5700;width:6839;height:7753" coordorigin="1112,769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47" o:spid="_x0000_s1056" style="position:absolute;left:2733;top:5769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89MMA&#10;AADaAAAADwAAAGRycy9kb3ducmV2LnhtbESP3YrCMBSE74V9h3AWvJE1tRf+VKOIIu6Nwuo+wKE5&#10;NtXmpDRR6z69EYS9HGbmG2a2aG0lbtT40rGCQT8BQZw7XXKh4Pe4+RqD8AFZY+WYFDzIw2L+0Zlh&#10;pt2df+h2CIWIEPYZKjAh1JmUPjdk0fddTRy9k2sshiibQuoG7xFuK5kmyVBaLDkuGKxpZSi/HK5W&#10;wX6/02a0Jtmm5+2yN54cdZr8KdX9bJdTEIHa8B9+t7+1ggm8rs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U89MMAAADaAAAADwAAAAAAAAAAAAAAAACYAgAAZHJzL2Rv&#10;d25yZXYueG1sUEsFBgAAAAAEAAQA9QAAAIgDAAAAAA=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57" style="position:absolute;left:1112;top:769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mSsUA&#10;AADbAAAADwAAAGRycy9kb3ducmV2LnhtbESPT2vCQBDF74V+h2UEb3VjkFJSV9H+owUpmIrnITsm&#10;0exsurvV9Ns7h0JvM7w37/1mvhxcp84UYuvZwHSSgSKuvG25NrD7er17ABUTssXOMxn4pQjLxe3N&#10;HAvrL7ylc5lqJSEcCzTQpNQXWseqIYdx4nti0Q4+OEyyhlrbgBcJd53Os+xeO2xZGhrs6amh6lT+&#10;OAN56b6P+cvb7LT/1KHefmzW1XM0ZjwaVo+gEg3p3/x3/W4FX+jlFxl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+ZKxQAAANs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6" o:spid="_x0000_s1058" style="position:absolute;width:34016;height:21877" coordsize="34016,21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5" o:spid="_x0000_s1059" style="position:absolute;top:3087;width:34016;height:18790" coordsize="34016,1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Rounded Rectangle 245" o:spid="_x0000_s1060" style="position:absolute;width:34016;height:18789;visibility:visible;mso-wrap-style:square;v-text-anchor:middle" coordsize="3402901,187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RL8MA&#10;AADcAAAADwAAAGRycy9kb3ducmV2LnhtbESPQYvCMBSE74L/ITzBm6aKinSNIoIi7LJo3V3w9mie&#10;bbF5KU2s9d9vBMHjMDPfMItVa0rRUO0KywpGwwgEcWp1wZmCn9N2MAfhPLLG0jIpeJCD1bLbWWCs&#10;7Z2P1CQ+EwHCLkYFufdVLKVLczLohrYiDt7F1gZ9kHUmdY33ADelHEfRTBosOCzkWNEmp/Sa3IyC&#10;yS+Xn3/b4/eBI73zTZbSmb+U6vfa9QcIT61/h1/tvVYwnkzh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MRL8MAAADcAAAADwAAAAAAAAAAAAAAAACYAgAAZHJzL2Rv&#10;d25yZXYueG1sUEsFBgAAAAAEAAQA9QAAAIgDAAAAAA==&#10;" path="m,1879814c1278336,1422947,3236499,332041,3402901,v-1283,142793,-2567,285586,-3850,428379c3421498,773194,2878658,894325,2909251,1879814l,1879814xe" fillcolor="#5b9bd5 [3204]" stroked="f" strokeweight="1pt">
                      <v:stroke joinstyle="miter"/>
                      <v:path arrowok="t" o:connecttype="custom" o:connectlocs="0,1878965;3401695,0;3397846,428186;2908220,1878965;0,1878965" o:connectangles="0,0,0,0,0"/>
                    </v:shape>
                    <v:group id="Group 355" o:spid="_x0000_s1061" style="position:absolute;left:12825;top:9619;width:19087;height:3734" coordsize="19676,3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<v:shape id="Can 351" o:spid="_x0000_s1062" style="position:absolute;left:452;top:1810;width:741;height:1588;visibility:visible;mso-wrap-style:square;v-text-anchor:middle" coordsize="73660,158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Yl8UA&#10;AADcAAAADwAAAGRycy9kb3ducmV2LnhtbESPT4vCMBTE7wt+h/AEL4umuqtINYoIxQUPi38OHp/N&#10;sy02L7WJtn57IyzscZiZ3zDzZWtK8aDaFZYVDAcRCOLU6oIzBcdD0p+CcB5ZY2mZFDzJwXLR+Zhj&#10;rG3DO3rsfSYChF2MCnLvq1hKl+Zk0A1sRRy8i60N+iDrTOoamwA3pRxF0UQaLDgs5FjROqf0ur8b&#10;Bclvlpyqjd5+ft/OU2pGJC/tXalet13NQHhq/X/4r/2jFXyNh/A+E46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BiXxQAAANwAAAAPAAAAAAAAAAAAAAAAAJgCAABkcnMv&#10;ZG93bnJldi54bWxQSwUGAAAAAAQABAD1AAAAigMAAAAA&#10;" path="m35379,13126nsc35379,18211,30450,36342,36830,39144v6380,2802,36830,-4123,36830,-9208l73660,149316v,5085,-16489,9208,-36830,9208c16489,158524,,154401,,149316l35379,13126xem35379,19066nsc35379,13981,30450,18916,36830,20728v6380,1812,36830,4123,36830,9208c73660,35021,43210,40956,36830,39144,30450,37332,35379,24151,35379,19066xem73660,29936nfc73660,35021,43210,41946,36830,39144,30450,36342,35379,18211,35379,13126v,-5085,-4929,4800,1451,7602c43210,23530,73660,24851,73660,29936r,119380c73660,154401,57171,158524,36830,158524,16489,158524,,154401,,149316,,109523,24493,39793,24493,e" fillcolor="#630" stroked="f" strokeweight="1pt">
                        <v:stroke joinstyle="miter"/>
                        <v:path arrowok="t" o:extrusionok="f" o:connecttype="custom" o:connectlocs="74041,29979;37021,39200;35562,13145;37021,20758;74041,29979;74041,149529;37021,158750;0,149529;24620,0" o:connectangles="0,0,0,0,0,0,0,0,0"/>
                      </v:shape>
                      <v:shape id="Can 354" o:spid="_x0000_s1063" type="#_x0000_t22" style="position:absolute;left:18650;top:1765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9o8YA&#10;AADcAAAADwAAAGRycy9kb3ducmV2LnhtbESPQWvCQBSE74L/YXlCb3Vjm5YSsxEpaMWLbSwFb8/s&#10;Mwlm34bsNsZ/7xYKHoeZ+YZJF4NpRE+dqy0rmE0jEMSF1TWXCr73q8c3EM4ja2wsk4IrOVhk41GK&#10;ibYX/qI+96UIEHYJKqi8bxMpXVGRQTe1LXHwTrYz6IPsSqk7vAS4aeRTFL1KgzWHhQpbeq+oOOe/&#10;RkGd99v8uL7Gn/ZnFm+Gg9x/bHdKPUyG5RyEp8Hfw//tjVbw/BLD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l9o8YAAADcAAAADwAAAAAAAAAAAAAAAACYAgAAZHJz&#10;L2Rvd25yZXYueG1sUEsFBgAAAAAEAAQA9QAAAIsDAAAAAA==&#10;" adj="2905" fillcolor="#630" stroked="f" strokeweight="1pt">
                        <v:stroke joinstyle="miter"/>
                      </v:shape>
                      <v:shape id="Can 352" o:spid="_x0000_s1064" type="#_x0000_t22" style="position:absolute;left:17699;top:2353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ATMYA&#10;AADcAAAADwAAAGRycy9kb3ducmV2LnhtbESPT2vCQBTE74LfYXmCt7rxT4tEVykFrXjRRhG8PbPP&#10;JJh9G7LbGL+9Wyh4HGbmN8x82ZpSNFS7wrKC4SACQZxaXXCm4HhYvU1BOI+ssbRMCh7kYLnoduYY&#10;a3vnH2oSn4kAYRejgtz7KpbSpTkZdANbEQfvamuDPsg6k7rGe4CbUo6i6EMaLDgs5FjRV07pLfk1&#10;Coqk2SaX9WOyt6fhZNOe5eF7u1Oq32s/ZyA8tf4V/m9vtILx+wj+zo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ATMYAAADcAAAADwAAAAAAAAAAAAAAAACYAgAAZHJz&#10;L2Rvd25yZXYueG1sUEsFBgAAAAAEAAQA9QAAAIsDAAAAAA==&#10;" adj="2905" fillcolor="#630" stroked="f" strokeweight="1pt">
                        <v:stroke joinstyle="miter"/>
                      </v:shape>
                      <v:group id="Group 350" o:spid="_x0000_s1065" style="position:absolute;width:19676;height:3524" coordorigin="-52" coordsize="18489,3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<v:shape id="Flowchart: Stored Data 345" o:spid="_x0000_s1066" style="position:absolute;left:8576;top:-7479;width:2381;height:17339;rotation:90;visibility:visible;mso-wrap-style:square;v-text-anchor:middle" coordsize="14625,10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ttsMA&#10;AADcAAAADwAAAGRycy9kb3ducmV2LnhtbESPQWsCMRSE74X+h/AKXopma2WR1ShFKAhSSlXY6zN5&#10;bpZuXpYk6vrvm0Khx2Hmm2GW68F14kohtp4VvEwKEMTam5YbBcfD+3gOIiZkg51nUnCnCOvV48MS&#10;K+Nv/EXXfWpELuFYoQKbUl9JGbUlh3Hie+LsnX1wmLIMjTQBb7ncdXJaFKV02HJesNjTxpL+3l+c&#10;gteTDZ91udN6tpEfru6J6vZZqdHT8LYAkWhI/+E/emsyNyvh90w+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httsMAAADcAAAADwAAAAAAAAAAAAAAAACYAgAAZHJzL2Rv&#10;d25yZXYueG1sUEsFBgAAAAAEAAQA9QAAAIgDAAAAAA==&#10;" path="m5454,v2778,,6393,180,9171,180c12366,891,8553,3324,8343,5000v-210,1676,4102,5234,5023,5234l4194,10039c3273,10039,-200,6907,10,5000,220,3093,4533,,5454,xe" fillcolor="#630" strokecolor="#7f5f00 [1607]" strokeweight="1pt">
                          <v:stroke joinstyle="miter"/>
                          <v:path arrowok="t" o:connecttype="custom" o:connectlocs="88826,0;238188,30497;135877,847143;217683,1733933;68305,1700894;163,847143;88826,0" o:connectangles="0,0,0,0,0,0,0"/>
                        </v:shape>
                        <v:shape id="Can 348" o:spid="_x0000_s1067" type="#_x0000_t22" style="position:absolute;left:13663;top:2145;width:744;height:1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zasEA&#10;AADcAAAADwAAAGRycy9kb3ducmV2LnhtbERPTYvCMBC9L/gfwgje1tRVRKpRxEVZyl6sHnocmrEt&#10;NpPaxLb++81hwePjfW92g6lFR62rLCuYTSMQxLnVFRcKrpfj5wqE88gaa8uk4EUOdtvRxwZjbXs+&#10;U5f6QoQQdjEqKL1vYildXpJBN7UNceButjXoA2wLqVvsQ7ip5VcULaXBikNDiQ0dSsrv6dMoqF/d&#10;43Q+fWeLPkn0b+atTdJMqcl42K9BeBr8W/zv/tEK5ouwNpw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+s2rBAAAA3AAAAA8AAAAAAAAAAAAAAAAAmAIAAGRycy9kb3du&#10;cmV2LnhtbFBLBQYAAAAABAAEAPUAAACGAwAAAAA=&#10;" adj="2908" fillcolor="#630" stroked="f" strokeweight="1pt">
                          <v:stroke joinstyle="miter"/>
                          <v:textbox>
                            <w:txbxContent>
                              <w:p w:rsidR="00BC404F" w:rsidRDefault="00BC404F" w:rsidP="00BC404F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Can 347" o:spid="_x0000_s1068" style="position:absolute;left:4198;top:1978;width:745;height:1388;visibility:visible;mso-wrap-style:square;v-text-anchor:middle" coordsize="74285,13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65AsYA&#10;AADcAAAADwAAAGRycy9kb3ducmV2LnhtbESPQWvCQBSE70L/w/IKvYhuWqVK6iqlVLSCUGMvvT2y&#10;r0kw+3bJrjH5925B8DjMzDfMYtWZWrTU+MqygudxAoI4t7riQsHPcT2ag/ABWWNtmRT05GG1fBgs&#10;MNX2wgdqs1CICGGfooIyBJdK6fOSDPqxdcTR+7ONwRBlU0jd4CXCTS1fkuRVGqw4LpTo6KOk/JSd&#10;jYK96+nLnzY78z38HPbueG5/t6TU02P3/gYiUBfu4Vt7qxVMpjP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65AsYAAADcAAAADwAAAAAAAAAAAAAAAACYAgAAZHJz&#10;L2Rvd25yZXYueG1sUEsFBgAAAAAEAAQA9QAAAIsDAAAAAA==&#10;" path="m1,9831nsc1,14959,16630,19116,37143,19116v20513,,37142,-4157,37142,-9285c74285,49667,74284,89502,74284,129338v,5128,-16629,9285,-37142,9285c16629,138623,,134466,,129338,,89502,1,49667,1,9831xem1,9831nsc1,4703,16630,546,37143,546v20513,,37142,4157,37142,9285c74285,14959,57656,19116,37143,19116,16630,19116,1,14959,1,9831xem74284,9831nfc74284,14959,57655,19116,37142,19116,16629,19116,,14959,,9831,,4703,26122,1453,37142,546,48162,-361,66120,-740,66120,4388r8164,124950c74284,134466,57655,138623,37142,138623,16629,138623,,134466,,129338,,89502,8165,49667,8165,9831e" fillcolor="#630" stroked="f" strokeweight="1pt">
                          <v:stroke joinstyle="miter"/>
                          <v:path arrowok="t" o:extrusionok="f" o:connecttype="custom" o:connectlocs="74429,9841;37214,19136;0,9841;37214,547;66249,4393;74429,129476;37214,138771;0,129476;8181,9841" o:connectangles="0,0,0,0,0,0,0,0,0"/>
                        </v:shape>
                        <v:shape id="Flowchart: Stored Data 345" o:spid="_x0000_s1069" style="position:absolute;left:7521;top:-6769;width:2242;height:17387;rotation:90;visibility:visible;mso-wrap-style:square;v-text-anchor:middle" coordsize="13788,1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k0MQA&#10;AADcAAAADwAAAGRycy9kb3ducmV2LnhtbESPT4vCMBTE7wt+h/AEb5r6r2g1iroKvcm6gnh7NM+2&#10;2LyUJqvdb78RhD0OM/MbZrluTSUe1LjSsoLhIAJBnFldcq7g/H3oz0A4j6yxskwKfsnBetX5WGKi&#10;7ZO/6HHyuQgQdgkqKLyvEyldVpBBN7A1cfButjHog2xyqRt8Brip5CiKYmmw5LBQYE27grL76cco&#10;+GQbXc/pblrFt/QYby96tN/Olep1280ChKfW/4ff7VQrGE+m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rpNDEAAAA3AAAAA8AAAAAAAAAAAAAAAAAmAIAAGRycy9k&#10;b3ducmV2LnhtbFBLBQYAAAAABAAEAPUAAACJAwAAAAA=&#10;" path="m5454,v2778,,5556,195,8334,195c11023,1448,8637,3322,8343,5000v-294,1678,2258,4380,3682,5265l4194,10039c3273,10039,-200,6907,10,5000,220,3093,4533,,5454,xe" fillcolor="#630" strokecolor="#7f5f00 [1607]" strokeweight="1pt">
                          <v:stroke joinstyle="miter"/>
                          <v:path arrowok="t" o:connecttype="custom" o:connectlocs="88667,0;224156,33031;135635,846956;195494,1738800;68183,1700518;163,846956;88667,0" o:connectangles="0,0,0,0,0,0,0"/>
                        </v:shape>
                        <v:shape id="Right Triangle 349" o:spid="_x0000_s1070" style="position:absolute;left:17108;top:2135;width:879;height:1119;rotation:6168093fd;visibility:visible;mso-wrap-style:square;v-text-anchor:middle" coordsize="87888,10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YAMQA&#10;AADcAAAADwAAAGRycy9kb3ducmV2LnhtbESPT2sCMRTE70K/Q3gFb5rtH0RXo5TCgodSqIrnx+a5&#10;CW5etklc12/fCEKPw8z8hlltBteKnkK0nhW8TAsQxLXXlhsFh301mYOICVlj65kU3CjCZv00WmGp&#10;/ZV/qN+lRmQIxxIVmJS6UspYG3IYp74jzt7JB4cpy9BIHfCa4a6Vr0Uxkw4t5wWDHX0aqs+7i1OQ&#10;zkezOH1Xh+2lt3YWqq/G/86VGj8PH0sQiYb0H360t1rB2/sC7mfy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XmADEAAAA3AAAAA8AAAAAAAAAAAAAAAAAmAIAAGRycy9k&#10;b3ducmV2LnhtbFBLBQYAAAAABAAEAPUAAACJAwAAAAA=&#10;" path="m,84554l11319,,87888,104872,,84554xe" fillcolor="#630" stroked="f" strokeweight="1pt">
                          <v:stroke joinstyle="miter"/>
                          <v:path arrowok="t" o:connecttype="custom" o:connectlocs="0,90191;11319,0;87888,111863;0,90191" o:connectangles="0,0,0,0"/>
                        </v:shape>
                      </v:group>
                    </v:group>
                  </v:group>
                  <v:shape id="Picture 481" o:spid="_x0000_s1071" type="#_x0000_t75" style="position:absolute;left:14012;width:3836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qA6nFAAAA3AAAAA8AAABkcnMvZG93bnJldi54bWxEj0trwkAUhfdC/8NwC25CnSgiaeooRfDR&#10;jdBEcHvJ3CZpM3diZtT47zuC4PJwHh9nvuxNIy7UudqygvEoBkFcWF1zqeCQr98SEM4ja2wsk4Ib&#10;OVguXgZzTLW98jddMl+KMMIuRQWV920qpSsqMuhGtiUO3o/tDPogu1LqDq9h3DRyEsczabDmQKiw&#10;pVVFxV92NgGSf22Ov4d9Hhm7P0XJ+/YU8VGp4Wv/+QHCU++f4Ud7pxVMkzHcz4QjIB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qgOpxQAAANwAAAAPAAAAAAAAAAAAAAAA&#10;AJ8CAABkcnMvZG93bnJldi54bWxQSwUGAAAAAAQABAD3AAAAkQMAAAAA&#10;">
                    <v:imagedata r:id="rId8" o:title=""/>
                    <v:path arrowok="t"/>
                  </v:shape>
                </v:group>
                <v:group id="Group 12" o:spid="_x0000_s1072" style="position:absolute;left:22214;top:3505;width:4734;height:5363" coordorigin="2325,171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47" o:spid="_x0000_s1073" style="position:absolute;left:3945;top:5172;width:3117;height:2757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V3cIA&#10;AADbAAAADwAAAGRycy9kb3ducmV2LnhtbERPzWrCQBC+C32HZQpepNkYobVpVhGL1IuC2gcYstNs&#10;NDsbsltNfXpXKHibj+93inlvG3GmzteOFYyTFARx6XTNlYLvw+plCsIHZI2NY1LwRx7ms6dBgbl2&#10;F97ReR8qEUPY56jAhNDmUvrSkEWfuJY4cj+usxgi7CqpO7zEcNvILE1fpcWaY4PBlpaGytP+1yrY&#10;bjfavH2S7LPj12I0fT/oLL0qNXzuFx8gAvXhIf53r3WcP4H7L/E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lXdwgAAANsAAAAPAAAAAAAAAAAAAAAAAJgCAABkcnMvZG93&#10;bnJldi54bWxQSwUGAAAAAAQABAD1AAAAhwMAAAAA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74" style="position:absolute;left:2325;top:171;width:6843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gScIA&#10;AADbAAAADwAAAGRycy9kb3ducmV2LnhtbERP32vCMBB+F/Y/hBv4pumKDOmMss1NHIjQTnw+mlvb&#10;2VxqErX77xdB8O0+vp83W/SmFWdyvrGs4GmcgCAurW64UrD7/hxNQfiArLG1TAr+yMNi/jCYYabt&#10;hXM6F6ESMYR9hgrqELpMSl/WZNCPbUccuR/rDIYIXSW1w0sMN61Mk+RZGmw4NtTY0XtN5aE4GQVp&#10;YY6/6cdqcthvpavyr81bufRKDR/71xcQgfpwF9/cax3nT+D6Szx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OBJwgAAANsAAAAPAAAAAAAAAAAAAAAAAJgCAABkcnMvZG93&#10;bnJldi54bWxQSwUGAAAAAAQABAD1AAAAhw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499;176432,439757;203766,421692;218676,416530;228616,419111;248993,439757;296207,475887;353361,494469;385665,499630;437849,491888;507925,455241;555139,395885;565079,388142;577504,385562;597384,388142;629688,380400;666962,352012;684357,308140;684357,302978;669447,258589;634658,225040;602353,217298;597384,217298;577504,209556;575019,188910;579989,165683;579989,163102;567564,116649;530290,85680;497985,77938;477609,77938;452759,83100;437849,75357;430394,54195;405545,20646;368271,2581;348391,0;321056,5161;288752,25807;268872,56776;256448,70196;236568,70196;196312,56776;191342,56776;144127,70196;114308,106326;106853,137295;106853,157941;104368,176006;86973,186329;86973,186329;39759,199233;7455,232782;0,263751;2485,282332;12425,313301;44729,344270;57154,357174;59639,380400;82004,421692;121763,444918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" o:spid="_x0000_s1075" style="position:absolute;left:27788;top:1662;width:3564;height:4038" coordorigin="1112,1910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7" o:spid="_x0000_s1076" style="position:absolute;left:2733;top:6910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2RcEA&#10;AADbAAAADwAAAGRycy9kb3ducmV2LnhtbERP24rCMBB9X/Afwgi+LJraBy/VKKKI+7KClw8YmrGp&#10;NpPSRO3u128WBN/mcK4zX7a2Eg9qfOlYwXCQgCDOnS65UHA+bfsTED4ga6wck4If8rBcdD7mmGn3&#10;5AM9jqEQMYR9hgpMCHUmpc8NWfQDVxNH7uIaiyHCppC6wWcMt5VMk2QkLZYcGwzWtDaU3453q2C/&#10;/9ZmvCHZptfd6nMyPek0+VWq121XMxCB2vAWv9xfOs4fwf8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19kXBAAAA2wAAAA8AAAAAAAAAAAAAAAAAmAIAAGRycy9kb3du&#10;cmV2LnhtbFBLBQYAAAAABAAEAPUAAACG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6;236758,275736;236758,275736;229054,258689;223919,239511;218783,216071;218783,190501;218783,190501;218783,177289;223919,166635;239326,138933;239326,138933;257301,109101;277844,79269;277844,79269;311740,34520;311740,34520;282980,45175;182833,166635;182833,166635;175129,173028;164858,175158;164858,175158;154586,173028;146882,166635;15407,0;15407,0;0,6393;0,6393;25679,43044;25679,43044;59575,89923;90389,138933;90389,138933;103229,164504;108364,177289;108364,190501;108364,190501;108364,216071;103229,239511;98093,258689;90389,275736;90389,275736" o:connectangles="0,0,0,0,0,0,0,0,0,0,0,0,0,0,0,0,0,0,0,0,0,0,0,0,0,0,0,0,0,0,0,0,0,0,0,0,0,0,0,0,0,0,0"/>
                  </v:shape>
                  <v:shape id="Freeform 248" o:spid="_x0000_s1077" style="position:absolute;left:1112;top:1910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+PsIA&#10;AADbAAAADwAAAGRycy9kb3ducmV2LnhtbERP32vCMBB+H/g/hBP2NtOVoVKNMt0mDkSwGz4fzdlW&#10;m0uXRO3++2Ug+HYf38+bzjvTiAs5X1tW8DxIQBAXVtdcKvj++ngag/ABWWNjmRT8kof5rPcwxUzb&#10;K+/okodSxBD2GSqoQmgzKX1RkUE/sC1x5A7WGQwRulJqh9cYbhqZJslQGqw5NlTY0rKi4pSfjYI0&#10;Nz/H9H31ctpvpSt3n5tF8eaVeux3rxMQgbpwF9/cax3nj+D/l3i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n4+wgAAANsAAAAPAAAAAAAAAAAAAAAAAJgCAABkcnMvZG93&#10;bnJldi54bWxQSwUGAAAAAAQABAD1AAAAhw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A074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1B2E3D19" wp14:editId="57EAA12D">
                <wp:simplePos x="0" y="0"/>
                <wp:positionH relativeFrom="column">
                  <wp:posOffset>-228600</wp:posOffset>
                </wp:positionH>
                <wp:positionV relativeFrom="paragraph">
                  <wp:posOffset>390525</wp:posOffset>
                </wp:positionV>
                <wp:extent cx="6428362" cy="3373557"/>
                <wp:effectExtent l="57150" t="57150" r="106045" b="113030"/>
                <wp:wrapThrough wrapText="bothSides">
                  <wp:wrapPolygon edited="0">
                    <wp:start x="1856" y="-366"/>
                    <wp:lineTo x="64" y="-244"/>
                    <wp:lineTo x="64" y="1708"/>
                    <wp:lineTo x="-192" y="1708"/>
                    <wp:lineTo x="-192" y="17322"/>
                    <wp:lineTo x="-128" y="19762"/>
                    <wp:lineTo x="576" y="21226"/>
                    <wp:lineTo x="1664" y="22080"/>
                    <wp:lineTo x="1728" y="22202"/>
                    <wp:lineTo x="19972" y="22202"/>
                    <wp:lineTo x="20036" y="22080"/>
                    <wp:lineTo x="21124" y="21226"/>
                    <wp:lineTo x="21188" y="21226"/>
                    <wp:lineTo x="21828" y="19396"/>
                    <wp:lineTo x="21892" y="17322"/>
                    <wp:lineTo x="21892" y="3660"/>
                    <wp:lineTo x="21636" y="1830"/>
                    <wp:lineTo x="21700" y="1098"/>
                    <wp:lineTo x="20484" y="-244"/>
                    <wp:lineTo x="19908" y="-366"/>
                    <wp:lineTo x="1856" y="-366"/>
                  </wp:wrapPolygon>
                </wp:wrapThrough>
                <wp:docPr id="244" name="Rounded 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362" cy="3373557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28D" w:rsidRPr="00BA232B" w:rsidRDefault="0005328D" w:rsidP="00CD5EA0">
                            <w:pPr>
                              <w:spacing w:after="0" w:line="520" w:lineRule="exact"/>
                              <w:ind w:left="446"/>
                              <w:rPr>
                                <w:rFonts w:ascii="Segoe UI Semibold" w:hAnsi="Segoe UI Semibold" w:cs="Segoe UI Semilight"/>
                                <w:sz w:val="52"/>
                                <w:szCs w:val="52"/>
                              </w:rPr>
                            </w:pPr>
                            <w:r w:rsidRPr="00BA232B">
                              <w:rPr>
                                <w:rFonts w:ascii="Segoe UI Semibold" w:hAnsi="Segoe UI Semibold" w:cs="Segoe UI Semilight"/>
                                <w:sz w:val="52"/>
                                <w:szCs w:val="52"/>
                              </w:rPr>
                              <w:t>TEAM BUILDING RETREAT</w:t>
                            </w:r>
                          </w:p>
                          <w:p w:rsidR="0005328D" w:rsidRPr="00BA232B" w:rsidRDefault="002D49EE" w:rsidP="00CD5EA0">
                            <w:pPr>
                              <w:spacing w:after="0" w:line="580" w:lineRule="exact"/>
                              <w:ind w:left="446"/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</w:pPr>
                            <w:r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Birds H</w:t>
                            </w:r>
                            <w:r w:rsidR="00C9734C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i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ll Park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br/>
                              <w:t>Hwy 59 North</w:t>
                            </w:r>
                            <w:r w:rsidR="0005328D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br/>
                            </w:r>
                            <w:r w:rsidR="009301D3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Thursday</w:t>
                            </w:r>
                            <w:r w:rsidR="0005328D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 xml:space="preserve">, April 5, </w:t>
                            </w:r>
                            <w:r w:rsidR="009301D3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9</w:t>
                            </w:r>
                            <w:r w:rsidR="002B1976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am – 3pm</w:t>
                            </w:r>
                            <w:r w:rsidR="00381D6E" w:rsidRPr="00BA232B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5328D" w:rsidRPr="00BA232B" w:rsidRDefault="0005328D" w:rsidP="00CD5EA0">
                            <w:pPr>
                              <w:spacing w:after="0" w:line="580" w:lineRule="exact"/>
                              <w:ind w:left="446"/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</w:pP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Canoes, door prizes, free lunch</w:t>
                            </w:r>
                            <w:r w:rsidR="00381D6E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 xml:space="preserve"> from </w:t>
                            </w:r>
                            <w:r w:rsidR="002552FD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Sullie</w:t>
                            </w:r>
                            <w:r w:rsidR="00381D6E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’s Subs</w:t>
                            </w:r>
                            <w:r w:rsidR="0044440D"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br/>
                              <w:t>scavenger hunt, volleyball, trust walk,</w:t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  <w:highlight w:val="yellow"/>
                              </w:rPr>
                              <w:br/>
                            </w:r>
                            <w:r w:rsidRPr="00BA232B">
                              <w:rPr>
                                <w:rFonts w:ascii="Segoe UI Semilight" w:hAnsi="Segoe UI Semilight" w:cs="Segoe UI Semilight"/>
                                <w:sz w:val="24"/>
                                <w:szCs w:val="24"/>
                              </w:rPr>
                              <w:t>and our first 3 person-4 legged race!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E3D19" id="Rounded Rectangle 244" o:spid="_x0000_s1078" style="position:absolute;margin-left:-18pt;margin-top:30.75pt;width:506.15pt;height:265.6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" fillcolor="white [3201]" strokecolor="#5b9bd5 [3204]" strokeweight="3pt">
                <v:stroke joinstyle="miter"/>
                <v:shadow on="t" color="black" opacity="26214f" origin="-.5,-.5" offset=".74836mm,.74836mm"/>
                <v:textbox>
                  <w:txbxContent>
                    <w:p w:rsidR="0005328D" w:rsidRPr="00BA232B" w:rsidRDefault="0005328D" w:rsidP="00CD5EA0">
                      <w:pPr>
                        <w:spacing w:after="0" w:line="520" w:lineRule="exact"/>
                        <w:ind w:left="446"/>
                        <w:rPr>
                          <w:rFonts w:ascii="Segoe UI Semibold" w:hAnsi="Segoe UI Semibold" w:cs="Segoe UI Semilight"/>
                          <w:sz w:val="52"/>
                          <w:szCs w:val="52"/>
                        </w:rPr>
                      </w:pPr>
                      <w:r w:rsidRPr="00BA232B">
                        <w:rPr>
                          <w:rFonts w:ascii="Segoe UI Semibold" w:hAnsi="Segoe UI Semibold" w:cs="Segoe UI Semilight"/>
                          <w:sz w:val="52"/>
                          <w:szCs w:val="52"/>
                        </w:rPr>
                        <w:t>TEAM BUILDING RETREAT</w:t>
                      </w:r>
                    </w:p>
                    <w:p w:rsidR="0005328D" w:rsidRPr="00BA232B" w:rsidRDefault="002D49EE" w:rsidP="00CD5EA0">
                      <w:pPr>
                        <w:spacing w:after="0" w:line="580" w:lineRule="exact"/>
                        <w:ind w:left="446"/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</w:pPr>
                      <w:r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Birds H</w:t>
                      </w:r>
                      <w:r w:rsidR="00C9734C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i</w:t>
                      </w:r>
                      <w:r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ll Park</w:t>
                      </w:r>
                      <w:r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br/>
                        <w:t>Hwy 59 North</w:t>
                      </w:r>
                      <w:r w:rsidR="0005328D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br/>
                      </w:r>
                      <w:r w:rsidR="009301D3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Thursday</w:t>
                      </w:r>
                      <w:r w:rsidR="0005328D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 xml:space="preserve">, April 5, </w:t>
                      </w:r>
                      <w:r w:rsidR="009301D3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9</w:t>
                      </w:r>
                      <w:r w:rsidR="002B1976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am – 3pm</w:t>
                      </w:r>
                      <w:r w:rsidR="00381D6E" w:rsidRPr="00BA232B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5328D" w:rsidRPr="00BA232B" w:rsidRDefault="0005328D" w:rsidP="00CD5EA0">
                      <w:pPr>
                        <w:spacing w:after="0" w:line="580" w:lineRule="exact"/>
                        <w:ind w:left="446"/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</w:pP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Canoes, door prizes, free lunch</w:t>
                      </w:r>
                      <w:r w:rsidR="00381D6E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 xml:space="preserve"> from </w:t>
                      </w:r>
                      <w:r w:rsidR="002552FD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Sullie</w:t>
                      </w:r>
                      <w:r w:rsidR="00381D6E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’s Subs</w:t>
                      </w:r>
                      <w:r w:rsidR="0044440D"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 xml:space="preserve">, </w:t>
                      </w: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br/>
                        <w:t>scavenger hunt, volleyball, trust walk,</w:t>
                      </w: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  <w:highlight w:val="yellow"/>
                        </w:rPr>
                        <w:br/>
                      </w:r>
                      <w:r w:rsidRPr="00BA232B">
                        <w:rPr>
                          <w:rFonts w:ascii="Segoe UI Semilight" w:hAnsi="Segoe UI Semilight" w:cs="Segoe UI Semilight"/>
                          <w:sz w:val="24"/>
                          <w:szCs w:val="24"/>
                        </w:rPr>
                        <w:t>and our first 3 person-4 legged race!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223D8A" w:rsidRPr="00AF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BB" w:rsidRDefault="002D65BB" w:rsidP="006A074F">
      <w:pPr>
        <w:spacing w:after="0" w:line="240" w:lineRule="auto"/>
      </w:pPr>
      <w:r>
        <w:separator/>
      </w:r>
    </w:p>
  </w:endnote>
  <w:endnote w:type="continuationSeparator" w:id="0">
    <w:p w:rsidR="002D65BB" w:rsidRDefault="002D65BB" w:rsidP="006A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BB" w:rsidRDefault="002D65BB" w:rsidP="006A074F">
      <w:pPr>
        <w:spacing w:after="0" w:line="240" w:lineRule="auto"/>
      </w:pPr>
      <w:r>
        <w:separator/>
      </w:r>
    </w:p>
  </w:footnote>
  <w:footnote w:type="continuationSeparator" w:id="0">
    <w:p w:rsidR="002D65BB" w:rsidRDefault="002D65BB" w:rsidP="006A0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BB"/>
    <w:rsid w:val="0005328D"/>
    <w:rsid w:val="00053499"/>
    <w:rsid w:val="00126756"/>
    <w:rsid w:val="0013167F"/>
    <w:rsid w:val="00177F07"/>
    <w:rsid w:val="001E60CE"/>
    <w:rsid w:val="00223D8A"/>
    <w:rsid w:val="00237BD6"/>
    <w:rsid w:val="002552FD"/>
    <w:rsid w:val="00256C44"/>
    <w:rsid w:val="002A13D3"/>
    <w:rsid w:val="002A71A7"/>
    <w:rsid w:val="002B1976"/>
    <w:rsid w:val="002D49EE"/>
    <w:rsid w:val="002D65BB"/>
    <w:rsid w:val="00330D06"/>
    <w:rsid w:val="00341691"/>
    <w:rsid w:val="00363181"/>
    <w:rsid w:val="0037314A"/>
    <w:rsid w:val="00381D6E"/>
    <w:rsid w:val="00382152"/>
    <w:rsid w:val="003D759C"/>
    <w:rsid w:val="00412F5E"/>
    <w:rsid w:val="0044440D"/>
    <w:rsid w:val="004608CC"/>
    <w:rsid w:val="00492DAA"/>
    <w:rsid w:val="004C0426"/>
    <w:rsid w:val="004D3839"/>
    <w:rsid w:val="005263CF"/>
    <w:rsid w:val="00546E37"/>
    <w:rsid w:val="005A0B3C"/>
    <w:rsid w:val="006314E2"/>
    <w:rsid w:val="00681F45"/>
    <w:rsid w:val="006A074F"/>
    <w:rsid w:val="006E39C6"/>
    <w:rsid w:val="00776EBF"/>
    <w:rsid w:val="00781FE8"/>
    <w:rsid w:val="007D2873"/>
    <w:rsid w:val="007E6D9D"/>
    <w:rsid w:val="00867A52"/>
    <w:rsid w:val="008C4514"/>
    <w:rsid w:val="009301D3"/>
    <w:rsid w:val="00981348"/>
    <w:rsid w:val="009B694E"/>
    <w:rsid w:val="009C374F"/>
    <w:rsid w:val="00A34DF0"/>
    <w:rsid w:val="00A52F70"/>
    <w:rsid w:val="00AB42CA"/>
    <w:rsid w:val="00AB4ED5"/>
    <w:rsid w:val="00AC6BE9"/>
    <w:rsid w:val="00AD05A6"/>
    <w:rsid w:val="00AF674B"/>
    <w:rsid w:val="00B147D9"/>
    <w:rsid w:val="00B23646"/>
    <w:rsid w:val="00B54418"/>
    <w:rsid w:val="00B86335"/>
    <w:rsid w:val="00BA232B"/>
    <w:rsid w:val="00BC404F"/>
    <w:rsid w:val="00C349F5"/>
    <w:rsid w:val="00C66250"/>
    <w:rsid w:val="00C743DC"/>
    <w:rsid w:val="00C927B7"/>
    <w:rsid w:val="00C9734C"/>
    <w:rsid w:val="00CC5155"/>
    <w:rsid w:val="00CD5EA0"/>
    <w:rsid w:val="00CF3437"/>
    <w:rsid w:val="00D4056D"/>
    <w:rsid w:val="00D5290B"/>
    <w:rsid w:val="00D83E29"/>
    <w:rsid w:val="00D944CB"/>
    <w:rsid w:val="00DA4010"/>
    <w:rsid w:val="00E23E86"/>
    <w:rsid w:val="00E83CC9"/>
    <w:rsid w:val="00E929CC"/>
    <w:rsid w:val="00F149F5"/>
    <w:rsid w:val="00F40266"/>
    <w:rsid w:val="00F81589"/>
    <w:rsid w:val="00FD512D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F6F3EED-4BFE-42FC-910A-3A30C75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4F"/>
  </w:style>
  <w:style w:type="paragraph" w:styleId="Footer">
    <w:name w:val="footer"/>
    <w:basedOn w:val="Normal"/>
    <w:link w:val="FooterChar"/>
    <w:uiPriority w:val="99"/>
    <w:unhideWhenUsed/>
    <w:rsid w:val="006A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4F"/>
  </w:style>
  <w:style w:type="paragraph" w:styleId="BalloonText">
    <w:name w:val="Balloon Text"/>
    <w:basedOn w:val="Normal"/>
    <w:link w:val="BalloonTextChar"/>
    <w:uiPriority w:val="99"/>
    <w:semiHidden/>
    <w:unhideWhenUsed/>
    <w:rsid w:val="004C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37314A"/>
    <w:rPr>
      <w:color w:val="0563C1" w:themeColor="hyperlink"/>
      <w:u w:val="single"/>
    </w:rPr>
  </w:style>
  <w:style w:type="paragraph" w:customStyle="1" w:styleId="Footer1">
    <w:name w:val="Footer1"/>
    <w:basedOn w:val="Normal"/>
    <w:uiPriority w:val="4"/>
    <w:rsid w:val="0037314A"/>
    <w:pPr>
      <w:tabs>
        <w:tab w:val="right" w:pos="9356"/>
      </w:tabs>
      <w:spacing w:after="120" w:line="240" w:lineRule="exact"/>
      <w:jc w:val="both"/>
    </w:pPr>
    <w:rPr>
      <w:color w:val="808080" w:themeColor="background1" w:themeShade="80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URRICULUM\ES%20TRAINING\COMPUTERS\IN%20PROGRESS%20WIN%2010%20_COMPUTER\UNIT%205%20%20WORD\06%20WORD%20EXERCISE\Word%2006b%20Template%20SPAC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4BEB-650E-4865-A0F0-204AEDA3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06b Template SPACING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3</cp:revision>
  <cp:lastPrinted>2016-06-20T17:04:00Z</cp:lastPrinted>
  <dcterms:created xsi:type="dcterms:W3CDTF">2016-06-23T15:39:00Z</dcterms:created>
  <dcterms:modified xsi:type="dcterms:W3CDTF">2016-06-23T15:46:00Z</dcterms:modified>
</cp:coreProperties>
</file>