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1F0E7"/>
  <w:body>
    <w:p w:rsidR="00D671D7" w:rsidRPr="00582790" w:rsidRDefault="006C65FB" w:rsidP="00CE262A">
      <w:pPr>
        <w:pStyle w:val="MyHeading"/>
        <w:rPr>
          <w:rFonts w:ascii="Calibri" w:hAnsi="Calibri"/>
          <w:noProof/>
        </w:rPr>
      </w:pPr>
      <w:r>
        <w:rPr>
          <w:noProof/>
          <w:lang w:val="en-CA" w:eastAsia="en-CA"/>
        </w:rPr>
        <w:drawing>
          <wp:anchor distT="0" distB="0" distL="114300" distR="114300" simplePos="0" relativeHeight="251681792" behindDoc="1" locked="0" layoutInCell="1" allowOverlap="1" wp14:anchorId="1378AC50" wp14:editId="5CB95864">
            <wp:simplePos x="0" y="0"/>
            <wp:positionH relativeFrom="margin">
              <wp:posOffset>3990975</wp:posOffset>
            </wp:positionH>
            <wp:positionV relativeFrom="margin">
              <wp:posOffset>1309370</wp:posOffset>
            </wp:positionV>
            <wp:extent cx="2324100" cy="2023745"/>
            <wp:effectExtent l="0" t="0" r="0" b="0"/>
            <wp:wrapTight wrapText="bothSides">
              <wp:wrapPolygon edited="0">
                <wp:start x="9030" y="0"/>
                <wp:lineTo x="7613" y="610"/>
                <wp:lineTo x="4426" y="2847"/>
                <wp:lineTo x="3010" y="6710"/>
                <wp:lineTo x="2833" y="7726"/>
                <wp:lineTo x="2833" y="10166"/>
                <wp:lineTo x="3718" y="13216"/>
                <wp:lineTo x="708" y="16469"/>
                <wp:lineTo x="354" y="17689"/>
                <wp:lineTo x="708" y="19113"/>
                <wp:lineTo x="1416" y="20129"/>
                <wp:lineTo x="5489" y="21146"/>
                <wp:lineTo x="6905" y="21349"/>
                <wp:lineTo x="14518" y="21349"/>
                <wp:lineTo x="15934" y="21146"/>
                <wp:lineTo x="20007" y="20129"/>
                <wp:lineTo x="21069" y="17689"/>
                <wp:lineTo x="18767" y="9963"/>
                <wp:lineTo x="18590" y="6710"/>
                <wp:lineTo x="17351" y="2847"/>
                <wp:lineTo x="13987" y="610"/>
                <wp:lineTo x="12393" y="0"/>
                <wp:lineTo x="9030" y="0"/>
              </wp:wrapPolygon>
            </wp:wrapTight>
            <wp:docPr id="76" name="Pictur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MP910216409[1]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2023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6F19" w:rsidRPr="00582790">
        <w:rPr>
          <w:rFonts w:ascii="Calibri" w:hAnsi="Calibri"/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1691196E" wp14:editId="77FE65BF">
                <wp:simplePos x="0" y="0"/>
                <wp:positionH relativeFrom="column">
                  <wp:posOffset>-342900</wp:posOffset>
                </wp:positionH>
                <wp:positionV relativeFrom="page">
                  <wp:posOffset>0</wp:posOffset>
                </wp:positionV>
                <wp:extent cx="6744970" cy="1895475"/>
                <wp:effectExtent l="0" t="0" r="0" b="9525"/>
                <wp:wrapSquare wrapText="bothSides"/>
                <wp:docPr id="18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44970" cy="1895475"/>
                          <a:chOff x="-12982" y="0"/>
                          <a:chExt cx="6746522" cy="1895475"/>
                        </a:xfrm>
                      </wpg:grpSpPr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899"/>
                          <a:stretch/>
                        </pic:blipFill>
                        <pic:spPr bwMode="auto">
                          <a:xfrm>
                            <a:off x="3476625" y="0"/>
                            <a:ext cx="2705100" cy="15405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478" name="Rectangle 478"/>
                        <wps:cNvSpPr/>
                        <wps:spPr>
                          <a:xfrm>
                            <a:off x="-12982" y="0"/>
                            <a:ext cx="3563685" cy="1540769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 cstate="print">
                            <a:lum contrast="-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687" t="1288" r="35257" b="34644"/>
                          <a:stretch/>
                        </pic:blipFill>
                        <pic:spPr bwMode="auto">
                          <a:xfrm>
                            <a:off x="6181725" y="0"/>
                            <a:ext cx="551815" cy="15405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0" name="Picture 70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799" r="12944"/>
                          <a:stretch/>
                        </pic:blipFill>
                        <pic:spPr bwMode="auto">
                          <a:xfrm>
                            <a:off x="199415" y="114097"/>
                            <a:ext cx="3019425" cy="13709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-12606" y="1543050"/>
                            <a:ext cx="6741880" cy="35242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C6613" w:rsidRPr="001E03C2" w:rsidRDefault="001E03C2" w:rsidP="004D4EA0">
                              <w:pPr>
                                <w:tabs>
                                  <w:tab w:val="left" w:pos="5040"/>
                                  <w:tab w:val="right" w:pos="10170"/>
                                </w:tabs>
                                <w:ind w:firstLine="90"/>
                                <w:rPr>
                                  <w:color w:val="736C40" w:themeColor="accent3" w:themeShade="BF"/>
                                  <w:sz w:val="22"/>
                                </w:rPr>
                              </w:pPr>
                              <w:r>
                                <w:rPr>
                                  <w:color w:val="736C40" w:themeColor="accent3" w:themeShade="BF"/>
                                  <w:sz w:val="22"/>
                                </w:rPr>
                                <w:t xml:space="preserve">1000 </w:t>
                              </w:r>
                              <w:r w:rsidR="005D223C">
                                <w:rPr>
                                  <w:color w:val="736C40" w:themeColor="accent3" w:themeShade="BF"/>
                                  <w:sz w:val="22"/>
                                </w:rPr>
                                <w:t xml:space="preserve">Lake </w:t>
                              </w:r>
                              <w:r>
                                <w:rPr>
                                  <w:color w:val="736C40" w:themeColor="accent3" w:themeShade="BF"/>
                                  <w:sz w:val="22"/>
                                </w:rPr>
                                <w:t xml:space="preserve">Sylvan Boulevard | Orlando, FL 32804 </w:t>
                              </w:r>
                              <w:r>
                                <w:rPr>
                                  <w:color w:val="736C40" w:themeColor="accent3" w:themeShade="BF"/>
                                  <w:sz w:val="22"/>
                                </w:rPr>
                                <w:tab/>
                              </w:r>
                              <w:r w:rsidRPr="001E03C2">
                                <w:rPr>
                                  <w:color w:val="736C40" w:themeColor="accent3" w:themeShade="BF"/>
                                  <w:sz w:val="22"/>
                                </w:rPr>
                                <w:t>www.limegroveapts.com</w:t>
                              </w:r>
                              <w:r>
                                <w:rPr>
                                  <w:color w:val="736C40" w:themeColor="accent3" w:themeShade="BF"/>
                                  <w:sz w:val="22"/>
                                </w:rPr>
                                <w:tab/>
                              </w:r>
                              <w:r w:rsidR="004D4EA0">
                                <w:rPr>
                                  <w:color w:val="736C40" w:themeColor="accent3" w:themeShade="BF"/>
                                  <w:sz w:val="22"/>
                                </w:rPr>
                                <w:t xml:space="preserve">A Buena Vida </w:t>
                              </w:r>
                              <w:r w:rsidR="00EF1D25">
                                <w:rPr>
                                  <w:color w:val="736C40" w:themeColor="accent3" w:themeShade="BF"/>
                                  <w:sz w:val="22"/>
                                </w:rPr>
                                <w:t>Community</w:t>
                              </w:r>
                            </w:p>
                            <w:p w:rsidR="00C70AAD" w:rsidRPr="001E03C2" w:rsidRDefault="00C70AAD">
                              <w:pPr>
                                <w:rPr>
                                  <w:color w:val="736C40" w:themeColor="accent3" w:themeShade="BF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691196E" id="Group 18" o:spid="_x0000_s1026" style="position:absolute;margin-left:-27pt;margin-top:0;width:531.1pt;height:149.25pt;z-index:251675648;mso-position-vertical-relative:page;mso-width-relative:margin" coordorigin="-129" coordsize="67465,18954" o:gfxdata="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34766;width:27051;height:154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h0hDLCAAAA2gAAAA8AAABkcnMvZG93bnJldi54bWxEj0+LwjAUxO8LfofwFrxpquIfukYRQRE8&#10;rVbw+Gjett02L7WJtX57syDscZiZ3zDLdWcq0VLjCssKRsMIBHFqdcGZguS8GyxAOI+ssbJMCp7k&#10;YL3qfSwx1vbB39SefCYChF2MCnLv61hKl+Zk0A1tTRy8H9sY9EE2mdQNPgLcVHIcRTNpsOCwkGNN&#10;25zS8nQ3CmZc7C7H/dH8Tp+jat4mpbtdS6X6n93mC4Snzv+H3+2DVjCBvyvhBsjVC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4dIQywgAAANoAAAAPAAAAAAAAAAAAAAAAAJ8C&#10;AABkcnMvZG93bnJldi54bWxQSwUGAAAAAAQABAD3AAAAjgMAAAAA&#10;">
                  <v:imagedata r:id="rId11" o:title="" cropleft="-1900f"/>
                  <v:path arrowok="t"/>
                </v:shape>
                <v:rect id="Rectangle 478" o:spid="_x0000_s1028" style="position:absolute;left:-129;width:35636;height:1540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7cb8MA&#10;AADcAAAADwAAAGRycy9kb3ducmV2LnhtbERPXWvCMBR9F/Yfwh3sTRNlOu2MMhyCThxYFfZ4aa5t&#10;WXPTNdF2/355EPZ4ON/zZWcrcaPGl441DAcKBHHmTMm5htNx3Z+C8AHZYOWYNPySh+XioTfHxLiW&#10;D3RLQy5iCPsENRQh1ImUPivIoh+4mjhyF9dYDBE2uTQNtjHcVnKk1ERaLDk2FFjTqqDsO71aDar9&#10;Uh+7WbrZ2fCjtp/vez6P91o/PXZvryACdeFffHdvjIbnl7g2nolHQC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u7cb8MAAADcAAAADwAAAAAAAAAAAAAAAACYAgAAZHJzL2Rv&#10;d25yZXYueG1sUEsFBgAAAAAEAAQA9QAAAIgDAAAAAA==&#10;" fillcolor="#d8d4b9 [1302]" stroked="f" strokeweight="1pt"/>
                <v:shape id="Picture 7" o:spid="_x0000_s1029" type="#_x0000_t75" style="position:absolute;left:61817;width:5518;height:154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9nBQbEAAAA2gAAAA8AAABkcnMvZG93bnJldi54bWxEj81qwkAUhfcF32G4QjehmViKltRRbKGl&#10;ihujG3eXzG0SzNwJmYkmPr0jCF0ezs/HmS97U4szta6yrGASJyCIc6srLhQc9t8v7yCcR9ZYWyYF&#10;AzlYLkZPc0y1vfCOzpkvRBhhl6KC0vsmldLlJRl0sW2Ig/dnW4M+yLaQusVLGDe1fE2SqTRYcSCU&#10;2NBXSfkp60yADEX09tMlGxd9zrprMzn22+laqedxv/oA4an3/+FH+1crmMH9SrgBcnE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9nBQbEAAAA2gAAAA8AAAAAAAAAAAAAAAAA&#10;nwIAAGRycy9kb3ducmV2LnhtbFBLBQYAAAAABAAEAPcAAACQAwAAAAA=&#10;">
                  <v:imagedata r:id="rId12" o:title="" croptop="844f" cropbottom="22704f" cropleft="21422f" cropright="23106f" gain="52429f"/>
                  <v:path arrowok="t"/>
                </v:shape>
                <v:shape id="Picture 70" o:spid="_x0000_s1030" type="#_x0000_t75" style="position:absolute;left:1994;top:1140;width:30194;height:137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zcP7m/AAAA2wAAAA8AAABkcnMvZG93bnJldi54bWxET8uKwjAU3Q/4D+EKsxtTZ2GlGkVlBtxo&#10;fX3Apbl9YHNTkozt/L1ZCC4P571cD6YVD3K+saxgOklAEBdWN1wpuF1/v+YgfEDW2FomBf/kYb0a&#10;fSwx07bnMz0uoRIxhH2GCuoQukxKX9Rk0E9sRxy50jqDIUJXSe2wj+Gmld9JMpMGG44NNXa0q6m4&#10;X/6MgnnvTsdSHtLzT05padty2+S5Up/jYbMAEWgIb/HLvdcK0rg+fok/QK6e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M3D+5vwAAANsAAAAPAAAAAAAAAAAAAAAAAJ8CAABk&#10;cnMvZG93bnJldi54bWxQSwUGAAAAAAQABAD3AAAAiwMAAAAA&#10;">
                  <v:imagedata r:id="rId13" o:title="" croptop="9699f" cropright="8483f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31" type="#_x0000_t202" style="position:absolute;left:-126;top:15430;width:67418;height:35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65S9sQA&#10;AADcAAAADwAAAGRycy9kb3ducmV2LnhtbESPT2sCMRTE7wW/Q3hCbzXRQ5WtUapQKL2If/D83Lxu&#10;tm5eliR1Vz+9KRQ8DjPzG2a+7F0jLhRi7VnDeKRAEJfe1FxpOOw/XmYgYkI22HgmDVeKsFwMnuZY&#10;GN/xli67VIkM4VigBptSW0gZS0sO48i3xNn79sFhyjJU0gTsMtw1cqLUq3RYc16w2NLaUnne/ToN&#10;x+qHVvVXuKmNVN155reH09Rq/Tzs399AJOrTI/zf/jQaJuMp/J3JR0Au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uuUvbEAAAA3AAAAA8AAAAAAAAAAAAAAAAAmAIAAGRycy9k&#10;b3ducmV2LnhtbFBLBQYAAAAABAAEAPUAAACJAwAAAAA=&#10;" fillcolor="white [3212]" stroked="f">
                  <v:textbox>
                    <w:txbxContent>
                      <w:p w:rsidR="005C6613" w:rsidRPr="001E03C2" w:rsidRDefault="001E03C2" w:rsidP="004D4EA0">
                        <w:pPr>
                          <w:tabs>
                            <w:tab w:val="left" w:pos="5040"/>
                            <w:tab w:val="right" w:pos="10170"/>
                          </w:tabs>
                          <w:ind w:firstLine="90"/>
                          <w:rPr>
                            <w:color w:val="736C40" w:themeColor="accent3" w:themeShade="BF"/>
                            <w:sz w:val="22"/>
                          </w:rPr>
                        </w:pPr>
                        <w:r>
                          <w:rPr>
                            <w:color w:val="736C40" w:themeColor="accent3" w:themeShade="BF"/>
                            <w:sz w:val="22"/>
                          </w:rPr>
                          <w:t xml:space="preserve">1000 </w:t>
                        </w:r>
                        <w:r w:rsidR="005D223C">
                          <w:rPr>
                            <w:color w:val="736C40" w:themeColor="accent3" w:themeShade="BF"/>
                            <w:sz w:val="22"/>
                          </w:rPr>
                          <w:t xml:space="preserve">Lake </w:t>
                        </w:r>
                        <w:r>
                          <w:rPr>
                            <w:color w:val="736C40" w:themeColor="accent3" w:themeShade="BF"/>
                            <w:sz w:val="22"/>
                          </w:rPr>
                          <w:t xml:space="preserve">Sylvan Boulevard | Orlando, FL 32804 </w:t>
                        </w:r>
                        <w:r>
                          <w:rPr>
                            <w:color w:val="736C40" w:themeColor="accent3" w:themeShade="BF"/>
                            <w:sz w:val="22"/>
                          </w:rPr>
                          <w:tab/>
                        </w:r>
                        <w:r w:rsidRPr="001E03C2">
                          <w:rPr>
                            <w:color w:val="736C40" w:themeColor="accent3" w:themeShade="BF"/>
                            <w:sz w:val="22"/>
                          </w:rPr>
                          <w:t>www.limegroveapts.com</w:t>
                        </w:r>
                        <w:r>
                          <w:rPr>
                            <w:color w:val="736C40" w:themeColor="accent3" w:themeShade="BF"/>
                            <w:sz w:val="22"/>
                          </w:rPr>
                          <w:tab/>
                        </w:r>
                        <w:r w:rsidR="004D4EA0">
                          <w:rPr>
                            <w:color w:val="736C40" w:themeColor="accent3" w:themeShade="BF"/>
                            <w:sz w:val="22"/>
                          </w:rPr>
                          <w:t xml:space="preserve">A Buena Vida </w:t>
                        </w:r>
                        <w:r w:rsidR="00EF1D25">
                          <w:rPr>
                            <w:color w:val="736C40" w:themeColor="accent3" w:themeShade="BF"/>
                            <w:sz w:val="22"/>
                          </w:rPr>
                          <w:t>Community</w:t>
                        </w:r>
                      </w:p>
                      <w:p w:rsidR="00C70AAD" w:rsidRPr="001E03C2" w:rsidRDefault="00C70AAD">
                        <w:pPr>
                          <w:rPr>
                            <w:color w:val="736C40" w:themeColor="accent3" w:themeShade="BF"/>
                            <w:sz w:val="22"/>
                          </w:rPr>
                        </w:pPr>
                      </w:p>
                    </w:txbxContent>
                  </v:textbox>
                </v:shape>
                <w10:wrap type="square" anchory="page"/>
              </v:group>
            </w:pict>
          </mc:Fallback>
        </mc:AlternateContent>
      </w:r>
      <w:r w:rsidR="006D3C78" w:rsidRPr="00582790">
        <w:rPr>
          <w:rStyle w:val="HeadingChar"/>
          <w:rFonts w:ascii="Calibri" w:hAnsi="Calibri"/>
          <w:lang w:val="en-CA" w:eastAsia="en-CA"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 wp14:anchorId="475E3682" wp14:editId="7DF76505">
                <wp:simplePos x="0" y="0"/>
                <wp:positionH relativeFrom="column">
                  <wp:posOffset>-1371600</wp:posOffset>
                </wp:positionH>
                <wp:positionV relativeFrom="page">
                  <wp:posOffset>584</wp:posOffset>
                </wp:positionV>
                <wp:extent cx="1028699" cy="10516921"/>
                <wp:effectExtent l="0" t="0" r="635" b="0"/>
                <wp:wrapNone/>
                <wp:docPr id="71" name="Group 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28699" cy="10516921"/>
                          <a:chOff x="0" y="585"/>
                          <a:chExt cx="1029017" cy="10517873"/>
                        </a:xfrm>
                      </wpg:grpSpPr>
                      <pic:pic xmlns:pic="http://schemas.openxmlformats.org/drawingml/2006/picture">
                        <pic:nvPicPr>
                          <pic:cNvPr id="69" name="Picture 69"/>
                          <pic:cNvPicPr preferRelativeResize="0">
                            <a:picLocks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" t="74219" r="17435"/>
                          <a:stretch/>
                        </pic:blipFill>
                        <pic:spPr bwMode="auto">
                          <a:xfrm rot="5400000">
                            <a:off x="-432047" y="434729"/>
                            <a:ext cx="1894892" cy="10266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77" name="Picture 477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9774" b="72"/>
                          <a:stretch/>
                        </pic:blipFill>
                        <pic:spPr bwMode="auto">
                          <a:xfrm>
                            <a:off x="2223" y="5934074"/>
                            <a:ext cx="1022033" cy="24528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65" name="Rectangle 65"/>
                        <wps:cNvSpPr/>
                        <wps:spPr>
                          <a:xfrm>
                            <a:off x="2222" y="1895475"/>
                            <a:ext cx="1026795" cy="4040324"/>
                          </a:xfrm>
                          <a:prstGeom prst="rect">
                            <a:avLst/>
                          </a:prstGeom>
                          <a:solidFill>
                            <a:schemeClr val="bg2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9645E5" w:rsidRPr="00582790" w:rsidRDefault="009645E5" w:rsidP="00A97C0E">
                              <w:pPr>
                                <w:spacing w:after="0"/>
                                <w:jc w:val="center"/>
                                <w:rPr>
                                  <w:rFonts w:ascii="Calibri" w:hAnsi="Calibri"/>
                                  <w:color w:val="EBE9DC" w:themeColor="accent3" w:themeTint="33"/>
                                  <w:sz w:val="52"/>
                                </w:rPr>
                              </w:pPr>
                              <w:r w:rsidRPr="00582790">
                                <w:rPr>
                                  <w:rFonts w:ascii="Calibri" w:hAnsi="Calibri"/>
                                  <w:color w:val="EBE9DC" w:themeColor="accent3" w:themeTint="33"/>
                                  <w:sz w:val="52"/>
                                </w:rPr>
                                <w:t>Spring 2013 Newsletter</w:t>
                              </w:r>
                            </w:p>
                          </w:txbxContent>
                        </wps:txbx>
  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4219"/>
                          <a:stretch/>
                        </pic:blipFill>
                        <pic:spPr bwMode="auto">
                          <a:xfrm rot="5400000">
                            <a:off x="-635952" y="8858250"/>
                            <a:ext cx="2296160" cy="10242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75E3682" id="Group 71" o:spid="_x0000_s1032" style="position:absolute;margin-left:-108pt;margin-top:.05pt;width:81pt;height:828.1pt;z-index:-251646976;mso-position-vertical-relative:page;mso-width-relative:margin;mso-height-relative:margin" coordorigin=",5" coordsize="10290,105178" o:gfxdata="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">
                <v:shape id="Picture 69" o:spid="_x0000_s1033" type="#_x0000_t75" style="position:absolute;left:-4321;top:4346;width:18949;height:10267;rotation:90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a8Lg/CAAAA2wAAAA8AAABkcnMvZG93bnJldi54bWxEj19rwkAQxN8LfodjC77Vi3lINfWUIgiC&#10;UKh/3pfcNgnJ7cXcGuO39wqFPg4z8xtmtRldqwbqQ+3ZwHyWgCIuvK25NHA+7d4WoIIgW2w9k4EH&#10;BdisJy8rzK2/8zcNRylVhHDI0UAl0uVah6Iih2HmO+Lo/fjeoUTZl9r2eI9w1+o0STLtsOa4UGFH&#10;24qK5nhzBtL5kF0Oo3j9+EoxyLV5D4fGmOnr+PkBSmiU//Bfe28NZEv4/RJ/gF4/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2vC4PwgAAANsAAAAPAAAAAAAAAAAAAAAAAJ8C&#10;AABkcnMvZG93bnJldi54bWxQSwUGAAAAAAQABAD3AAAAjgMAAAAA&#10;">
                  <v:imagedata r:id="rId16" o:title="" croptop="48640f" cropleft="-1f" cropright="11426f"/>
                  <v:path arrowok="t"/>
                  <o:lock v:ext="edit" aspectratio="f"/>
                </v:shape>
                <v:shape id="Picture 477" o:spid="_x0000_s1034" type="#_x0000_t75" style="position:absolute;left:22;top:59340;width:10220;height:2452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G52xDFAAAA3AAAAA8AAABkcnMvZG93bnJldi54bWxEj09rAjEUxO8Fv0N4Qm+aWBatq1GkUGih&#10;F7X45/bYPLOLm5dlk7rrt28KQo/DzPyGWa57V4sbtaHyrGEyViCIC28qthq+9++jVxAhIhusPZOG&#10;OwVYrwZPS8yN73hLt120IkE45KihjLHJpQxFSQ7D2DfEybv41mFMsrXStNgluKvli1JT6bDitFBi&#10;Q28lFdfdj9Ogvo7qgNtPK+f2fKrqqb3LzGr9POw3CxCR+vgffrQ/jIZsNoO/M+kIyNU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BudsQxQAAANwAAAAPAAAAAAAAAAAAAAAA&#10;AJ8CAABkcnMvZG93bnJldi54bWxQSwUGAAAAAAQABAD3AAAAkQMAAAAA&#10;">
                  <v:imagedata r:id="rId17" o:title="" cropbottom="47f" cropright="19513f"/>
                  <v:path arrowok="t"/>
                </v:shape>
                <v:rect id="Rectangle 65" o:spid="_x0000_s1035" style="position:absolute;left:22;top:18954;width:10268;height:4040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5Dxd8MA&#10;AADbAAAADwAAAGRycy9kb3ducmV2LnhtbESPT2sCMRTE7wW/Q3iCt5rdglJXo2hR2NKL/y7eHpvn&#10;7uLmZUmipt++KRR6HGbmN8xiFU0nHuR8a1lBPs5AEFdWt1wrOJ92r+8gfEDW2FkmBd/kYbUcvCyw&#10;0PbJB3ocQy0ShH2BCpoQ+kJKXzVk0I9tT5y8q3UGQ5KultrhM8FNJ9+ybCoNtpwWGuzpo6Hqdrwb&#10;BdmndPdtXvb72Ve7L/ES4zrfKDUaxvUcRKAY/sN/7VIrmE7g90v6AXL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5Dxd8MAAADbAAAADwAAAAAAAAAAAAAAAACYAgAAZHJzL2Rv&#10;d25yZXYueG1sUEsFBgAAAAAEAAQA9QAAAIgDAAAAAA==&#10;" fillcolor="#b4ca91 [2414]" stroked="f" strokeweight="1pt">
                  <v:textbox style="layout-flow:vertical;mso-layout-flow-alt:bottom-to-top">
                    <w:txbxContent>
                      <w:p w:rsidR="009645E5" w:rsidRPr="00582790" w:rsidRDefault="009645E5" w:rsidP="00A97C0E">
                        <w:pPr>
                          <w:spacing w:after="0"/>
                          <w:jc w:val="center"/>
                          <w:rPr>
                            <w:rFonts w:ascii="Calibri" w:hAnsi="Calibri"/>
                            <w:color w:val="EBE9DC" w:themeColor="accent3" w:themeTint="33"/>
                            <w:sz w:val="52"/>
                          </w:rPr>
                        </w:pPr>
                        <w:r w:rsidRPr="00582790">
                          <w:rPr>
                            <w:rFonts w:ascii="Calibri" w:hAnsi="Calibri"/>
                            <w:color w:val="EBE9DC" w:themeColor="accent3" w:themeTint="33"/>
                            <w:sz w:val="52"/>
                          </w:rPr>
                          <w:t>Spring 2013 Newsletter</w:t>
                        </w:r>
                      </w:p>
                    </w:txbxContent>
                  </v:textbox>
                </v:rect>
                <v:shape id="Picture 8" o:spid="_x0000_s1036" type="#_x0000_t75" style="position:absolute;left:-6360;top:88582;width:22962;height:10242;rotation: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A3Z4HAAAAA2gAAAA8AAABkcnMvZG93bnJldi54bWxET89rwjAUvgv+D+EJu2mqjDGqUURxTLxo&#10;1bHjo3lrypqXkqRa//vlIOz48f1erHrbiBv5UDtWMJ1kIIhLp2uuFFzOu/E7iBCRNTaOScGDAqyW&#10;w8ECc+3ufKJbESuRQjjkqMDE2OZShtKQxTBxLXHifpy3GBP0ldQe7yncNnKWZW/SYs2pwWBLG0Pl&#10;b9FZBa/ftTn6x+ljvdHF/rrl7tB+dUq9jPr1HESkPv6Ln+5PrSBtTVfSDZDLP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cDdngcAAAADaAAAADwAAAAAAAAAAAAAAAACfAgAA&#10;ZHJzL2Rvd25yZXYueG1sUEsFBgAAAAAEAAQA9wAAAIwDAAAAAA==&#10;">
                  <v:imagedata r:id="rId16" o:title="" croptop="48640f"/>
                  <v:path arrowok="t"/>
                </v:shape>
                <w10:wrap anchory="page"/>
              </v:group>
            </w:pict>
          </mc:Fallback>
        </mc:AlternateContent>
      </w:r>
      <w:r w:rsidR="00EF1D25" w:rsidRPr="00582790">
        <w:rPr>
          <w:rStyle w:val="HeadingChar"/>
          <w:rFonts w:ascii="Calibri" w:hAnsi="Calibri"/>
        </w:rPr>
        <w:t xml:space="preserve">New </w:t>
      </w:r>
      <w:r w:rsidR="00744E8C" w:rsidRPr="00582790">
        <w:rPr>
          <w:rStyle w:val="HeadingChar"/>
          <w:rFonts w:ascii="Calibri" w:hAnsi="Calibri"/>
        </w:rPr>
        <w:t>Online Resident Portal</w:t>
      </w:r>
    </w:p>
    <w:p w:rsidR="004D4EA0" w:rsidRDefault="00EF1D25" w:rsidP="006A6BE3">
      <w:pPr>
        <w:pStyle w:val="Style1"/>
      </w:pPr>
      <w:r>
        <w:t xml:space="preserve">Residents are raving about </w:t>
      </w:r>
      <w:r w:rsidR="004D4EA0">
        <w:t>Buena Vida</w:t>
      </w:r>
      <w:r>
        <w:t xml:space="preserve"> Online, the new</w:t>
      </w:r>
      <w:r w:rsidR="00744E8C">
        <w:t xml:space="preserve"> </w:t>
      </w:r>
      <w:r>
        <w:t xml:space="preserve">web portal for residents of Lime Grove Apartments and other </w:t>
      </w:r>
      <w:r w:rsidR="004D4EA0">
        <w:t>Buena Vida</w:t>
      </w:r>
      <w:r>
        <w:t xml:space="preserve"> communities. </w:t>
      </w:r>
    </w:p>
    <w:p w:rsidR="00D07AC3" w:rsidRDefault="004D4EA0" w:rsidP="006C65FB">
      <w:pPr>
        <w:pStyle w:val="Style1"/>
        <w:sectPr w:rsidR="00D07AC3" w:rsidSect="006C65FB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pgSz w:w="12240" w:h="15840"/>
          <w:pgMar w:top="2160" w:right="720" w:bottom="245" w:left="2160" w:header="720" w:footer="720" w:gutter="0"/>
          <w:cols w:space="720"/>
          <w:docGrid w:linePitch="360"/>
        </w:sectPr>
      </w:pPr>
      <w:r>
        <w:t>Available</w:t>
      </w:r>
      <w:r w:rsidR="00EF1D25">
        <w:t xml:space="preserve"> at limegroveaparts.com, </w:t>
      </w:r>
      <w:r w:rsidR="00B3263A">
        <w:t>Buena Vida Online</w:t>
      </w:r>
      <w:r w:rsidR="00EF1D25">
        <w:t xml:space="preserve"> gives you access to </w:t>
      </w:r>
      <w:r>
        <w:t>community</w:t>
      </w:r>
      <w:r w:rsidR="00EF1D25">
        <w:t xml:space="preserve"> news, announcements, and other </w:t>
      </w:r>
      <w:r w:rsidR="00EB24E8">
        <w:t xml:space="preserve">important </w:t>
      </w:r>
      <w:r w:rsidR="00EF1D25">
        <w:t>information.</w:t>
      </w:r>
      <w:r>
        <w:t xml:space="preserve"> </w:t>
      </w:r>
      <w:r w:rsidR="00B3263A">
        <w:t>You can also use the portal to</w:t>
      </w:r>
      <w:r w:rsidR="00EB24E8">
        <w:t>:</w:t>
      </w:r>
    </w:p>
    <w:p w:rsidR="00A44773" w:rsidRPr="00A44773" w:rsidRDefault="00DD2956" w:rsidP="00A44773">
      <w:pPr>
        <w:pStyle w:val="Style1"/>
        <w:spacing w:before="0" w:after="0" w:line="240" w:lineRule="auto"/>
        <w:rPr>
          <w:b/>
        </w:rPr>
      </w:pPr>
      <w:r>
        <w:rPr>
          <w:b/>
        </w:rPr>
        <w:lastRenderedPageBreak/>
        <w:t>Take care of tenant needs:</w:t>
      </w:r>
    </w:p>
    <w:p w:rsidR="003C2578" w:rsidRDefault="00B3263A" w:rsidP="00BE0DE2">
      <w:pPr>
        <w:pStyle w:val="Style1"/>
        <w:numPr>
          <w:ilvl w:val="0"/>
          <w:numId w:val="4"/>
        </w:numPr>
        <w:spacing w:before="0" w:after="0" w:line="240" w:lineRule="auto"/>
      </w:pPr>
      <w:r>
        <w:t>Pay your rent online</w:t>
      </w:r>
    </w:p>
    <w:p w:rsidR="00EB24E8" w:rsidRDefault="00EB24E8" w:rsidP="00BE0DE2">
      <w:pPr>
        <w:pStyle w:val="Style1"/>
        <w:numPr>
          <w:ilvl w:val="0"/>
          <w:numId w:val="4"/>
        </w:numPr>
        <w:spacing w:before="0" w:after="0" w:line="240" w:lineRule="auto"/>
      </w:pPr>
      <w:r>
        <w:t>Renew your lease</w:t>
      </w:r>
    </w:p>
    <w:p w:rsidR="00BE0DE2" w:rsidRDefault="00BE0DE2" w:rsidP="00BE0DE2">
      <w:pPr>
        <w:pStyle w:val="Style1"/>
        <w:numPr>
          <w:ilvl w:val="0"/>
          <w:numId w:val="4"/>
        </w:numPr>
        <w:spacing w:before="0" w:after="0" w:line="240" w:lineRule="auto"/>
      </w:pPr>
      <w:r>
        <w:t>Request a garage space</w:t>
      </w:r>
    </w:p>
    <w:p w:rsidR="00BE0DE2" w:rsidRDefault="00BE0DE2" w:rsidP="00BE0DE2">
      <w:pPr>
        <w:pStyle w:val="Style1"/>
        <w:numPr>
          <w:ilvl w:val="0"/>
          <w:numId w:val="4"/>
        </w:numPr>
        <w:spacing w:before="0" w:after="0" w:line="240" w:lineRule="auto"/>
      </w:pPr>
      <w:r>
        <w:lastRenderedPageBreak/>
        <w:t>Register pets</w:t>
      </w:r>
    </w:p>
    <w:p w:rsidR="00EB24E8" w:rsidRDefault="00EB24E8" w:rsidP="00BE0DE2">
      <w:pPr>
        <w:pStyle w:val="Style1"/>
        <w:numPr>
          <w:ilvl w:val="0"/>
          <w:numId w:val="4"/>
        </w:numPr>
        <w:spacing w:before="0" w:after="0" w:line="240" w:lineRule="auto"/>
      </w:pPr>
      <w:r>
        <w:t xml:space="preserve">Submit </w:t>
      </w:r>
      <w:r w:rsidR="00B3263A">
        <w:t>a maintenance request</w:t>
      </w:r>
    </w:p>
    <w:p w:rsidR="00BE0DE2" w:rsidRDefault="00EB24E8" w:rsidP="00BE0DE2">
      <w:pPr>
        <w:pStyle w:val="Style1"/>
        <w:numPr>
          <w:ilvl w:val="0"/>
          <w:numId w:val="4"/>
        </w:numPr>
        <w:spacing w:before="0" w:after="0" w:line="240" w:lineRule="auto"/>
      </w:pPr>
      <w:r>
        <w:t>Reserve the clubhouse</w:t>
      </w:r>
    </w:p>
    <w:p w:rsidR="006C65FB" w:rsidRDefault="006C65FB" w:rsidP="00DD2956">
      <w:pPr>
        <w:pStyle w:val="Style1"/>
        <w:spacing w:before="0" w:after="0" w:line="240" w:lineRule="auto"/>
        <w:rPr>
          <w:b/>
        </w:rPr>
        <w:sectPr w:rsidR="006C65FB" w:rsidSect="009A6A01">
          <w:type w:val="continuous"/>
          <w:pgSz w:w="12240" w:h="15840"/>
          <w:pgMar w:top="2160" w:right="720" w:bottom="245" w:left="2160" w:header="720" w:footer="720" w:gutter="0"/>
          <w:cols w:num="2" w:space="720"/>
          <w:docGrid w:linePitch="360"/>
        </w:sectPr>
      </w:pPr>
    </w:p>
    <w:p w:rsidR="00DD2956" w:rsidRPr="00DD2956" w:rsidRDefault="00DD2956" w:rsidP="003B6A53">
      <w:pPr>
        <w:pStyle w:val="Style1"/>
        <w:spacing w:before="720" w:after="0" w:line="240" w:lineRule="auto"/>
        <w:rPr>
          <w:b/>
        </w:rPr>
      </w:pPr>
      <w:r>
        <w:rPr>
          <w:b/>
        </w:rPr>
        <w:lastRenderedPageBreak/>
        <w:t>Communicate with Lime Grove staff:</w:t>
      </w:r>
    </w:p>
    <w:p w:rsidR="00BE0DE2" w:rsidRDefault="00D07AC3" w:rsidP="00BE0DE2">
      <w:pPr>
        <w:pStyle w:val="Style1"/>
        <w:numPr>
          <w:ilvl w:val="0"/>
          <w:numId w:val="4"/>
        </w:numPr>
        <w:spacing w:before="0" w:after="0" w:line="240" w:lineRule="auto"/>
      </w:pPr>
      <w:r>
        <w:t>Let the staff know how we’re doing</w:t>
      </w:r>
    </w:p>
    <w:p w:rsidR="0024511D" w:rsidRDefault="00BE0DE2" w:rsidP="00972785">
      <w:pPr>
        <w:pStyle w:val="Style1"/>
        <w:numPr>
          <w:ilvl w:val="0"/>
          <w:numId w:val="4"/>
        </w:numPr>
        <w:spacing w:before="0" w:after="0" w:line="240" w:lineRule="auto"/>
      </w:pPr>
      <w:r>
        <w:t>Ask the staff a question</w:t>
      </w:r>
    </w:p>
    <w:p w:rsidR="006C65FB" w:rsidRDefault="006C65FB" w:rsidP="00972785">
      <w:pPr>
        <w:pStyle w:val="Style1"/>
        <w:numPr>
          <w:ilvl w:val="0"/>
          <w:numId w:val="4"/>
        </w:numPr>
        <w:spacing w:before="0" w:after="0" w:line="240" w:lineRule="auto"/>
      </w:pPr>
      <w:r>
        <w:t>Fill out a customer feedback form</w:t>
      </w:r>
    </w:p>
    <w:p w:rsidR="003B6A53" w:rsidRDefault="003B6A53" w:rsidP="0024511D">
      <w:pPr>
        <w:pStyle w:val="Style1"/>
        <w:spacing w:before="0" w:after="0" w:line="240" w:lineRule="auto"/>
      </w:pPr>
    </w:p>
    <w:p w:rsidR="003B6A53" w:rsidRDefault="00EB24E8" w:rsidP="003B6A53">
      <w:pPr>
        <w:pStyle w:val="Style1"/>
        <w:spacing w:before="0" w:after="0" w:line="240" w:lineRule="auto"/>
      </w:pPr>
      <w:r>
        <w:t xml:space="preserve">Have you visited </w:t>
      </w:r>
      <w:r w:rsidR="00B3263A">
        <w:t>the portal</w:t>
      </w:r>
      <w:r>
        <w:t xml:space="preserve"> yet?</w:t>
      </w:r>
      <w:r w:rsidR="00B3263A">
        <w:t xml:space="preserve"> Don’t wait!</w:t>
      </w:r>
      <w:r>
        <w:t xml:space="preserve"> Call o</w:t>
      </w:r>
      <w:r w:rsidR="00B3263A">
        <w:t>ur office today at 321.55</w:t>
      </w:r>
      <w:r w:rsidR="00F55594">
        <w:t>5.</w:t>
      </w:r>
      <w:r w:rsidR="005245B0">
        <w:t>5463</w:t>
      </w:r>
      <w:r w:rsidR="00F55594">
        <w:t xml:space="preserve"> to activate your account</w:t>
      </w:r>
      <w:r w:rsidR="009E7C0B">
        <w:t>, and obtain your username and password.</w:t>
      </w:r>
    </w:p>
    <w:p w:rsidR="009B4D88" w:rsidRDefault="003B6A53" w:rsidP="009B4D88">
      <w:r>
        <w:br w:type="page"/>
      </w:r>
    </w:p>
    <w:p w:rsidR="00E667D3" w:rsidRDefault="00E667D3" w:rsidP="009B4D88">
      <w:pPr>
        <w:rPr>
          <w:rFonts w:ascii="Calibri" w:hAnsi="Calibri"/>
        </w:rPr>
        <w:sectPr w:rsidR="00E667D3" w:rsidSect="009A6A01">
          <w:type w:val="continuous"/>
          <w:pgSz w:w="12240" w:h="15840"/>
          <w:pgMar w:top="2160" w:right="720" w:bottom="245" w:left="2160" w:header="720" w:footer="720" w:gutter="0"/>
          <w:cols w:num="2" w:space="720"/>
          <w:docGrid w:linePitch="360"/>
        </w:sectPr>
      </w:pPr>
    </w:p>
    <w:p w:rsidR="00954D49" w:rsidRPr="00582790" w:rsidRDefault="00954D49" w:rsidP="00954D49">
      <w:pPr>
        <w:pStyle w:val="MyHeading2"/>
        <w:spacing w:after="120"/>
        <w:rPr>
          <w:rFonts w:ascii="Calibri" w:hAnsi="Calibri"/>
        </w:rPr>
      </w:pPr>
      <w:r>
        <w:rPr>
          <w:rFonts w:ascii="Calibri" w:hAnsi="Calibri"/>
        </w:rPr>
        <w:lastRenderedPageBreak/>
        <w:t>Bueno Vida Communities</w:t>
      </w:r>
    </w:p>
    <w:p w:rsidR="00954D49" w:rsidRDefault="00954D49" w:rsidP="00954D49">
      <w:pPr>
        <w:rPr>
          <w:b/>
          <w:color w:val="4D482B" w:themeColor="accent3" w:themeShade="80"/>
          <w:sz w:val="28"/>
          <w:szCs w:val="28"/>
        </w:rPr>
        <w:sectPr w:rsidR="00954D49" w:rsidSect="003B6A53">
          <w:type w:val="continuous"/>
          <w:pgSz w:w="12240" w:h="15840"/>
          <w:pgMar w:top="2160" w:right="720" w:bottom="245" w:left="2160" w:header="720" w:footer="720" w:gutter="0"/>
          <w:cols w:space="720"/>
          <w:docGrid w:linePitch="360"/>
        </w:sectPr>
      </w:pPr>
    </w:p>
    <w:p w:rsidR="00954D49" w:rsidRDefault="00954D49" w:rsidP="00954D49">
      <w:pPr>
        <w:pStyle w:val="Style1"/>
      </w:pPr>
      <w:r>
        <w:rPr>
          <w:b/>
        </w:rPr>
        <w:lastRenderedPageBreak/>
        <w:t>Lime Grove</w:t>
      </w:r>
      <w:r>
        <w:br/>
      </w:r>
      <w:r w:rsidR="00E82B42">
        <w:t>Orlando FL</w:t>
      </w:r>
    </w:p>
    <w:p w:rsidR="006C65FB" w:rsidRDefault="006C65FB" w:rsidP="006C65FB">
      <w:pPr>
        <w:pStyle w:val="Style1"/>
      </w:pPr>
      <w:r>
        <w:rPr>
          <w:b/>
        </w:rPr>
        <w:t>West Hill</w:t>
      </w:r>
      <w:r>
        <w:br/>
        <w:t>Orlando CA</w:t>
      </w:r>
    </w:p>
    <w:p w:rsidR="006C65FB" w:rsidRDefault="006C65FB" w:rsidP="006C65FB">
      <w:pPr>
        <w:pStyle w:val="Style1"/>
      </w:pPr>
      <w:r>
        <w:rPr>
          <w:b/>
        </w:rPr>
        <w:t>Green Hill</w:t>
      </w:r>
      <w:r>
        <w:br/>
        <w:t>San Diego CA</w:t>
      </w:r>
    </w:p>
    <w:p w:rsidR="00E82B42" w:rsidRDefault="00E82B42" w:rsidP="00954D49">
      <w:pPr>
        <w:pStyle w:val="Style1"/>
      </w:pPr>
      <w:r>
        <w:rPr>
          <w:b/>
        </w:rPr>
        <w:t>La Jolla</w:t>
      </w:r>
      <w:r w:rsidR="00954D49">
        <w:br/>
      </w:r>
      <w:r>
        <w:t>San Diego CA</w:t>
      </w:r>
    </w:p>
    <w:p w:rsidR="00E82B42" w:rsidRDefault="00E82B42" w:rsidP="00954D49">
      <w:pPr>
        <w:pStyle w:val="Style1"/>
      </w:pPr>
      <w:r>
        <w:rPr>
          <w:b/>
        </w:rPr>
        <w:t>Island Desert</w:t>
      </w:r>
      <w:r>
        <w:br/>
        <w:t>Palm Springs CA</w:t>
      </w:r>
    </w:p>
    <w:p w:rsidR="00E82B42" w:rsidRDefault="00E82B42" w:rsidP="00954D49">
      <w:pPr>
        <w:pStyle w:val="Style1"/>
      </w:pPr>
      <w:r>
        <w:rPr>
          <w:b/>
        </w:rPr>
        <w:t>Sandy Hill</w:t>
      </w:r>
      <w:r>
        <w:br/>
        <w:t>Palm Springs CA</w:t>
      </w:r>
    </w:p>
    <w:p w:rsidR="00E82B42" w:rsidRDefault="00E82B42" w:rsidP="00954D49">
      <w:pPr>
        <w:pStyle w:val="Style1"/>
      </w:pPr>
      <w:r>
        <w:rPr>
          <w:b/>
        </w:rPr>
        <w:t>West Hill</w:t>
      </w:r>
      <w:r>
        <w:br/>
        <w:t>Phoeniz AZ</w:t>
      </w:r>
    </w:p>
    <w:p w:rsidR="00E82B42" w:rsidRDefault="00E82B42" w:rsidP="003B6A53">
      <w:pPr>
        <w:pStyle w:val="Style1"/>
        <w:rPr>
          <w:rFonts w:ascii="Calibri" w:hAnsi="Calibri"/>
        </w:rPr>
        <w:sectPr w:rsidR="00E82B42" w:rsidSect="009A6A01">
          <w:type w:val="continuous"/>
          <w:pgSz w:w="12240" w:h="15840"/>
          <w:pgMar w:top="2160" w:right="720" w:bottom="245" w:left="2160" w:header="720" w:footer="720" w:gutter="0"/>
          <w:cols w:space="245"/>
          <w:docGrid w:linePitch="360"/>
        </w:sectPr>
      </w:pPr>
      <w:r>
        <w:rPr>
          <w:b/>
        </w:rPr>
        <w:t>Port Side</w:t>
      </w:r>
      <w:r>
        <w:br/>
        <w:t xml:space="preserve">Phoenix AZ </w:t>
      </w:r>
      <w:r>
        <w:br/>
      </w:r>
    </w:p>
    <w:p w:rsidR="00A664FE" w:rsidRPr="00582790" w:rsidRDefault="006A6BE3" w:rsidP="001E7B74">
      <w:pPr>
        <w:pStyle w:val="MyHeading2"/>
        <w:spacing w:after="120"/>
        <w:rPr>
          <w:rFonts w:ascii="Calibri" w:hAnsi="Calibri"/>
        </w:rPr>
      </w:pPr>
      <w:r w:rsidRPr="00582790">
        <w:rPr>
          <w:rFonts w:ascii="Calibri" w:hAnsi="Calibri"/>
        </w:rPr>
        <w:lastRenderedPageBreak/>
        <w:t xml:space="preserve">Important </w:t>
      </w:r>
      <w:r w:rsidR="00254226" w:rsidRPr="00582790">
        <w:rPr>
          <w:rFonts w:ascii="Calibri" w:hAnsi="Calibri"/>
        </w:rPr>
        <w:t xml:space="preserve">Contact </w:t>
      </w:r>
      <w:r w:rsidR="00176A2F" w:rsidRPr="00582790">
        <w:rPr>
          <w:rFonts w:ascii="Calibri" w:hAnsi="Calibri"/>
        </w:rPr>
        <w:t>Info</w:t>
      </w:r>
    </w:p>
    <w:p w:rsidR="007C147E" w:rsidRDefault="007C147E" w:rsidP="005720E5">
      <w:pPr>
        <w:rPr>
          <w:b/>
          <w:color w:val="4D482B" w:themeColor="accent3" w:themeShade="80"/>
          <w:sz w:val="28"/>
          <w:szCs w:val="28"/>
        </w:rPr>
        <w:sectPr w:rsidR="007C147E" w:rsidSect="00D07AC3">
          <w:type w:val="continuous"/>
          <w:pgSz w:w="12240" w:h="15840"/>
          <w:pgMar w:top="2160" w:right="720" w:bottom="245" w:left="2160" w:header="720" w:footer="720" w:gutter="0"/>
          <w:cols w:space="720"/>
          <w:docGrid w:linePitch="360"/>
        </w:sectPr>
      </w:pPr>
    </w:p>
    <w:p w:rsidR="009E7C0B" w:rsidRDefault="009E7C0B" w:rsidP="00A21A90">
      <w:pPr>
        <w:pStyle w:val="Style1"/>
      </w:pPr>
      <w:r w:rsidRPr="005245B0">
        <w:rPr>
          <w:b/>
        </w:rPr>
        <w:lastRenderedPageBreak/>
        <w:t xml:space="preserve">City </w:t>
      </w:r>
      <w:r>
        <w:rPr>
          <w:b/>
        </w:rPr>
        <w:t>of Orlando</w:t>
      </w:r>
      <w:r>
        <w:br/>
        <w:t>Police</w:t>
      </w:r>
      <w:r w:rsidR="00254226">
        <w:t xml:space="preserve"> Dept.</w:t>
      </w:r>
      <w:r>
        <w:t>: 321.555.1728</w:t>
      </w:r>
      <w:r>
        <w:br/>
        <w:t>Animal Control: 321.555.8915</w:t>
      </w:r>
      <w:r>
        <w:br/>
        <w:t>Water/Sewage: 321.555.6142</w:t>
      </w:r>
      <w:r>
        <w:br/>
        <w:t>General: 321.555.7266</w:t>
      </w:r>
    </w:p>
    <w:p w:rsidR="005720E5" w:rsidRDefault="003E7A00" w:rsidP="006A6BE3">
      <w:pPr>
        <w:pStyle w:val="Style1"/>
      </w:pPr>
      <w:r>
        <w:rPr>
          <w:b/>
        </w:rPr>
        <w:lastRenderedPageBreak/>
        <w:t>L</w:t>
      </w:r>
      <w:r w:rsidR="00494115">
        <w:rPr>
          <w:b/>
        </w:rPr>
        <w:t>easing Office</w:t>
      </w:r>
      <w:r w:rsidR="007C147E">
        <w:br/>
        <w:t xml:space="preserve">Phone: </w:t>
      </w:r>
      <w:r w:rsidR="005720E5">
        <w:t>321.555.5463</w:t>
      </w:r>
      <w:r w:rsidR="007C147E">
        <w:br/>
        <w:t>Fax:</w:t>
      </w:r>
      <w:r w:rsidR="005720E5">
        <w:t xml:space="preserve"> 321.555.5464</w:t>
      </w:r>
      <w:r w:rsidR="005720E5">
        <w:br/>
      </w:r>
      <w:r w:rsidR="00582790">
        <w:t xml:space="preserve">Email: </w:t>
      </w:r>
      <w:r w:rsidR="005720E5" w:rsidRPr="005245B0">
        <w:t>info@limegroveapts.com</w:t>
      </w:r>
    </w:p>
    <w:p w:rsidR="00625094" w:rsidRDefault="005720E5" w:rsidP="009011A8">
      <w:pPr>
        <w:pStyle w:val="Style1"/>
        <w:spacing w:after="0"/>
      </w:pPr>
      <w:r>
        <w:rPr>
          <w:b/>
        </w:rPr>
        <w:t>Office Hours</w:t>
      </w:r>
      <w:r>
        <w:br/>
        <w:t>Mon</w:t>
      </w:r>
      <w:r w:rsidR="007C147E">
        <w:t>day-</w:t>
      </w:r>
      <w:r w:rsidR="001E7B74">
        <w:t>Friday</w:t>
      </w:r>
      <w:r>
        <w:t xml:space="preserve"> 9:00-</w:t>
      </w:r>
      <w:r w:rsidR="001E7B74">
        <w:t>6</w:t>
      </w:r>
      <w:r>
        <w:t>:00</w:t>
      </w:r>
      <w:r w:rsidR="001E7B74">
        <w:br/>
        <w:t>Saturday 10:00-5:00</w:t>
      </w:r>
      <w:r>
        <w:br/>
        <w:t>Sun</w:t>
      </w:r>
      <w:r w:rsidR="007C147E">
        <w:t>day</w:t>
      </w:r>
      <w:r>
        <w:t xml:space="preserve"> 1:00-5:00</w:t>
      </w:r>
      <w:bookmarkStart w:id="0" w:name="_GoBack"/>
      <w:bookmarkEnd w:id="0"/>
    </w:p>
    <w:sectPr w:rsidR="00625094" w:rsidSect="00625094">
      <w:type w:val="continuous"/>
      <w:pgSz w:w="12240" w:h="15840"/>
      <w:pgMar w:top="2160" w:right="720" w:bottom="245" w:left="21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1820" w:rsidRDefault="00091820" w:rsidP="008737FE">
      <w:pPr>
        <w:spacing w:before="0" w:after="0" w:line="240" w:lineRule="auto"/>
      </w:pPr>
      <w:r>
        <w:separator/>
      </w:r>
    </w:p>
  </w:endnote>
  <w:endnote w:type="continuationSeparator" w:id="0">
    <w:p w:rsidR="00091820" w:rsidRDefault="00091820" w:rsidP="008737F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ansation">
    <w:altName w:val="Times New Roman"/>
    <w:charset w:val="00"/>
    <w:family w:val="auto"/>
    <w:pitch w:val="variable"/>
    <w:sig w:usb0="00000001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7FCC" w:rsidRDefault="008D7FC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650E" w:rsidRPr="008D7FCC" w:rsidRDefault="0040650E" w:rsidP="008D7FC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7FCC" w:rsidRDefault="008D7FC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1820" w:rsidRDefault="00091820" w:rsidP="008737FE">
      <w:pPr>
        <w:spacing w:before="0" w:after="0" w:line="240" w:lineRule="auto"/>
      </w:pPr>
      <w:r>
        <w:separator/>
      </w:r>
    </w:p>
  </w:footnote>
  <w:footnote w:type="continuationSeparator" w:id="0">
    <w:p w:rsidR="00091820" w:rsidRDefault="00091820" w:rsidP="008737F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7FCC" w:rsidRDefault="008D7FC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7FCC" w:rsidRDefault="008D7FC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7FCC" w:rsidRDefault="008D7FC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6E2D57"/>
    <w:multiLevelType w:val="hybridMultilevel"/>
    <w:tmpl w:val="4AACF86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31C622F8"/>
    <w:multiLevelType w:val="hybridMultilevel"/>
    <w:tmpl w:val="9EE43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014319"/>
    <w:multiLevelType w:val="hybridMultilevel"/>
    <w:tmpl w:val="9BDCC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D60181"/>
    <w:multiLevelType w:val="hybridMultilevel"/>
    <w:tmpl w:val="DE309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removePersonalInformation/>
  <w:removeDateAndTime/>
  <w:proofState w:spelling="clean" w:grammar="clean"/>
  <w:attachedTemplate r:id="rId1"/>
  <w:revisionView w:inkAnnotations="0"/>
  <w:defaultTabStop w:val="720"/>
  <w:characterSpacingControl w:val="doNotCompress"/>
  <w:hdrShapeDefaults>
    <o:shapedefaults v:ext="edit" spidmax="2049">
      <o:colormru v:ext="edit" colors="#f4f3ec,#f1f0e7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820"/>
    <w:rsid w:val="00010DC4"/>
    <w:rsid w:val="0005023A"/>
    <w:rsid w:val="00056F19"/>
    <w:rsid w:val="00091820"/>
    <w:rsid w:val="00095100"/>
    <w:rsid w:val="0010110D"/>
    <w:rsid w:val="00101B57"/>
    <w:rsid w:val="00107901"/>
    <w:rsid w:val="00136160"/>
    <w:rsid w:val="001451C5"/>
    <w:rsid w:val="00176A2F"/>
    <w:rsid w:val="00185CCA"/>
    <w:rsid w:val="001E03C2"/>
    <w:rsid w:val="001E7B74"/>
    <w:rsid w:val="00224907"/>
    <w:rsid w:val="0024511D"/>
    <w:rsid w:val="00254226"/>
    <w:rsid w:val="00260BF0"/>
    <w:rsid w:val="00303973"/>
    <w:rsid w:val="00361F00"/>
    <w:rsid w:val="00382E93"/>
    <w:rsid w:val="003B62B0"/>
    <w:rsid w:val="003B6A53"/>
    <w:rsid w:val="003C2578"/>
    <w:rsid w:val="003E7A00"/>
    <w:rsid w:val="0040650E"/>
    <w:rsid w:val="004421E8"/>
    <w:rsid w:val="004645B1"/>
    <w:rsid w:val="00473139"/>
    <w:rsid w:val="004764D4"/>
    <w:rsid w:val="00494115"/>
    <w:rsid w:val="00494DB7"/>
    <w:rsid w:val="004A4900"/>
    <w:rsid w:val="004D4268"/>
    <w:rsid w:val="004D4EA0"/>
    <w:rsid w:val="004F6B65"/>
    <w:rsid w:val="005245B0"/>
    <w:rsid w:val="005720E5"/>
    <w:rsid w:val="00582790"/>
    <w:rsid w:val="005B1AC4"/>
    <w:rsid w:val="005C6613"/>
    <w:rsid w:val="005D223C"/>
    <w:rsid w:val="005E04DA"/>
    <w:rsid w:val="005E1901"/>
    <w:rsid w:val="005F4E5B"/>
    <w:rsid w:val="00625094"/>
    <w:rsid w:val="00633DA1"/>
    <w:rsid w:val="0065629A"/>
    <w:rsid w:val="006A6BE3"/>
    <w:rsid w:val="006B1115"/>
    <w:rsid w:val="006B2731"/>
    <w:rsid w:val="006C65FB"/>
    <w:rsid w:val="006D3C78"/>
    <w:rsid w:val="006E3A5D"/>
    <w:rsid w:val="006E5C84"/>
    <w:rsid w:val="00744E8C"/>
    <w:rsid w:val="00786C4D"/>
    <w:rsid w:val="007B2D3B"/>
    <w:rsid w:val="007C147E"/>
    <w:rsid w:val="007E5481"/>
    <w:rsid w:val="007F111F"/>
    <w:rsid w:val="00847B28"/>
    <w:rsid w:val="00860E51"/>
    <w:rsid w:val="008737FE"/>
    <w:rsid w:val="008754FB"/>
    <w:rsid w:val="008A5709"/>
    <w:rsid w:val="008C4787"/>
    <w:rsid w:val="008D7FCC"/>
    <w:rsid w:val="009011A8"/>
    <w:rsid w:val="00954D49"/>
    <w:rsid w:val="009645E5"/>
    <w:rsid w:val="00987505"/>
    <w:rsid w:val="009900FD"/>
    <w:rsid w:val="009A6A01"/>
    <w:rsid w:val="009B2230"/>
    <w:rsid w:val="009B4D88"/>
    <w:rsid w:val="009E6907"/>
    <w:rsid w:val="009E7C0B"/>
    <w:rsid w:val="00A21A90"/>
    <w:rsid w:val="00A44773"/>
    <w:rsid w:val="00A664FE"/>
    <w:rsid w:val="00A93511"/>
    <w:rsid w:val="00A97C0E"/>
    <w:rsid w:val="00AA7584"/>
    <w:rsid w:val="00B12EC8"/>
    <w:rsid w:val="00B3263A"/>
    <w:rsid w:val="00B85424"/>
    <w:rsid w:val="00BC63DA"/>
    <w:rsid w:val="00BE0DE2"/>
    <w:rsid w:val="00C62166"/>
    <w:rsid w:val="00C70AAD"/>
    <w:rsid w:val="00C7324F"/>
    <w:rsid w:val="00C81211"/>
    <w:rsid w:val="00C870DE"/>
    <w:rsid w:val="00CA6685"/>
    <w:rsid w:val="00CA6AC9"/>
    <w:rsid w:val="00CB0A4B"/>
    <w:rsid w:val="00CE262A"/>
    <w:rsid w:val="00D054AC"/>
    <w:rsid w:val="00D07AC3"/>
    <w:rsid w:val="00D403CB"/>
    <w:rsid w:val="00D42091"/>
    <w:rsid w:val="00D64B6A"/>
    <w:rsid w:val="00D72256"/>
    <w:rsid w:val="00D73596"/>
    <w:rsid w:val="00D963CD"/>
    <w:rsid w:val="00DD2956"/>
    <w:rsid w:val="00DF0836"/>
    <w:rsid w:val="00E04A9B"/>
    <w:rsid w:val="00E44238"/>
    <w:rsid w:val="00E505CF"/>
    <w:rsid w:val="00E5367A"/>
    <w:rsid w:val="00E667D3"/>
    <w:rsid w:val="00E82B42"/>
    <w:rsid w:val="00E85274"/>
    <w:rsid w:val="00E928D8"/>
    <w:rsid w:val="00EB24E8"/>
    <w:rsid w:val="00EF1D25"/>
    <w:rsid w:val="00F55594"/>
    <w:rsid w:val="00F8350C"/>
    <w:rsid w:val="00F85922"/>
    <w:rsid w:val="00FB016D"/>
    <w:rsid w:val="00FB6971"/>
    <w:rsid w:val="00FB726C"/>
    <w:rsid w:val="00FC37F6"/>
    <w:rsid w:val="00FE5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4f3ec,#f1f0e7"/>
    </o:shapedefaults>
    <o:shapelayout v:ext="edit">
      <o:idmap v:ext="edit" data="1"/>
    </o:shapelayout>
  </w:shapeDefaults>
  <w:decimalSymbol w:val="."/>
  <w:listSeparator w:val=","/>
  <w14:docId w14:val="3FEC4DD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4900"/>
  </w:style>
  <w:style w:type="paragraph" w:styleId="Heading1">
    <w:name w:val="heading 1"/>
    <w:basedOn w:val="Normal"/>
    <w:next w:val="Normal"/>
    <w:link w:val="Heading1Char"/>
    <w:uiPriority w:val="9"/>
    <w:qFormat/>
    <w:rsid w:val="004A4900"/>
    <w:pPr>
      <w:pBdr>
        <w:top w:val="single" w:sz="24" w:space="0" w:color="50B4C8" w:themeColor="accent1"/>
        <w:left w:val="single" w:sz="24" w:space="0" w:color="50B4C8" w:themeColor="accent1"/>
        <w:bottom w:val="single" w:sz="24" w:space="0" w:color="50B4C8" w:themeColor="accent1"/>
        <w:right w:val="single" w:sz="24" w:space="0" w:color="50B4C8" w:themeColor="accent1"/>
      </w:pBdr>
      <w:shd w:val="clear" w:color="auto" w:fill="50B4C8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4900"/>
    <w:pPr>
      <w:pBdr>
        <w:top w:val="single" w:sz="24" w:space="0" w:color="DCEFF4" w:themeColor="accent1" w:themeTint="33"/>
        <w:left w:val="single" w:sz="24" w:space="0" w:color="DCEFF4" w:themeColor="accent1" w:themeTint="33"/>
        <w:bottom w:val="single" w:sz="24" w:space="0" w:color="DCEFF4" w:themeColor="accent1" w:themeTint="33"/>
        <w:right w:val="single" w:sz="24" w:space="0" w:color="DCEFF4" w:themeColor="accent1" w:themeTint="33"/>
      </w:pBdr>
      <w:shd w:val="clear" w:color="auto" w:fill="DCEFF4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4900"/>
    <w:pPr>
      <w:pBdr>
        <w:top w:val="single" w:sz="6" w:space="2" w:color="50B4C8" w:themeColor="accent1"/>
      </w:pBdr>
      <w:spacing w:before="300" w:after="0"/>
      <w:outlineLvl w:val="2"/>
    </w:pPr>
    <w:rPr>
      <w:caps/>
      <w:color w:val="215D6A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4900"/>
    <w:pPr>
      <w:pBdr>
        <w:top w:val="dotted" w:sz="6" w:space="2" w:color="50B4C8" w:themeColor="accent1"/>
      </w:pBdr>
      <w:spacing w:before="200" w:after="0"/>
      <w:outlineLvl w:val="3"/>
    </w:pPr>
    <w:rPr>
      <w:caps/>
      <w:color w:val="328D9F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4900"/>
    <w:pPr>
      <w:pBdr>
        <w:bottom w:val="single" w:sz="6" w:space="1" w:color="50B4C8" w:themeColor="accent1"/>
      </w:pBdr>
      <w:spacing w:before="200" w:after="0"/>
      <w:outlineLvl w:val="4"/>
    </w:pPr>
    <w:rPr>
      <w:caps/>
      <w:color w:val="328D9F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4900"/>
    <w:pPr>
      <w:pBdr>
        <w:bottom w:val="dotted" w:sz="6" w:space="1" w:color="50B4C8" w:themeColor="accent1"/>
      </w:pBdr>
      <w:spacing w:before="200" w:after="0"/>
      <w:outlineLvl w:val="5"/>
    </w:pPr>
    <w:rPr>
      <w:caps/>
      <w:color w:val="328D9F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4900"/>
    <w:pPr>
      <w:spacing w:before="200" w:after="0"/>
      <w:outlineLvl w:val="6"/>
    </w:pPr>
    <w:rPr>
      <w:caps/>
      <w:color w:val="328D9F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4900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4900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4900"/>
    <w:rPr>
      <w:caps/>
      <w:color w:val="FFFFFF" w:themeColor="background1"/>
      <w:spacing w:val="15"/>
      <w:sz w:val="22"/>
      <w:szCs w:val="22"/>
      <w:shd w:val="clear" w:color="auto" w:fill="50B4C8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4900"/>
    <w:rPr>
      <w:caps/>
      <w:spacing w:val="15"/>
      <w:shd w:val="clear" w:color="auto" w:fill="DCEFF4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4900"/>
    <w:rPr>
      <w:caps/>
      <w:color w:val="215D6A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4900"/>
    <w:rPr>
      <w:caps/>
      <w:color w:val="328D9F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4900"/>
    <w:rPr>
      <w:caps/>
      <w:color w:val="328D9F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4900"/>
    <w:rPr>
      <w:caps/>
      <w:color w:val="328D9F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4900"/>
    <w:rPr>
      <w:caps/>
      <w:color w:val="328D9F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4900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4900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A4900"/>
    <w:rPr>
      <w:b/>
      <w:bCs/>
      <w:color w:val="328D9F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4A4900"/>
    <w:pPr>
      <w:spacing w:before="0" w:after="0"/>
    </w:pPr>
    <w:rPr>
      <w:rFonts w:asciiTheme="majorHAnsi" w:eastAsiaTheme="majorEastAsia" w:hAnsiTheme="majorHAnsi" w:cstheme="majorBidi"/>
      <w:caps/>
      <w:color w:val="50B4C8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A4900"/>
    <w:rPr>
      <w:rFonts w:asciiTheme="majorHAnsi" w:eastAsiaTheme="majorEastAsia" w:hAnsiTheme="majorHAnsi" w:cstheme="majorBidi"/>
      <w:caps/>
      <w:color w:val="50B4C8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4900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4A4900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4A4900"/>
    <w:rPr>
      <w:b/>
      <w:bCs/>
    </w:rPr>
  </w:style>
  <w:style w:type="character" w:styleId="Emphasis">
    <w:name w:val="Emphasis"/>
    <w:uiPriority w:val="20"/>
    <w:qFormat/>
    <w:rsid w:val="004A4900"/>
    <w:rPr>
      <w:caps/>
      <w:color w:val="215D6A" w:themeColor="accent1" w:themeShade="7F"/>
      <w:spacing w:val="5"/>
    </w:rPr>
  </w:style>
  <w:style w:type="paragraph" w:styleId="NoSpacing">
    <w:name w:val="No Spacing"/>
    <w:link w:val="NoSpacingChar"/>
    <w:uiPriority w:val="1"/>
    <w:qFormat/>
    <w:rsid w:val="004A4900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4A4900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4A4900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4900"/>
    <w:pPr>
      <w:spacing w:before="240" w:after="240" w:line="240" w:lineRule="auto"/>
      <w:ind w:left="1080" w:right="1080"/>
      <w:jc w:val="center"/>
    </w:pPr>
    <w:rPr>
      <w:color w:val="50B4C8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4900"/>
    <w:rPr>
      <w:color w:val="50B4C8" w:themeColor="accent1"/>
      <w:sz w:val="24"/>
      <w:szCs w:val="24"/>
    </w:rPr>
  </w:style>
  <w:style w:type="character" w:styleId="SubtleEmphasis">
    <w:name w:val="Subtle Emphasis"/>
    <w:uiPriority w:val="19"/>
    <w:qFormat/>
    <w:rsid w:val="004A4900"/>
    <w:rPr>
      <w:i/>
      <w:iCs/>
      <w:color w:val="215D6A" w:themeColor="accent1" w:themeShade="7F"/>
    </w:rPr>
  </w:style>
  <w:style w:type="character" w:styleId="IntenseEmphasis">
    <w:name w:val="Intense Emphasis"/>
    <w:uiPriority w:val="21"/>
    <w:qFormat/>
    <w:rsid w:val="004A4900"/>
    <w:rPr>
      <w:b/>
      <w:bCs/>
      <w:caps/>
      <w:color w:val="215D6A" w:themeColor="accent1" w:themeShade="7F"/>
      <w:spacing w:val="10"/>
    </w:rPr>
  </w:style>
  <w:style w:type="character" w:styleId="SubtleReference">
    <w:name w:val="Subtle Reference"/>
    <w:uiPriority w:val="31"/>
    <w:qFormat/>
    <w:rsid w:val="004A4900"/>
    <w:rPr>
      <w:b/>
      <w:bCs/>
      <w:color w:val="50B4C8" w:themeColor="accent1"/>
    </w:rPr>
  </w:style>
  <w:style w:type="character" w:styleId="IntenseReference">
    <w:name w:val="Intense Reference"/>
    <w:uiPriority w:val="32"/>
    <w:qFormat/>
    <w:rsid w:val="004A4900"/>
    <w:rPr>
      <w:b/>
      <w:bCs/>
      <w:i/>
      <w:iCs/>
      <w:caps/>
      <w:color w:val="50B4C8" w:themeColor="accent1"/>
    </w:rPr>
  </w:style>
  <w:style w:type="character" w:styleId="BookTitle">
    <w:name w:val="Book Title"/>
    <w:uiPriority w:val="33"/>
    <w:qFormat/>
    <w:rsid w:val="004A4900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A4900"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1"/>
    <w:rsid w:val="004A4900"/>
  </w:style>
  <w:style w:type="paragraph" w:styleId="NormalWeb">
    <w:name w:val="Normal (Web)"/>
    <w:basedOn w:val="Normal"/>
    <w:uiPriority w:val="99"/>
    <w:semiHidden/>
    <w:unhideWhenUsed/>
    <w:rsid w:val="00F8350C"/>
    <w:pPr>
      <w:spacing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E03C2"/>
    <w:rPr>
      <w:color w:val="2370CD" w:themeColor="hyperlink"/>
      <w:u w:val="single"/>
    </w:rPr>
  </w:style>
  <w:style w:type="paragraph" w:customStyle="1" w:styleId="Heading">
    <w:name w:val="Heading"/>
    <w:basedOn w:val="Normal"/>
    <w:link w:val="HeadingChar"/>
    <w:rsid w:val="003C2578"/>
    <w:pPr>
      <w:spacing w:before="240"/>
    </w:pPr>
    <w:rPr>
      <w:rFonts w:ascii="Sansation" w:hAnsi="Sansation"/>
      <w:noProof/>
      <w:color w:val="736C40" w:themeColor="accent3" w:themeShade="BF"/>
      <w:sz w:val="52"/>
    </w:rPr>
  </w:style>
  <w:style w:type="paragraph" w:customStyle="1" w:styleId="Default">
    <w:name w:val="Default"/>
    <w:basedOn w:val="Normal"/>
    <w:link w:val="DefaultChar"/>
    <w:rsid w:val="003C2578"/>
    <w:rPr>
      <w:noProof/>
      <w:sz w:val="24"/>
    </w:rPr>
  </w:style>
  <w:style w:type="character" w:customStyle="1" w:styleId="HeadingChar">
    <w:name w:val="Heading Char"/>
    <w:basedOn w:val="DefaultParagraphFont"/>
    <w:link w:val="Heading"/>
    <w:rsid w:val="003C2578"/>
    <w:rPr>
      <w:rFonts w:ascii="Sansation" w:hAnsi="Sansation"/>
      <w:noProof/>
      <w:color w:val="736C40" w:themeColor="accent3" w:themeShade="BF"/>
      <w:sz w:val="52"/>
    </w:rPr>
  </w:style>
  <w:style w:type="character" w:customStyle="1" w:styleId="DefaultChar">
    <w:name w:val="Default Char"/>
    <w:basedOn w:val="DefaultParagraphFont"/>
    <w:link w:val="Default"/>
    <w:rsid w:val="003C2578"/>
    <w:rPr>
      <w:noProof/>
      <w:sz w:val="24"/>
    </w:rPr>
  </w:style>
  <w:style w:type="paragraph" w:styleId="ListParagraph">
    <w:name w:val="List Paragraph"/>
    <w:basedOn w:val="Normal"/>
    <w:uiPriority w:val="34"/>
    <w:qFormat/>
    <w:rsid w:val="0047313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737FE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37FE"/>
  </w:style>
  <w:style w:type="paragraph" w:styleId="Footer">
    <w:name w:val="footer"/>
    <w:basedOn w:val="Normal"/>
    <w:link w:val="FooterChar"/>
    <w:uiPriority w:val="99"/>
    <w:unhideWhenUsed/>
    <w:rsid w:val="008737FE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37FE"/>
  </w:style>
  <w:style w:type="paragraph" w:customStyle="1" w:styleId="MyHeading">
    <w:name w:val="My Heading"/>
    <w:basedOn w:val="Normal"/>
    <w:link w:val="MyHeadingChar"/>
    <w:rsid w:val="00CE262A"/>
    <w:pPr>
      <w:spacing w:before="480" w:after="0"/>
    </w:pPr>
  </w:style>
  <w:style w:type="paragraph" w:customStyle="1" w:styleId="MyHeading2">
    <w:name w:val="My Heading2"/>
    <w:basedOn w:val="Heading"/>
    <w:link w:val="MyHeading2Char"/>
    <w:qFormat/>
    <w:rsid w:val="00CE262A"/>
    <w:pPr>
      <w:spacing w:before="480" w:after="0"/>
    </w:pPr>
  </w:style>
  <w:style w:type="character" w:customStyle="1" w:styleId="MyHeadingChar">
    <w:name w:val="My Heading Char"/>
    <w:basedOn w:val="DefaultParagraphFont"/>
    <w:link w:val="MyHeading"/>
    <w:rsid w:val="00CE262A"/>
  </w:style>
  <w:style w:type="character" w:styleId="CommentReference">
    <w:name w:val="annotation reference"/>
    <w:basedOn w:val="DefaultParagraphFont"/>
    <w:uiPriority w:val="99"/>
    <w:semiHidden/>
    <w:unhideWhenUsed/>
    <w:rsid w:val="00F85922"/>
    <w:rPr>
      <w:sz w:val="16"/>
      <w:szCs w:val="16"/>
    </w:rPr>
  </w:style>
  <w:style w:type="character" w:customStyle="1" w:styleId="MyHeading2Char">
    <w:name w:val="My Heading2 Char"/>
    <w:basedOn w:val="HeadingChar"/>
    <w:link w:val="MyHeading2"/>
    <w:rsid w:val="00CE262A"/>
    <w:rPr>
      <w:rFonts w:ascii="Sansation" w:hAnsi="Sansation"/>
      <w:noProof/>
      <w:color w:val="736C40" w:themeColor="accent3" w:themeShade="BF"/>
      <w:sz w:val="52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5922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592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59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592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5922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5922"/>
    <w:rPr>
      <w:rFonts w:ascii="Segoe UI" w:hAnsi="Segoe UI" w:cs="Segoe UI"/>
      <w:sz w:val="18"/>
      <w:szCs w:val="18"/>
    </w:rPr>
  </w:style>
  <w:style w:type="paragraph" w:customStyle="1" w:styleId="Style1">
    <w:name w:val="Style1"/>
    <w:basedOn w:val="Default"/>
    <w:link w:val="Style1Char"/>
    <w:qFormat/>
    <w:rsid w:val="00010DC4"/>
    <w:rPr>
      <w:color w:val="4D482B" w:themeColor="accent3" w:themeShade="80"/>
      <w:sz w:val="28"/>
      <w:szCs w:val="28"/>
    </w:rPr>
  </w:style>
  <w:style w:type="character" w:customStyle="1" w:styleId="Style1Char">
    <w:name w:val="Style1 Char"/>
    <w:basedOn w:val="DefaultChar"/>
    <w:link w:val="Style1"/>
    <w:rsid w:val="00010DC4"/>
    <w:rPr>
      <w:noProof/>
      <w:color w:val="4D482B" w:themeColor="accent3" w:themeShade="8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26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3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image" Target="media/image1.PNG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wmf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WMF"/><Relationship Id="rId23" Type="http://schemas.openxmlformats.org/officeDocument/2006/relationships/footer" Target="footer3.xml"/><Relationship Id="rId10" Type="http://schemas.openxmlformats.org/officeDocument/2006/relationships/image" Target="media/image4.png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8.WMF"/><Relationship Id="rId22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CURRICULUM\ES%20TRAINING\COMPUTERS\_ESM%20COMPUTER%20Course\5%20%20WORD\WORD%20EXERCISES\09%20WORD%20EXERCISE\W-ex%2009%20Template%20COLUMNS.dotx" TargetMode="External"/></Relationships>
</file>

<file path=word/theme/theme1.xml><?xml version="1.0" encoding="utf-8"?>
<a:theme xmlns:a="http://schemas.openxmlformats.org/drawingml/2006/main" name="Metropolitan">
  <a:themeElements>
    <a:clrScheme name="Metropolitan">
      <a:dk1>
        <a:sysClr val="windowText" lastClr="000000"/>
      </a:dk1>
      <a:lt1>
        <a:sysClr val="window" lastClr="FFFFFF"/>
      </a:lt1>
      <a:dk2>
        <a:srgbClr val="162F33"/>
      </a:dk2>
      <a:lt2>
        <a:srgbClr val="EAF0E0"/>
      </a:lt2>
      <a:accent1>
        <a:srgbClr val="50B4C8"/>
      </a:accent1>
      <a:accent2>
        <a:srgbClr val="A8B97F"/>
      </a:accent2>
      <a:accent3>
        <a:srgbClr val="9B9256"/>
      </a:accent3>
      <a:accent4>
        <a:srgbClr val="657689"/>
      </a:accent4>
      <a:accent5>
        <a:srgbClr val="7A855D"/>
      </a:accent5>
      <a:accent6>
        <a:srgbClr val="84AC9D"/>
      </a:accent6>
      <a:hlink>
        <a:srgbClr val="2370CD"/>
      </a:hlink>
      <a:folHlink>
        <a:srgbClr val="877589"/>
      </a:folHlink>
    </a:clrScheme>
    <a:fontScheme name="Metropolitan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Metropolitan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00000"/>
                <a:lumMod val="110000"/>
              </a:schemeClr>
            </a:gs>
            <a:gs pos="50000">
              <a:schemeClr val="phClr">
                <a:tint val="75000"/>
                <a:satMod val="101000"/>
                <a:lumMod val="105000"/>
              </a:schemeClr>
            </a:gs>
            <a:gs pos="100000">
              <a:schemeClr val="phClr">
                <a:tint val="82000"/>
                <a:satMod val="104000"/>
                <a:lumMod val="105000"/>
              </a:schemeClr>
            </a:gs>
          </a:gsLst>
          <a:lin ang="2700000" scaled="0"/>
        </a:gradFill>
        <a:gradFill rotWithShape="1">
          <a:gsLst>
            <a:gs pos="0">
              <a:schemeClr val="phClr">
                <a:tint val="97000"/>
                <a:satMod val="100000"/>
                <a:lumMod val="102000"/>
              </a:schemeClr>
            </a:gs>
            <a:gs pos="50000">
              <a:schemeClr val="phClr">
                <a:shade val="100000"/>
                <a:satMod val="100000"/>
                <a:lumMod val="100000"/>
              </a:schemeClr>
            </a:gs>
            <a:gs pos="100000">
              <a:schemeClr val="phClr">
                <a:shade val="80000"/>
                <a:satMod val="100000"/>
                <a:lumMod val="99000"/>
              </a:schemeClr>
            </a:gs>
          </a:gsLst>
          <a:lin ang="27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solidFill>
          <a:schemeClr val="phClr">
            <a:shade val="95000"/>
            <a:satMod val="170000"/>
          </a:schemeClr>
        </a:soli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etropolitan" id="{4C5440D6-04D2-4954-96CF-F251137069B2}" vid="{79CFCA13-9412-4290-BB4B-85112F88857B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W-ex 09 Template COLUMNS</Template>
  <TotalTime>0</TotalTime>
  <Pages>3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2014-08-14T23:32:00Z</dcterms:created>
  <dcterms:modified xsi:type="dcterms:W3CDTF">2014-08-14T23:33:00Z</dcterms:modified>
</cp:coreProperties>
</file>