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87B" w:rsidRDefault="006F487B">
      <w:pPr>
        <w:rPr>
          <w:rFonts w:ascii="Calibri" w:eastAsia="Times New Roman" w:hAnsi="Calibri" w:cs="Times New Roman"/>
          <w:noProof/>
          <w:color w:val="000000"/>
        </w:rPr>
      </w:pPr>
    </w:p>
    <w:p w:rsidR="006F487B" w:rsidRDefault="006610B0">
      <w:pPr>
        <w:rPr>
          <w:rFonts w:ascii="Calibri" w:eastAsia="Times New Roman" w:hAnsi="Calibri" w:cs="Times New Roman"/>
          <w:noProof/>
          <w:color w:val="000000"/>
        </w:rPr>
      </w:pPr>
      <w:r>
        <w:rPr>
          <w:rFonts w:ascii="Calibri" w:eastAsia="Times New Roman" w:hAnsi="Calibri" w:cs="Times New Roman"/>
          <w:noProof/>
          <w:color w:val="000000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9BA52" wp14:editId="4A7DCC42">
                <wp:simplePos x="0" y="0"/>
                <wp:positionH relativeFrom="margin">
                  <wp:align>left</wp:align>
                </wp:positionH>
                <wp:positionV relativeFrom="page">
                  <wp:posOffset>1498674</wp:posOffset>
                </wp:positionV>
                <wp:extent cx="1105786" cy="340242"/>
                <wp:effectExtent l="0" t="0" r="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786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0B0" w:rsidRPr="006610B0" w:rsidRDefault="006610B0" w:rsidP="006610B0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6610B0">
                              <w:rPr>
                                <w:rFonts w:ascii="Calibri" w:hAnsi="Calibr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Table 1</w:t>
                            </w:r>
                          </w:p>
                          <w:p w:rsidR="006610B0" w:rsidRPr="006610B0" w:rsidRDefault="006610B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9BA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18pt;width:87.05pt;height:26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" fillcolor="white [3201]" stroked="f" strokeweight=".5pt">
                <v:textbox>
                  <w:txbxContent>
                    <w:p w:rsidR="006610B0" w:rsidRPr="006610B0" w:rsidRDefault="006610B0" w:rsidP="006610B0">
                      <w:pPr>
                        <w:spacing w:after="0"/>
                        <w:rPr>
                          <w:rFonts w:ascii="Calibri" w:hAnsi="Calibri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6610B0">
                        <w:rPr>
                          <w:rFonts w:ascii="Calibri" w:hAnsi="Calibri"/>
                          <w:b/>
                          <w:color w:val="FF0000"/>
                          <w:sz w:val="28"/>
                          <w:szCs w:val="28"/>
                        </w:rPr>
                        <w:t>Table 1</w:t>
                      </w:r>
                    </w:p>
                    <w:p w:rsidR="006610B0" w:rsidRPr="006610B0" w:rsidRDefault="006610B0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6F487B" w:rsidRDefault="006F487B">
      <w:pPr>
        <w:rPr>
          <w:rFonts w:ascii="Calibri" w:eastAsia="Times New Roman" w:hAnsi="Calibri" w:cs="Times New Roman"/>
          <w:noProof/>
          <w:color w:val="000000"/>
        </w:rPr>
      </w:pPr>
    </w:p>
    <w:tbl>
      <w:tblPr>
        <w:tblpPr w:leftFromText="180" w:rightFromText="180" w:vertAnchor="page" w:horzAnchor="margin" w:tblpY="3200"/>
        <w:tblW w:w="100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6"/>
        <w:gridCol w:w="1400"/>
        <w:gridCol w:w="1656"/>
        <w:gridCol w:w="1428"/>
        <w:gridCol w:w="1352"/>
        <w:gridCol w:w="1416"/>
        <w:gridCol w:w="1379"/>
      </w:tblGrid>
      <w:tr w:rsidR="006610B0" w:rsidRPr="008644B8" w:rsidTr="006610B0">
        <w:trPr>
          <w:trHeight w:hRule="exact" w:val="739"/>
        </w:trPr>
        <w:tc>
          <w:tcPr>
            <w:tcW w:w="1396" w:type="dxa"/>
            <w:tcBorders>
              <w:top w:val="single" w:sz="25" w:space="0" w:color="974705"/>
              <w:left w:val="single" w:sz="25" w:space="0" w:color="974705"/>
              <w:bottom w:val="single" w:sz="8" w:space="0" w:color="D99493"/>
              <w:right w:val="single" w:sz="8" w:space="0" w:color="D99493"/>
            </w:tcBorders>
            <w:shd w:val="clear" w:color="auto" w:fill="F9BE8F"/>
          </w:tcPr>
          <w:p w:rsidR="006610B0" w:rsidRPr="008644B8" w:rsidRDefault="006610B0" w:rsidP="006610B0">
            <w:pPr>
              <w:widowControl w:val="0"/>
              <w:spacing w:before="181" w:after="0" w:line="240" w:lineRule="auto"/>
              <w:ind w:left="75"/>
              <w:rPr>
                <w:rFonts w:ascii="Nyala" w:eastAsia="Nyala" w:hAnsi="Nyala" w:cs="Nyala"/>
                <w:sz w:val="32"/>
                <w:szCs w:val="32"/>
              </w:rPr>
            </w:pPr>
            <w:r w:rsidRPr="008644B8">
              <w:rPr>
                <w:rFonts w:ascii="Nyala" w:eastAsia="Calibri" w:hAnsi="Calibri" w:cs="Times New Roman"/>
                <w:sz w:val="32"/>
              </w:rPr>
              <w:t>Monday</w:t>
            </w:r>
          </w:p>
        </w:tc>
        <w:tc>
          <w:tcPr>
            <w:tcW w:w="1400" w:type="dxa"/>
            <w:tcBorders>
              <w:top w:val="single" w:sz="25" w:space="0" w:color="974705"/>
              <w:left w:val="single" w:sz="8" w:space="0" w:color="D99493"/>
              <w:bottom w:val="single" w:sz="8" w:space="0" w:color="D99493"/>
              <w:right w:val="single" w:sz="8" w:space="0" w:color="D99493"/>
            </w:tcBorders>
            <w:shd w:val="clear" w:color="auto" w:fill="F9BE8F"/>
          </w:tcPr>
          <w:p w:rsidR="006610B0" w:rsidRPr="008644B8" w:rsidRDefault="006610B0" w:rsidP="006610B0">
            <w:pPr>
              <w:widowControl w:val="0"/>
              <w:spacing w:before="181" w:after="0" w:line="240" w:lineRule="auto"/>
              <w:ind w:left="97"/>
              <w:rPr>
                <w:rFonts w:ascii="Nyala" w:eastAsia="Nyala" w:hAnsi="Nyala" w:cs="Nyala"/>
                <w:sz w:val="32"/>
                <w:szCs w:val="32"/>
              </w:rPr>
            </w:pPr>
            <w:r w:rsidRPr="008644B8">
              <w:rPr>
                <w:rFonts w:ascii="Nyala" w:eastAsia="Calibri" w:hAnsi="Calibri" w:cs="Times New Roman"/>
                <w:spacing w:val="-1"/>
                <w:sz w:val="32"/>
              </w:rPr>
              <w:t>Tuesday</w:t>
            </w:r>
          </w:p>
        </w:tc>
        <w:tc>
          <w:tcPr>
            <w:tcW w:w="1656" w:type="dxa"/>
            <w:tcBorders>
              <w:top w:val="single" w:sz="25" w:space="0" w:color="974705"/>
              <w:left w:val="single" w:sz="8" w:space="0" w:color="D99493"/>
              <w:bottom w:val="single" w:sz="8" w:space="0" w:color="D99493"/>
              <w:right w:val="single" w:sz="8" w:space="0" w:color="D99493"/>
            </w:tcBorders>
            <w:shd w:val="clear" w:color="auto" w:fill="F9BE8F"/>
          </w:tcPr>
          <w:p w:rsidR="006610B0" w:rsidRPr="008644B8" w:rsidRDefault="006610B0" w:rsidP="006610B0">
            <w:pPr>
              <w:widowControl w:val="0"/>
              <w:spacing w:before="181" w:after="0" w:line="240" w:lineRule="auto"/>
              <w:ind w:left="97"/>
              <w:rPr>
                <w:rFonts w:ascii="Nyala" w:eastAsia="Nyala" w:hAnsi="Nyala" w:cs="Nyala"/>
                <w:sz w:val="32"/>
                <w:szCs w:val="32"/>
              </w:rPr>
            </w:pPr>
            <w:r w:rsidRPr="008644B8">
              <w:rPr>
                <w:rFonts w:ascii="Nyala" w:eastAsia="Calibri" w:hAnsi="Calibri" w:cs="Times New Roman"/>
                <w:spacing w:val="-1"/>
                <w:sz w:val="32"/>
              </w:rPr>
              <w:t>Wednesday</w:t>
            </w:r>
          </w:p>
        </w:tc>
        <w:tc>
          <w:tcPr>
            <w:tcW w:w="1428" w:type="dxa"/>
            <w:tcBorders>
              <w:top w:val="single" w:sz="25" w:space="0" w:color="974705"/>
              <w:left w:val="single" w:sz="8" w:space="0" w:color="D99493"/>
              <w:bottom w:val="single" w:sz="8" w:space="0" w:color="D99493"/>
              <w:right w:val="single" w:sz="8" w:space="0" w:color="D99493"/>
            </w:tcBorders>
            <w:shd w:val="clear" w:color="auto" w:fill="F9BE8F"/>
          </w:tcPr>
          <w:p w:rsidR="006610B0" w:rsidRPr="008644B8" w:rsidRDefault="006610B0" w:rsidP="006610B0">
            <w:pPr>
              <w:widowControl w:val="0"/>
              <w:spacing w:before="181" w:after="0" w:line="240" w:lineRule="auto"/>
              <w:ind w:left="97"/>
              <w:rPr>
                <w:rFonts w:ascii="Nyala" w:eastAsia="Nyala" w:hAnsi="Nyala" w:cs="Nyala"/>
                <w:sz w:val="32"/>
                <w:szCs w:val="32"/>
              </w:rPr>
            </w:pPr>
            <w:r w:rsidRPr="008644B8">
              <w:rPr>
                <w:rFonts w:ascii="Nyala" w:eastAsia="Calibri" w:hAnsi="Calibri" w:cs="Times New Roman"/>
                <w:sz w:val="32"/>
              </w:rPr>
              <w:t>Thursday</w:t>
            </w:r>
          </w:p>
        </w:tc>
        <w:tc>
          <w:tcPr>
            <w:tcW w:w="1352" w:type="dxa"/>
            <w:tcBorders>
              <w:top w:val="single" w:sz="25" w:space="0" w:color="974705"/>
              <w:left w:val="single" w:sz="8" w:space="0" w:color="D99493"/>
              <w:bottom w:val="single" w:sz="8" w:space="0" w:color="D99493"/>
              <w:right w:val="single" w:sz="8" w:space="0" w:color="D99493"/>
            </w:tcBorders>
            <w:shd w:val="clear" w:color="auto" w:fill="F9BE8F"/>
          </w:tcPr>
          <w:p w:rsidR="006610B0" w:rsidRPr="008644B8" w:rsidRDefault="006610B0" w:rsidP="006610B0">
            <w:pPr>
              <w:widowControl w:val="0"/>
              <w:spacing w:before="181" w:after="0" w:line="240" w:lineRule="auto"/>
              <w:ind w:left="97"/>
              <w:rPr>
                <w:rFonts w:ascii="Nyala" w:eastAsia="Nyala" w:hAnsi="Nyala" w:cs="Nyala"/>
                <w:sz w:val="32"/>
                <w:szCs w:val="32"/>
              </w:rPr>
            </w:pPr>
            <w:r w:rsidRPr="008644B8">
              <w:rPr>
                <w:rFonts w:ascii="Nyala" w:eastAsia="Calibri" w:hAnsi="Calibri" w:cs="Times New Roman"/>
                <w:spacing w:val="-1"/>
                <w:sz w:val="32"/>
              </w:rPr>
              <w:t>Friday</w:t>
            </w:r>
          </w:p>
        </w:tc>
        <w:tc>
          <w:tcPr>
            <w:tcW w:w="1416" w:type="dxa"/>
            <w:tcBorders>
              <w:top w:val="single" w:sz="25" w:space="0" w:color="974705"/>
              <w:left w:val="single" w:sz="8" w:space="0" w:color="D99493"/>
              <w:bottom w:val="single" w:sz="8" w:space="0" w:color="D99493"/>
              <w:right w:val="single" w:sz="8" w:space="0" w:color="D99493"/>
            </w:tcBorders>
            <w:shd w:val="clear" w:color="auto" w:fill="F9BE8F"/>
          </w:tcPr>
          <w:p w:rsidR="006610B0" w:rsidRPr="008644B8" w:rsidRDefault="006610B0" w:rsidP="006610B0">
            <w:pPr>
              <w:widowControl w:val="0"/>
              <w:spacing w:before="181" w:after="0" w:line="240" w:lineRule="auto"/>
              <w:ind w:left="97"/>
              <w:rPr>
                <w:rFonts w:ascii="Nyala" w:eastAsia="Nyala" w:hAnsi="Nyala" w:cs="Nyala"/>
                <w:sz w:val="32"/>
                <w:szCs w:val="32"/>
              </w:rPr>
            </w:pPr>
            <w:r w:rsidRPr="008644B8">
              <w:rPr>
                <w:rFonts w:ascii="Nyala" w:eastAsia="Calibri" w:hAnsi="Calibri" w:cs="Times New Roman"/>
                <w:spacing w:val="-1"/>
                <w:sz w:val="32"/>
              </w:rPr>
              <w:t>Saturday</w:t>
            </w:r>
          </w:p>
        </w:tc>
        <w:tc>
          <w:tcPr>
            <w:tcW w:w="1379" w:type="dxa"/>
            <w:tcBorders>
              <w:top w:val="single" w:sz="25" w:space="0" w:color="974705"/>
              <w:left w:val="single" w:sz="8" w:space="0" w:color="D99493"/>
              <w:bottom w:val="single" w:sz="8" w:space="0" w:color="D99493"/>
              <w:right w:val="single" w:sz="25" w:space="0" w:color="974705"/>
            </w:tcBorders>
            <w:shd w:val="clear" w:color="auto" w:fill="F9BE8F"/>
          </w:tcPr>
          <w:p w:rsidR="006610B0" w:rsidRPr="008644B8" w:rsidRDefault="006610B0" w:rsidP="006610B0">
            <w:pPr>
              <w:widowControl w:val="0"/>
              <w:spacing w:before="181" w:after="0" w:line="240" w:lineRule="auto"/>
              <w:ind w:left="97"/>
              <w:rPr>
                <w:rFonts w:ascii="Nyala" w:eastAsia="Nyala" w:hAnsi="Nyala" w:cs="Nyala"/>
                <w:sz w:val="32"/>
                <w:szCs w:val="32"/>
              </w:rPr>
            </w:pPr>
            <w:r w:rsidRPr="008644B8">
              <w:rPr>
                <w:rFonts w:ascii="Nyala" w:eastAsia="Calibri" w:hAnsi="Calibri" w:cs="Times New Roman"/>
                <w:spacing w:val="-1"/>
                <w:sz w:val="32"/>
              </w:rPr>
              <w:t>Sunday</w:t>
            </w:r>
          </w:p>
        </w:tc>
      </w:tr>
      <w:tr w:rsidR="006610B0" w:rsidRPr="008644B8" w:rsidTr="006610B0">
        <w:trPr>
          <w:trHeight w:hRule="exact" w:val="451"/>
        </w:trPr>
        <w:tc>
          <w:tcPr>
            <w:tcW w:w="1396" w:type="dxa"/>
            <w:tcBorders>
              <w:top w:val="single" w:sz="8" w:space="0" w:color="D99493"/>
              <w:left w:val="single" w:sz="25" w:space="0" w:color="974705"/>
              <w:bottom w:val="single" w:sz="8" w:space="0" w:color="D99493"/>
              <w:right w:val="single" w:sz="8" w:space="0" w:color="D99493"/>
            </w:tcBorders>
            <w:shd w:val="clear" w:color="auto" w:fill="F2DBDB" w:themeFill="accent2" w:themeFillTint="33"/>
          </w:tcPr>
          <w:p w:rsidR="006610B0" w:rsidRPr="008644B8" w:rsidRDefault="006610B0" w:rsidP="006610B0">
            <w:pPr>
              <w:widowControl w:val="0"/>
              <w:spacing w:before="83" w:after="0" w:line="240" w:lineRule="auto"/>
              <w:ind w:left="75"/>
              <w:rPr>
                <w:rFonts w:ascii="Nyala" w:eastAsia="Nyala" w:hAnsi="Nyala" w:cs="Nyala"/>
                <w:sz w:val="24"/>
                <w:szCs w:val="24"/>
              </w:rPr>
            </w:pPr>
            <w:r w:rsidRPr="008644B8">
              <w:rPr>
                <w:rFonts w:ascii="Nyala" w:eastAsia="Calibri" w:hAnsi="Calibri" w:cs="Times New Roman"/>
                <w:sz w:val="24"/>
              </w:rPr>
              <w:t>Cold</w:t>
            </w:r>
            <w:r w:rsidRPr="008644B8">
              <w:rPr>
                <w:rFonts w:ascii="Nyala" w:eastAsia="Calibri" w:hAnsi="Calibri" w:cs="Times New Roman"/>
                <w:spacing w:val="-5"/>
                <w:sz w:val="24"/>
              </w:rPr>
              <w:t xml:space="preserve"> </w:t>
            </w:r>
            <w:r w:rsidRPr="008644B8">
              <w:rPr>
                <w:rFonts w:ascii="Nyala" w:eastAsia="Calibri" w:hAnsi="Calibri" w:cs="Times New Roman"/>
                <w:spacing w:val="-1"/>
                <w:sz w:val="24"/>
              </w:rPr>
              <w:t>Cereal</w:t>
            </w:r>
          </w:p>
        </w:tc>
        <w:tc>
          <w:tcPr>
            <w:tcW w:w="1400" w:type="dxa"/>
            <w:tcBorders>
              <w:top w:val="single" w:sz="8" w:space="0" w:color="D99493"/>
              <w:left w:val="single" w:sz="8" w:space="0" w:color="D99493"/>
              <w:bottom w:val="single" w:sz="8" w:space="0" w:color="D99493"/>
              <w:right w:val="single" w:sz="8" w:space="0" w:color="D99493"/>
            </w:tcBorders>
            <w:shd w:val="clear" w:color="auto" w:fill="F2DBDB" w:themeFill="accent2" w:themeFillTint="33"/>
          </w:tcPr>
          <w:p w:rsidR="006610B0" w:rsidRPr="008644B8" w:rsidRDefault="006610B0" w:rsidP="006610B0">
            <w:pPr>
              <w:widowControl w:val="0"/>
              <w:spacing w:before="83" w:after="0" w:line="240" w:lineRule="auto"/>
              <w:ind w:left="97"/>
              <w:rPr>
                <w:rFonts w:ascii="Nyala" w:eastAsia="Nyala" w:hAnsi="Nyala" w:cs="Nyala"/>
                <w:sz w:val="24"/>
                <w:szCs w:val="24"/>
              </w:rPr>
            </w:pPr>
            <w:r w:rsidRPr="008644B8">
              <w:rPr>
                <w:rFonts w:ascii="Nyala" w:eastAsia="Calibri" w:hAnsi="Calibri" w:cs="Times New Roman"/>
                <w:spacing w:val="-1"/>
                <w:sz w:val="24"/>
              </w:rPr>
              <w:t>Fried</w:t>
            </w:r>
            <w:r w:rsidRPr="008644B8">
              <w:rPr>
                <w:rFonts w:ascii="Nyala" w:eastAsia="Calibri" w:hAnsi="Calibri" w:cs="Times New Roman"/>
                <w:spacing w:val="-9"/>
                <w:sz w:val="24"/>
              </w:rPr>
              <w:t xml:space="preserve"> </w:t>
            </w:r>
            <w:r w:rsidRPr="008644B8">
              <w:rPr>
                <w:rFonts w:ascii="Nyala" w:eastAsia="Calibri" w:hAnsi="Calibri" w:cs="Times New Roman"/>
                <w:sz w:val="24"/>
              </w:rPr>
              <w:t>Eggs</w:t>
            </w:r>
          </w:p>
        </w:tc>
        <w:tc>
          <w:tcPr>
            <w:tcW w:w="1656" w:type="dxa"/>
            <w:tcBorders>
              <w:top w:val="single" w:sz="8" w:space="0" w:color="D99493"/>
              <w:left w:val="single" w:sz="8" w:space="0" w:color="D99493"/>
              <w:bottom w:val="single" w:sz="8" w:space="0" w:color="D99493"/>
              <w:right w:val="single" w:sz="8" w:space="0" w:color="D99493"/>
            </w:tcBorders>
            <w:shd w:val="clear" w:color="auto" w:fill="F2DBDB" w:themeFill="accent2" w:themeFillTint="33"/>
          </w:tcPr>
          <w:p w:rsidR="006610B0" w:rsidRPr="008644B8" w:rsidRDefault="006610B0" w:rsidP="006610B0">
            <w:pPr>
              <w:widowControl w:val="0"/>
              <w:spacing w:before="83" w:after="0" w:line="240" w:lineRule="auto"/>
              <w:ind w:left="97"/>
              <w:rPr>
                <w:rFonts w:ascii="Nyala" w:eastAsia="Nyala" w:hAnsi="Nyala" w:cs="Nyala"/>
                <w:sz w:val="24"/>
                <w:szCs w:val="24"/>
              </w:rPr>
            </w:pPr>
            <w:r w:rsidRPr="008644B8">
              <w:rPr>
                <w:rFonts w:ascii="Nyala" w:eastAsia="Calibri" w:hAnsi="Calibri" w:cs="Times New Roman"/>
                <w:spacing w:val="-1"/>
                <w:sz w:val="24"/>
              </w:rPr>
              <w:t>French</w:t>
            </w:r>
            <w:r w:rsidRPr="008644B8">
              <w:rPr>
                <w:rFonts w:ascii="Nyala" w:eastAsia="Calibri" w:hAnsi="Calibri" w:cs="Times New Roman"/>
                <w:spacing w:val="-8"/>
                <w:sz w:val="24"/>
              </w:rPr>
              <w:t xml:space="preserve"> </w:t>
            </w:r>
            <w:r w:rsidRPr="008644B8">
              <w:rPr>
                <w:rFonts w:ascii="Nyala" w:eastAsia="Calibri" w:hAnsi="Calibri" w:cs="Times New Roman"/>
                <w:spacing w:val="-1"/>
                <w:sz w:val="24"/>
              </w:rPr>
              <w:t>Toast</w:t>
            </w:r>
          </w:p>
        </w:tc>
        <w:tc>
          <w:tcPr>
            <w:tcW w:w="1428" w:type="dxa"/>
            <w:tcBorders>
              <w:top w:val="single" w:sz="8" w:space="0" w:color="D99493"/>
              <w:left w:val="single" w:sz="8" w:space="0" w:color="D99493"/>
              <w:bottom w:val="single" w:sz="8" w:space="0" w:color="D99493"/>
              <w:right w:val="single" w:sz="8" w:space="0" w:color="D99493"/>
            </w:tcBorders>
            <w:shd w:val="clear" w:color="auto" w:fill="F2DBDB" w:themeFill="accent2" w:themeFillTint="33"/>
          </w:tcPr>
          <w:p w:rsidR="006610B0" w:rsidRPr="008644B8" w:rsidRDefault="006610B0" w:rsidP="006610B0">
            <w:pPr>
              <w:widowControl w:val="0"/>
              <w:spacing w:before="83" w:after="0" w:line="240" w:lineRule="auto"/>
              <w:ind w:left="97"/>
              <w:rPr>
                <w:rFonts w:ascii="Nyala" w:eastAsia="Nyala" w:hAnsi="Nyala" w:cs="Nyala"/>
                <w:sz w:val="24"/>
                <w:szCs w:val="24"/>
              </w:rPr>
            </w:pPr>
            <w:r w:rsidRPr="008644B8">
              <w:rPr>
                <w:rFonts w:ascii="Nyala" w:eastAsia="Calibri" w:hAnsi="Calibri" w:cs="Times New Roman"/>
                <w:spacing w:val="-1"/>
                <w:sz w:val="24"/>
              </w:rPr>
              <w:t>Hot</w:t>
            </w:r>
            <w:r w:rsidRPr="008644B8">
              <w:rPr>
                <w:rFonts w:ascii="Nyala" w:eastAsia="Calibri" w:hAnsi="Calibri" w:cs="Times New Roman"/>
                <w:spacing w:val="-7"/>
                <w:sz w:val="24"/>
              </w:rPr>
              <w:t xml:space="preserve"> </w:t>
            </w:r>
            <w:r w:rsidRPr="008644B8">
              <w:rPr>
                <w:rFonts w:ascii="Nyala" w:eastAsia="Calibri" w:hAnsi="Calibri" w:cs="Times New Roman"/>
                <w:spacing w:val="-1"/>
                <w:sz w:val="24"/>
              </w:rPr>
              <w:t>Cereal</w:t>
            </w:r>
          </w:p>
        </w:tc>
        <w:tc>
          <w:tcPr>
            <w:tcW w:w="1352" w:type="dxa"/>
            <w:tcBorders>
              <w:top w:val="single" w:sz="8" w:space="0" w:color="D99493"/>
              <w:left w:val="single" w:sz="8" w:space="0" w:color="D99493"/>
              <w:bottom w:val="single" w:sz="8" w:space="0" w:color="D99493"/>
              <w:right w:val="single" w:sz="8" w:space="0" w:color="D99493"/>
            </w:tcBorders>
            <w:shd w:val="clear" w:color="auto" w:fill="F2DBDB" w:themeFill="accent2" w:themeFillTint="33"/>
          </w:tcPr>
          <w:p w:rsidR="006610B0" w:rsidRPr="008644B8" w:rsidRDefault="006610B0" w:rsidP="006610B0">
            <w:pPr>
              <w:widowControl w:val="0"/>
              <w:spacing w:before="83" w:after="0" w:line="240" w:lineRule="auto"/>
              <w:ind w:left="97"/>
              <w:rPr>
                <w:rFonts w:ascii="Nyala" w:eastAsia="Nyala" w:hAnsi="Nyala" w:cs="Nyala"/>
                <w:sz w:val="24"/>
                <w:szCs w:val="24"/>
              </w:rPr>
            </w:pPr>
            <w:r w:rsidRPr="008644B8">
              <w:rPr>
                <w:rFonts w:ascii="Nyala" w:eastAsia="Calibri" w:hAnsi="Calibri" w:cs="Times New Roman"/>
                <w:spacing w:val="-1"/>
                <w:sz w:val="24"/>
              </w:rPr>
              <w:t>Omelette</w:t>
            </w:r>
          </w:p>
        </w:tc>
        <w:tc>
          <w:tcPr>
            <w:tcW w:w="1416" w:type="dxa"/>
            <w:tcBorders>
              <w:top w:val="single" w:sz="8" w:space="0" w:color="D99493"/>
              <w:left w:val="single" w:sz="8" w:space="0" w:color="D99493"/>
              <w:bottom w:val="single" w:sz="8" w:space="0" w:color="D99493"/>
              <w:right w:val="single" w:sz="8" w:space="0" w:color="D99493"/>
            </w:tcBorders>
            <w:shd w:val="clear" w:color="auto" w:fill="F2DBDB" w:themeFill="accent2" w:themeFillTint="33"/>
          </w:tcPr>
          <w:p w:rsidR="006610B0" w:rsidRPr="008644B8" w:rsidRDefault="006610B0" w:rsidP="006610B0">
            <w:pPr>
              <w:widowControl w:val="0"/>
              <w:spacing w:before="83" w:after="0" w:line="240" w:lineRule="auto"/>
              <w:ind w:left="97"/>
              <w:rPr>
                <w:rFonts w:ascii="Nyala" w:eastAsia="Nyala" w:hAnsi="Nyala" w:cs="Nyala"/>
                <w:sz w:val="24"/>
                <w:szCs w:val="24"/>
              </w:rPr>
            </w:pPr>
            <w:r w:rsidRPr="008644B8">
              <w:rPr>
                <w:rFonts w:ascii="Nyala" w:eastAsia="Calibri" w:hAnsi="Calibri" w:cs="Times New Roman"/>
                <w:sz w:val="24"/>
              </w:rPr>
              <w:t>Cold</w:t>
            </w:r>
            <w:r w:rsidRPr="008644B8">
              <w:rPr>
                <w:rFonts w:ascii="Nyala" w:eastAsia="Calibri" w:hAnsi="Calibri" w:cs="Times New Roman"/>
                <w:spacing w:val="-5"/>
                <w:sz w:val="24"/>
              </w:rPr>
              <w:t xml:space="preserve"> </w:t>
            </w:r>
            <w:r w:rsidRPr="008644B8">
              <w:rPr>
                <w:rFonts w:ascii="Nyala" w:eastAsia="Calibri" w:hAnsi="Calibri" w:cs="Times New Roman"/>
                <w:spacing w:val="-1"/>
                <w:sz w:val="24"/>
              </w:rPr>
              <w:t>Cereal</w:t>
            </w:r>
          </w:p>
        </w:tc>
        <w:tc>
          <w:tcPr>
            <w:tcW w:w="1379" w:type="dxa"/>
            <w:tcBorders>
              <w:top w:val="single" w:sz="8" w:space="0" w:color="D99493"/>
              <w:left w:val="single" w:sz="8" w:space="0" w:color="D99493"/>
              <w:bottom w:val="single" w:sz="8" w:space="0" w:color="D99493"/>
              <w:right w:val="single" w:sz="25" w:space="0" w:color="974705"/>
            </w:tcBorders>
            <w:shd w:val="clear" w:color="auto" w:fill="F2DBDB" w:themeFill="accent2" w:themeFillTint="33"/>
          </w:tcPr>
          <w:p w:rsidR="006610B0" w:rsidRPr="008644B8" w:rsidRDefault="006610B0" w:rsidP="006610B0">
            <w:pPr>
              <w:widowControl w:val="0"/>
              <w:spacing w:before="83" w:after="0" w:line="240" w:lineRule="auto"/>
              <w:ind w:left="97"/>
              <w:rPr>
                <w:rFonts w:ascii="Nyala" w:eastAsia="Nyala" w:hAnsi="Nyala" w:cs="Nyala"/>
                <w:sz w:val="24"/>
                <w:szCs w:val="24"/>
              </w:rPr>
            </w:pPr>
            <w:r w:rsidRPr="008644B8">
              <w:rPr>
                <w:rFonts w:ascii="Nyala" w:eastAsia="Calibri" w:hAnsi="Calibri" w:cs="Times New Roman"/>
                <w:spacing w:val="-1"/>
                <w:sz w:val="24"/>
              </w:rPr>
              <w:t>Pancakes</w:t>
            </w:r>
          </w:p>
        </w:tc>
      </w:tr>
      <w:tr w:rsidR="006610B0" w:rsidRPr="008644B8" w:rsidTr="006610B0">
        <w:trPr>
          <w:trHeight w:hRule="exact" w:val="420"/>
        </w:trPr>
        <w:tc>
          <w:tcPr>
            <w:tcW w:w="1396" w:type="dxa"/>
            <w:tcBorders>
              <w:top w:val="single" w:sz="8" w:space="0" w:color="D99493"/>
              <w:left w:val="single" w:sz="25" w:space="0" w:color="974705"/>
              <w:bottom w:val="single" w:sz="8" w:space="0" w:color="D99493"/>
              <w:right w:val="single" w:sz="8" w:space="0" w:color="D99493"/>
            </w:tcBorders>
            <w:shd w:val="clear" w:color="auto" w:fill="F2DBDB" w:themeFill="accent2" w:themeFillTint="33"/>
          </w:tcPr>
          <w:p w:rsidR="006610B0" w:rsidRPr="008644B8" w:rsidRDefault="006610B0" w:rsidP="006610B0">
            <w:pPr>
              <w:widowControl w:val="0"/>
              <w:spacing w:before="66" w:after="0" w:line="240" w:lineRule="auto"/>
              <w:ind w:left="75"/>
              <w:rPr>
                <w:rFonts w:ascii="Nyala" w:eastAsia="Nyala" w:hAnsi="Nyala" w:cs="Nyala"/>
                <w:sz w:val="24"/>
                <w:szCs w:val="24"/>
              </w:rPr>
            </w:pPr>
            <w:r w:rsidRPr="008644B8">
              <w:rPr>
                <w:rFonts w:ascii="Nyala" w:eastAsia="Calibri" w:hAnsi="Calibri" w:cs="Times New Roman"/>
                <w:spacing w:val="-1"/>
                <w:sz w:val="24"/>
              </w:rPr>
              <w:t>Soup</w:t>
            </w:r>
          </w:p>
        </w:tc>
        <w:tc>
          <w:tcPr>
            <w:tcW w:w="1400" w:type="dxa"/>
            <w:tcBorders>
              <w:top w:val="single" w:sz="8" w:space="0" w:color="D99493"/>
              <w:left w:val="single" w:sz="8" w:space="0" w:color="D99493"/>
              <w:bottom w:val="single" w:sz="8" w:space="0" w:color="D99493"/>
              <w:right w:val="single" w:sz="8" w:space="0" w:color="D99493"/>
            </w:tcBorders>
            <w:shd w:val="clear" w:color="auto" w:fill="F2DBDB" w:themeFill="accent2" w:themeFillTint="33"/>
          </w:tcPr>
          <w:p w:rsidR="006610B0" w:rsidRPr="008644B8" w:rsidRDefault="006610B0" w:rsidP="006610B0">
            <w:pPr>
              <w:widowControl w:val="0"/>
              <w:spacing w:before="66" w:after="0" w:line="240" w:lineRule="auto"/>
              <w:ind w:left="97"/>
              <w:rPr>
                <w:rFonts w:ascii="Nyala" w:eastAsia="Nyala" w:hAnsi="Nyala" w:cs="Nyala"/>
                <w:sz w:val="24"/>
                <w:szCs w:val="24"/>
              </w:rPr>
            </w:pPr>
            <w:r w:rsidRPr="008644B8">
              <w:rPr>
                <w:rFonts w:ascii="Nyala" w:eastAsia="Calibri" w:hAnsi="Calibri" w:cs="Times New Roman"/>
                <w:spacing w:val="-1"/>
                <w:sz w:val="24"/>
              </w:rPr>
              <w:t>Salad</w:t>
            </w:r>
          </w:p>
        </w:tc>
        <w:tc>
          <w:tcPr>
            <w:tcW w:w="1656" w:type="dxa"/>
            <w:tcBorders>
              <w:top w:val="single" w:sz="8" w:space="0" w:color="D99493"/>
              <w:left w:val="single" w:sz="8" w:space="0" w:color="D99493"/>
              <w:bottom w:val="single" w:sz="8" w:space="0" w:color="D99493"/>
              <w:right w:val="single" w:sz="8" w:space="0" w:color="D99493"/>
            </w:tcBorders>
            <w:shd w:val="clear" w:color="auto" w:fill="F2DBDB" w:themeFill="accent2" w:themeFillTint="33"/>
          </w:tcPr>
          <w:p w:rsidR="006610B0" w:rsidRPr="008644B8" w:rsidRDefault="006610B0" w:rsidP="006610B0">
            <w:pPr>
              <w:widowControl w:val="0"/>
              <w:spacing w:before="66" w:after="0" w:line="240" w:lineRule="auto"/>
              <w:ind w:left="97"/>
              <w:rPr>
                <w:rFonts w:ascii="Nyala" w:eastAsia="Nyala" w:hAnsi="Nyala" w:cs="Nyala"/>
                <w:sz w:val="24"/>
                <w:szCs w:val="24"/>
              </w:rPr>
            </w:pPr>
            <w:r w:rsidRPr="008644B8">
              <w:rPr>
                <w:rFonts w:ascii="Nyala" w:eastAsia="Calibri" w:hAnsi="Calibri" w:cs="Times New Roman"/>
                <w:spacing w:val="-1"/>
                <w:sz w:val="24"/>
              </w:rPr>
              <w:t>Sandwich</w:t>
            </w:r>
          </w:p>
        </w:tc>
        <w:tc>
          <w:tcPr>
            <w:tcW w:w="1428" w:type="dxa"/>
            <w:tcBorders>
              <w:top w:val="single" w:sz="8" w:space="0" w:color="D99493"/>
              <w:left w:val="single" w:sz="8" w:space="0" w:color="D99493"/>
              <w:bottom w:val="single" w:sz="8" w:space="0" w:color="D99493"/>
              <w:right w:val="single" w:sz="8" w:space="0" w:color="D99493"/>
            </w:tcBorders>
            <w:shd w:val="clear" w:color="auto" w:fill="F2DBDB" w:themeFill="accent2" w:themeFillTint="33"/>
          </w:tcPr>
          <w:p w:rsidR="006610B0" w:rsidRPr="008644B8" w:rsidRDefault="006610B0" w:rsidP="006610B0">
            <w:pPr>
              <w:widowControl w:val="0"/>
              <w:spacing w:before="66" w:after="0" w:line="240" w:lineRule="auto"/>
              <w:ind w:left="97"/>
              <w:rPr>
                <w:rFonts w:ascii="Nyala" w:eastAsia="Nyala" w:hAnsi="Nyala" w:cs="Nyala"/>
                <w:sz w:val="24"/>
                <w:szCs w:val="24"/>
              </w:rPr>
            </w:pPr>
            <w:r w:rsidRPr="008644B8">
              <w:rPr>
                <w:rFonts w:ascii="Nyala" w:eastAsia="Calibri" w:hAnsi="Calibri" w:cs="Times New Roman"/>
                <w:spacing w:val="-1"/>
                <w:sz w:val="24"/>
              </w:rPr>
              <w:t>Salad</w:t>
            </w:r>
          </w:p>
        </w:tc>
        <w:tc>
          <w:tcPr>
            <w:tcW w:w="1352" w:type="dxa"/>
            <w:tcBorders>
              <w:top w:val="single" w:sz="8" w:space="0" w:color="D99493"/>
              <w:left w:val="single" w:sz="8" w:space="0" w:color="D99493"/>
              <w:bottom w:val="single" w:sz="8" w:space="0" w:color="D99493"/>
              <w:right w:val="single" w:sz="8" w:space="0" w:color="D99493"/>
            </w:tcBorders>
            <w:shd w:val="clear" w:color="auto" w:fill="F2DBDB" w:themeFill="accent2" w:themeFillTint="33"/>
          </w:tcPr>
          <w:p w:rsidR="006610B0" w:rsidRPr="008644B8" w:rsidRDefault="006610B0" w:rsidP="006610B0">
            <w:pPr>
              <w:widowControl w:val="0"/>
              <w:spacing w:before="66" w:after="0" w:line="240" w:lineRule="auto"/>
              <w:ind w:left="97"/>
              <w:rPr>
                <w:rFonts w:ascii="Nyala" w:eastAsia="Nyala" w:hAnsi="Nyala" w:cs="Nyala"/>
                <w:sz w:val="24"/>
                <w:szCs w:val="24"/>
              </w:rPr>
            </w:pPr>
            <w:r w:rsidRPr="008644B8">
              <w:rPr>
                <w:rFonts w:ascii="Nyala" w:eastAsia="Calibri" w:hAnsi="Calibri" w:cs="Times New Roman"/>
                <w:spacing w:val="-1"/>
                <w:sz w:val="24"/>
              </w:rPr>
              <w:t>Hot Dogs</w:t>
            </w:r>
          </w:p>
        </w:tc>
        <w:tc>
          <w:tcPr>
            <w:tcW w:w="1416" w:type="dxa"/>
            <w:tcBorders>
              <w:top w:val="single" w:sz="8" w:space="0" w:color="D99493"/>
              <w:left w:val="single" w:sz="8" w:space="0" w:color="D99493"/>
              <w:bottom w:val="single" w:sz="8" w:space="0" w:color="D99493"/>
              <w:right w:val="single" w:sz="8" w:space="0" w:color="D99493"/>
            </w:tcBorders>
            <w:shd w:val="clear" w:color="auto" w:fill="F2DBDB" w:themeFill="accent2" w:themeFillTint="33"/>
          </w:tcPr>
          <w:p w:rsidR="006610B0" w:rsidRPr="008644B8" w:rsidRDefault="006610B0" w:rsidP="006610B0">
            <w:pPr>
              <w:widowControl w:val="0"/>
              <w:spacing w:before="66" w:after="0" w:line="240" w:lineRule="auto"/>
              <w:ind w:left="97"/>
              <w:rPr>
                <w:rFonts w:ascii="Nyala" w:eastAsia="Nyala" w:hAnsi="Nyala" w:cs="Nyala"/>
                <w:sz w:val="24"/>
                <w:szCs w:val="24"/>
              </w:rPr>
            </w:pPr>
            <w:r w:rsidRPr="008644B8">
              <w:rPr>
                <w:rFonts w:ascii="Nyala" w:eastAsia="Calibri" w:hAnsi="Calibri" w:cs="Times New Roman"/>
                <w:spacing w:val="-1"/>
                <w:sz w:val="24"/>
              </w:rPr>
              <w:t>Soup</w:t>
            </w:r>
          </w:p>
        </w:tc>
        <w:tc>
          <w:tcPr>
            <w:tcW w:w="1379" w:type="dxa"/>
            <w:tcBorders>
              <w:top w:val="single" w:sz="8" w:space="0" w:color="D99493"/>
              <w:left w:val="single" w:sz="8" w:space="0" w:color="D99493"/>
              <w:bottom w:val="single" w:sz="8" w:space="0" w:color="D99493"/>
              <w:right w:val="single" w:sz="25" w:space="0" w:color="974705"/>
            </w:tcBorders>
            <w:shd w:val="clear" w:color="auto" w:fill="F2DBDB" w:themeFill="accent2" w:themeFillTint="33"/>
          </w:tcPr>
          <w:p w:rsidR="006610B0" w:rsidRPr="008644B8" w:rsidRDefault="006610B0" w:rsidP="006610B0">
            <w:pPr>
              <w:widowControl w:val="0"/>
              <w:spacing w:after="0" w:line="242" w:lineRule="exact"/>
              <w:ind w:left="97"/>
              <w:rPr>
                <w:rFonts w:ascii="Nyala" w:eastAsia="Nyala" w:hAnsi="Nyala" w:cs="Nyala"/>
                <w:sz w:val="24"/>
                <w:szCs w:val="24"/>
              </w:rPr>
            </w:pPr>
            <w:r w:rsidRPr="008644B8">
              <w:rPr>
                <w:rFonts w:ascii="Nyala" w:eastAsia="Calibri" w:hAnsi="Calibri" w:cs="Times New Roman"/>
                <w:spacing w:val="-1"/>
                <w:sz w:val="24"/>
              </w:rPr>
              <w:t>Stew</w:t>
            </w:r>
          </w:p>
        </w:tc>
      </w:tr>
      <w:tr w:rsidR="006610B0" w:rsidRPr="008644B8" w:rsidTr="006610B0">
        <w:trPr>
          <w:trHeight w:hRule="exact" w:val="449"/>
        </w:trPr>
        <w:tc>
          <w:tcPr>
            <w:tcW w:w="1396" w:type="dxa"/>
            <w:tcBorders>
              <w:top w:val="single" w:sz="8" w:space="0" w:color="D99493"/>
              <w:left w:val="single" w:sz="25" w:space="0" w:color="974705"/>
              <w:bottom w:val="single" w:sz="25" w:space="0" w:color="974705"/>
              <w:right w:val="single" w:sz="8" w:space="0" w:color="D99493"/>
            </w:tcBorders>
            <w:shd w:val="clear" w:color="auto" w:fill="F2DBDB" w:themeFill="accent2" w:themeFillTint="33"/>
          </w:tcPr>
          <w:p w:rsidR="006610B0" w:rsidRPr="008644B8" w:rsidRDefault="006610B0" w:rsidP="006610B0">
            <w:pPr>
              <w:widowControl w:val="0"/>
              <w:spacing w:before="61" w:after="0" w:line="240" w:lineRule="auto"/>
              <w:ind w:left="75"/>
              <w:rPr>
                <w:rFonts w:ascii="Nyala" w:eastAsia="Nyala" w:hAnsi="Nyala" w:cs="Nyala"/>
                <w:sz w:val="24"/>
                <w:szCs w:val="24"/>
              </w:rPr>
            </w:pPr>
            <w:r w:rsidRPr="008644B8">
              <w:rPr>
                <w:rFonts w:ascii="Nyala" w:eastAsia="Calibri" w:hAnsi="Calibri" w:cs="Times New Roman"/>
                <w:spacing w:val="-1"/>
                <w:sz w:val="24"/>
              </w:rPr>
              <w:t>Chicken</w:t>
            </w:r>
          </w:p>
        </w:tc>
        <w:tc>
          <w:tcPr>
            <w:tcW w:w="1400" w:type="dxa"/>
            <w:tcBorders>
              <w:top w:val="single" w:sz="8" w:space="0" w:color="D99493"/>
              <w:left w:val="single" w:sz="8" w:space="0" w:color="D99493"/>
              <w:bottom w:val="single" w:sz="25" w:space="0" w:color="974705"/>
              <w:right w:val="single" w:sz="8" w:space="0" w:color="D99493"/>
            </w:tcBorders>
            <w:shd w:val="clear" w:color="auto" w:fill="F2DBDB" w:themeFill="accent2" w:themeFillTint="33"/>
          </w:tcPr>
          <w:p w:rsidR="006610B0" w:rsidRPr="008644B8" w:rsidRDefault="006610B0" w:rsidP="006610B0">
            <w:pPr>
              <w:widowControl w:val="0"/>
              <w:spacing w:before="61" w:after="0" w:line="240" w:lineRule="auto"/>
              <w:ind w:left="97"/>
              <w:rPr>
                <w:rFonts w:ascii="Nyala" w:eastAsia="Nyala" w:hAnsi="Nyala" w:cs="Nyala"/>
                <w:sz w:val="24"/>
                <w:szCs w:val="24"/>
              </w:rPr>
            </w:pPr>
            <w:r w:rsidRPr="008644B8">
              <w:rPr>
                <w:rFonts w:ascii="Nyala" w:eastAsia="Calibri" w:hAnsi="Calibri" w:cs="Times New Roman"/>
                <w:spacing w:val="-1"/>
                <w:sz w:val="24"/>
              </w:rPr>
              <w:t>Beans</w:t>
            </w:r>
          </w:p>
        </w:tc>
        <w:tc>
          <w:tcPr>
            <w:tcW w:w="1656" w:type="dxa"/>
            <w:tcBorders>
              <w:top w:val="single" w:sz="8" w:space="0" w:color="D99493"/>
              <w:left w:val="single" w:sz="8" w:space="0" w:color="D99493"/>
              <w:bottom w:val="single" w:sz="25" w:space="0" w:color="974705"/>
              <w:right w:val="single" w:sz="8" w:space="0" w:color="D99493"/>
            </w:tcBorders>
            <w:shd w:val="clear" w:color="auto" w:fill="F2DBDB" w:themeFill="accent2" w:themeFillTint="33"/>
          </w:tcPr>
          <w:p w:rsidR="006610B0" w:rsidRPr="008644B8" w:rsidRDefault="006610B0" w:rsidP="006610B0">
            <w:pPr>
              <w:widowControl w:val="0"/>
              <w:spacing w:before="61" w:after="0" w:line="240" w:lineRule="auto"/>
              <w:ind w:left="97"/>
              <w:rPr>
                <w:rFonts w:ascii="Nyala" w:eastAsia="Nyala" w:hAnsi="Nyala" w:cs="Nyala"/>
                <w:sz w:val="24"/>
                <w:szCs w:val="24"/>
              </w:rPr>
            </w:pPr>
            <w:r w:rsidRPr="008644B8">
              <w:rPr>
                <w:rFonts w:ascii="Nyala" w:eastAsia="Calibri" w:hAnsi="Calibri" w:cs="Times New Roman"/>
                <w:spacing w:val="-2"/>
                <w:sz w:val="24"/>
              </w:rPr>
              <w:t>Fish</w:t>
            </w:r>
          </w:p>
        </w:tc>
        <w:tc>
          <w:tcPr>
            <w:tcW w:w="1428" w:type="dxa"/>
            <w:tcBorders>
              <w:top w:val="single" w:sz="8" w:space="0" w:color="D99493"/>
              <w:left w:val="single" w:sz="8" w:space="0" w:color="D99493"/>
              <w:bottom w:val="single" w:sz="25" w:space="0" w:color="974705"/>
              <w:right w:val="single" w:sz="8" w:space="0" w:color="D99493"/>
            </w:tcBorders>
            <w:shd w:val="clear" w:color="auto" w:fill="F2DBDB" w:themeFill="accent2" w:themeFillTint="33"/>
          </w:tcPr>
          <w:p w:rsidR="006610B0" w:rsidRPr="008644B8" w:rsidRDefault="006610B0" w:rsidP="006610B0">
            <w:pPr>
              <w:widowControl w:val="0"/>
              <w:spacing w:before="61" w:after="0" w:line="240" w:lineRule="auto"/>
              <w:ind w:left="97"/>
              <w:rPr>
                <w:rFonts w:ascii="Nyala" w:eastAsia="Nyala" w:hAnsi="Nyala" w:cs="Nyala"/>
                <w:sz w:val="24"/>
                <w:szCs w:val="24"/>
              </w:rPr>
            </w:pPr>
            <w:r w:rsidRPr="008644B8">
              <w:rPr>
                <w:rFonts w:ascii="Nyala" w:eastAsia="Calibri" w:hAnsi="Calibri" w:cs="Times New Roman"/>
                <w:spacing w:val="-1"/>
                <w:sz w:val="24"/>
              </w:rPr>
              <w:t>Hamburger</w:t>
            </w:r>
          </w:p>
        </w:tc>
        <w:tc>
          <w:tcPr>
            <w:tcW w:w="1352" w:type="dxa"/>
            <w:tcBorders>
              <w:top w:val="single" w:sz="8" w:space="0" w:color="D99493"/>
              <w:left w:val="single" w:sz="8" w:space="0" w:color="D99493"/>
              <w:bottom w:val="single" w:sz="25" w:space="0" w:color="974705"/>
              <w:right w:val="single" w:sz="8" w:space="0" w:color="D99493"/>
            </w:tcBorders>
            <w:shd w:val="clear" w:color="auto" w:fill="F2DBDB" w:themeFill="accent2" w:themeFillTint="33"/>
          </w:tcPr>
          <w:p w:rsidR="006610B0" w:rsidRPr="008644B8" w:rsidRDefault="006610B0" w:rsidP="006610B0">
            <w:pPr>
              <w:widowControl w:val="0"/>
              <w:spacing w:before="61" w:after="0" w:line="240" w:lineRule="auto"/>
              <w:ind w:left="97"/>
              <w:rPr>
                <w:rFonts w:ascii="Nyala" w:eastAsia="Nyala" w:hAnsi="Nyala" w:cs="Nyala"/>
                <w:sz w:val="24"/>
                <w:szCs w:val="24"/>
              </w:rPr>
            </w:pPr>
            <w:r w:rsidRPr="008644B8">
              <w:rPr>
                <w:rFonts w:ascii="Nyala" w:eastAsia="Calibri" w:hAnsi="Calibri" w:cs="Times New Roman"/>
                <w:spacing w:val="-1"/>
                <w:sz w:val="24"/>
              </w:rPr>
              <w:t>Pasta</w:t>
            </w:r>
          </w:p>
        </w:tc>
        <w:tc>
          <w:tcPr>
            <w:tcW w:w="1416" w:type="dxa"/>
            <w:tcBorders>
              <w:top w:val="single" w:sz="8" w:space="0" w:color="D99493"/>
              <w:left w:val="single" w:sz="8" w:space="0" w:color="D99493"/>
              <w:bottom w:val="single" w:sz="25" w:space="0" w:color="974705"/>
              <w:right w:val="single" w:sz="8" w:space="0" w:color="D99493"/>
            </w:tcBorders>
            <w:shd w:val="clear" w:color="auto" w:fill="F2DBDB" w:themeFill="accent2" w:themeFillTint="33"/>
          </w:tcPr>
          <w:p w:rsidR="006610B0" w:rsidRPr="008644B8" w:rsidRDefault="006610B0" w:rsidP="006610B0">
            <w:pPr>
              <w:widowControl w:val="0"/>
              <w:spacing w:before="61" w:after="0" w:line="240" w:lineRule="auto"/>
              <w:ind w:left="97"/>
              <w:rPr>
                <w:rFonts w:ascii="Nyala" w:eastAsia="Nyala" w:hAnsi="Nyala" w:cs="Nyala"/>
                <w:sz w:val="24"/>
                <w:szCs w:val="24"/>
              </w:rPr>
            </w:pPr>
            <w:r w:rsidRPr="008644B8">
              <w:rPr>
                <w:rFonts w:ascii="Nyala" w:eastAsia="Calibri" w:hAnsi="Calibri" w:cs="Times New Roman"/>
                <w:spacing w:val="-1"/>
                <w:sz w:val="24"/>
              </w:rPr>
              <w:t>Tacos</w:t>
            </w:r>
          </w:p>
        </w:tc>
        <w:tc>
          <w:tcPr>
            <w:tcW w:w="1379" w:type="dxa"/>
            <w:tcBorders>
              <w:top w:val="single" w:sz="8" w:space="0" w:color="D99493"/>
              <w:left w:val="single" w:sz="8" w:space="0" w:color="D99493"/>
              <w:bottom w:val="single" w:sz="25" w:space="0" w:color="974705"/>
              <w:right w:val="single" w:sz="25" w:space="0" w:color="974705"/>
            </w:tcBorders>
            <w:shd w:val="clear" w:color="auto" w:fill="F2DBDB" w:themeFill="accent2" w:themeFillTint="33"/>
          </w:tcPr>
          <w:p w:rsidR="006610B0" w:rsidRPr="008644B8" w:rsidRDefault="006610B0" w:rsidP="006610B0">
            <w:pPr>
              <w:widowControl w:val="0"/>
              <w:spacing w:before="61" w:after="0" w:line="240" w:lineRule="auto"/>
              <w:ind w:left="97"/>
              <w:rPr>
                <w:rFonts w:ascii="Nyala" w:eastAsia="Nyala" w:hAnsi="Nyala" w:cs="Nyala"/>
                <w:sz w:val="24"/>
                <w:szCs w:val="24"/>
              </w:rPr>
            </w:pPr>
            <w:r w:rsidRPr="008644B8">
              <w:rPr>
                <w:rFonts w:ascii="Nyala" w:eastAsia="Calibri" w:hAnsi="Calibri" w:cs="Times New Roman"/>
                <w:spacing w:val="-1"/>
                <w:sz w:val="24"/>
              </w:rPr>
              <w:t>Beans</w:t>
            </w:r>
          </w:p>
        </w:tc>
      </w:tr>
    </w:tbl>
    <w:p w:rsidR="006F487B" w:rsidRDefault="006F487B">
      <w:pPr>
        <w:rPr>
          <w:rFonts w:ascii="Calibri" w:eastAsia="Times New Roman" w:hAnsi="Calibri" w:cs="Times New Roman"/>
          <w:noProof/>
          <w:color w:val="000000"/>
        </w:rPr>
      </w:pPr>
    </w:p>
    <w:p w:rsidR="006F487B" w:rsidRDefault="006F487B">
      <w:pPr>
        <w:rPr>
          <w:rFonts w:ascii="Calibri" w:eastAsia="Times New Roman" w:hAnsi="Calibri" w:cs="Times New Roman"/>
          <w:noProof/>
          <w:color w:val="000000"/>
        </w:rPr>
      </w:pPr>
    </w:p>
    <w:tbl>
      <w:tblPr>
        <w:tblpPr w:leftFromText="180" w:rightFromText="180" w:vertAnchor="page" w:horzAnchor="margin" w:tblpY="7620"/>
        <w:tblW w:w="97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4"/>
        <w:gridCol w:w="4634"/>
      </w:tblGrid>
      <w:tr w:rsidR="0008606C" w:rsidRPr="008644B8" w:rsidTr="006610B0">
        <w:trPr>
          <w:trHeight w:hRule="exact" w:val="730"/>
        </w:trPr>
        <w:tc>
          <w:tcPr>
            <w:tcW w:w="9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06C" w:rsidRPr="008644B8" w:rsidRDefault="0008606C" w:rsidP="006610B0">
            <w:pPr>
              <w:widowControl w:val="0"/>
              <w:spacing w:before="96" w:after="0" w:line="240" w:lineRule="auto"/>
              <w:ind w:left="102"/>
              <w:rPr>
                <w:rFonts w:ascii="Franklin Gothic Medium" w:eastAsia="Franklin Gothic Medium" w:hAnsi="Franklin Gothic Medium" w:cs="Franklin Gothic Medium"/>
                <w:sz w:val="40"/>
                <w:szCs w:val="40"/>
              </w:rPr>
            </w:pPr>
            <w:r w:rsidRPr="008644B8">
              <w:rPr>
                <w:rFonts w:ascii="Franklin Gothic Medium" w:eastAsia="Calibri" w:hAnsi="Calibri" w:cs="Times New Roman"/>
                <w:spacing w:val="-1"/>
                <w:sz w:val="40"/>
              </w:rPr>
              <w:t>Word</w:t>
            </w:r>
            <w:r w:rsidRPr="008644B8">
              <w:rPr>
                <w:rFonts w:ascii="Franklin Gothic Medium" w:eastAsia="Calibri" w:hAnsi="Calibri" w:cs="Times New Roman"/>
                <w:spacing w:val="1"/>
                <w:sz w:val="40"/>
              </w:rPr>
              <w:t xml:space="preserve"> </w:t>
            </w:r>
            <w:r w:rsidRPr="008644B8">
              <w:rPr>
                <w:rFonts w:ascii="Franklin Gothic Medium" w:eastAsia="Calibri" w:hAnsi="Calibri" w:cs="Times New Roman"/>
                <w:spacing w:val="-1"/>
                <w:sz w:val="40"/>
              </w:rPr>
              <w:t>Keyboard</w:t>
            </w:r>
            <w:r w:rsidRPr="008644B8">
              <w:rPr>
                <w:rFonts w:ascii="Franklin Gothic Medium" w:eastAsia="Calibri" w:hAnsi="Calibri" w:cs="Times New Roman"/>
                <w:sz w:val="40"/>
              </w:rPr>
              <w:t xml:space="preserve"> </w:t>
            </w:r>
            <w:r w:rsidRPr="008644B8">
              <w:rPr>
                <w:rFonts w:ascii="Franklin Gothic Medium" w:eastAsia="Calibri" w:hAnsi="Calibri" w:cs="Times New Roman"/>
                <w:spacing w:val="-1"/>
                <w:sz w:val="40"/>
              </w:rPr>
              <w:t>Shortcuts</w:t>
            </w:r>
          </w:p>
        </w:tc>
      </w:tr>
      <w:tr w:rsidR="0008606C" w:rsidRPr="008644B8" w:rsidTr="00783434">
        <w:trPr>
          <w:trHeight w:hRule="exact" w:val="686"/>
        </w:trPr>
        <w:tc>
          <w:tcPr>
            <w:tcW w:w="5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06C" w:rsidRPr="008644B8" w:rsidRDefault="0008606C" w:rsidP="006610B0">
            <w:pPr>
              <w:widowControl w:val="0"/>
              <w:spacing w:before="166" w:after="0" w:line="240" w:lineRule="auto"/>
              <w:ind w:left="102"/>
              <w:rPr>
                <w:rFonts w:ascii="Calibri Light" w:eastAsia="Calibri Light" w:hAnsi="Calibri Light" w:cs="Calibri Light"/>
                <w:sz w:val="28"/>
                <w:szCs w:val="28"/>
              </w:rPr>
            </w:pPr>
            <w:r w:rsidRPr="008644B8">
              <w:rPr>
                <w:rFonts w:ascii="Calibri Light" w:eastAsia="Calibri" w:hAnsi="Calibri" w:cs="Times New Roman"/>
                <w:spacing w:val="-1"/>
                <w:sz w:val="28"/>
              </w:rPr>
              <w:t>Copy the selected</w:t>
            </w:r>
            <w:r w:rsidRPr="008644B8">
              <w:rPr>
                <w:rFonts w:ascii="Calibri Light" w:eastAsia="Calibri" w:hAnsi="Calibri" w:cs="Times New Roman"/>
                <w:sz w:val="28"/>
              </w:rPr>
              <w:t xml:space="preserve"> </w:t>
            </w:r>
            <w:r w:rsidRPr="008644B8">
              <w:rPr>
                <w:rFonts w:ascii="Calibri Light" w:eastAsia="Calibri" w:hAnsi="Calibri" w:cs="Times New Roman"/>
                <w:spacing w:val="-2"/>
                <w:sz w:val="28"/>
              </w:rPr>
              <w:t xml:space="preserve">text </w:t>
            </w:r>
            <w:r w:rsidRPr="008644B8">
              <w:rPr>
                <w:rFonts w:ascii="Calibri Light" w:eastAsia="Calibri" w:hAnsi="Calibri" w:cs="Times New Roman"/>
                <w:spacing w:val="-1"/>
                <w:sz w:val="28"/>
              </w:rPr>
              <w:t>or</w:t>
            </w:r>
            <w:r w:rsidRPr="008644B8">
              <w:rPr>
                <w:rFonts w:ascii="Calibri Light" w:eastAsia="Calibri" w:hAnsi="Calibri" w:cs="Times New Roman"/>
                <w:spacing w:val="-2"/>
                <w:sz w:val="28"/>
              </w:rPr>
              <w:t xml:space="preserve"> </w:t>
            </w:r>
            <w:r w:rsidRPr="008644B8">
              <w:rPr>
                <w:rFonts w:ascii="Calibri Light" w:eastAsia="Calibri" w:hAnsi="Calibri" w:cs="Times New Roman"/>
                <w:spacing w:val="-1"/>
                <w:sz w:val="28"/>
              </w:rPr>
              <w:t>object</w:t>
            </w:r>
          </w:p>
        </w:tc>
        <w:tc>
          <w:tcPr>
            <w:tcW w:w="4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06C" w:rsidRPr="008644B8" w:rsidRDefault="0008606C" w:rsidP="006610B0">
            <w:pPr>
              <w:widowControl w:val="0"/>
              <w:spacing w:before="166" w:after="0" w:line="240" w:lineRule="auto"/>
              <w:ind w:left="102"/>
              <w:rPr>
                <w:rFonts w:ascii="Calibri Light" w:eastAsia="Calibri Light" w:hAnsi="Calibri Light" w:cs="Calibri Light"/>
                <w:sz w:val="28"/>
                <w:szCs w:val="28"/>
              </w:rPr>
            </w:pPr>
            <w:r w:rsidRPr="008644B8">
              <w:rPr>
                <w:rFonts w:ascii="Calibri Light" w:eastAsia="Calibri" w:hAnsi="Calibri" w:cs="Times New Roman"/>
                <w:spacing w:val="-1"/>
                <w:sz w:val="28"/>
              </w:rPr>
              <w:t>CTRL</w:t>
            </w:r>
            <w:r w:rsidRPr="008644B8">
              <w:rPr>
                <w:rFonts w:ascii="Calibri Light" w:eastAsia="Calibri" w:hAnsi="Calibri" w:cs="Times New Roman"/>
                <w:spacing w:val="-2"/>
                <w:sz w:val="28"/>
              </w:rPr>
              <w:t xml:space="preserve"> </w:t>
            </w:r>
            <w:r w:rsidRPr="008644B8">
              <w:rPr>
                <w:rFonts w:ascii="Calibri Light" w:eastAsia="Calibri" w:hAnsi="Calibri" w:cs="Times New Roman"/>
                <w:sz w:val="28"/>
              </w:rPr>
              <w:t>+</w:t>
            </w:r>
            <w:r w:rsidRPr="008644B8">
              <w:rPr>
                <w:rFonts w:ascii="Calibri Light" w:eastAsia="Calibri" w:hAnsi="Calibri" w:cs="Times New Roman"/>
                <w:spacing w:val="-2"/>
                <w:sz w:val="28"/>
              </w:rPr>
              <w:t xml:space="preserve"> </w:t>
            </w:r>
            <w:r w:rsidRPr="008644B8">
              <w:rPr>
                <w:rFonts w:ascii="Calibri Light" w:eastAsia="Calibri" w:hAnsi="Calibri" w:cs="Times New Roman"/>
                <w:sz w:val="28"/>
              </w:rPr>
              <w:t>C</w:t>
            </w:r>
          </w:p>
        </w:tc>
      </w:tr>
      <w:tr w:rsidR="0008606C" w:rsidRPr="008644B8" w:rsidTr="00783434">
        <w:trPr>
          <w:trHeight w:hRule="exact" w:val="686"/>
        </w:trPr>
        <w:tc>
          <w:tcPr>
            <w:tcW w:w="5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06C" w:rsidRPr="008644B8" w:rsidRDefault="0008606C" w:rsidP="006610B0">
            <w:pPr>
              <w:widowControl w:val="0"/>
              <w:spacing w:before="166" w:after="0" w:line="240" w:lineRule="auto"/>
              <w:ind w:left="102"/>
              <w:rPr>
                <w:rFonts w:ascii="Calibri Light" w:eastAsia="Calibri Light" w:hAnsi="Calibri Light" w:cs="Calibri Light"/>
                <w:sz w:val="28"/>
                <w:szCs w:val="28"/>
              </w:rPr>
            </w:pPr>
            <w:r w:rsidRPr="008644B8">
              <w:rPr>
                <w:rFonts w:ascii="Calibri Light" w:eastAsia="Calibri" w:hAnsi="Calibri" w:cs="Times New Roman"/>
                <w:sz w:val="28"/>
              </w:rPr>
              <w:t>Cut</w:t>
            </w:r>
            <w:r w:rsidRPr="008644B8">
              <w:rPr>
                <w:rFonts w:ascii="Calibri Light" w:eastAsia="Calibri" w:hAnsi="Calibri" w:cs="Times New Roman"/>
                <w:spacing w:val="-2"/>
                <w:sz w:val="28"/>
              </w:rPr>
              <w:t xml:space="preserve"> </w:t>
            </w:r>
            <w:r w:rsidRPr="008644B8">
              <w:rPr>
                <w:rFonts w:ascii="Calibri Light" w:eastAsia="Calibri" w:hAnsi="Calibri" w:cs="Times New Roman"/>
                <w:spacing w:val="-1"/>
                <w:sz w:val="28"/>
              </w:rPr>
              <w:t>the selected</w:t>
            </w:r>
            <w:r w:rsidRPr="008644B8">
              <w:rPr>
                <w:rFonts w:ascii="Calibri Light" w:eastAsia="Calibri" w:hAnsi="Calibri" w:cs="Times New Roman"/>
                <w:sz w:val="28"/>
              </w:rPr>
              <w:t xml:space="preserve"> </w:t>
            </w:r>
            <w:r w:rsidRPr="008644B8">
              <w:rPr>
                <w:rFonts w:ascii="Calibri Light" w:eastAsia="Calibri" w:hAnsi="Calibri" w:cs="Times New Roman"/>
                <w:spacing w:val="-1"/>
                <w:sz w:val="28"/>
              </w:rPr>
              <w:t>text</w:t>
            </w:r>
            <w:r w:rsidRPr="008644B8">
              <w:rPr>
                <w:rFonts w:ascii="Calibri Light" w:eastAsia="Calibri" w:hAnsi="Calibri" w:cs="Times New Roman"/>
                <w:spacing w:val="-2"/>
                <w:sz w:val="28"/>
              </w:rPr>
              <w:t xml:space="preserve"> </w:t>
            </w:r>
            <w:r w:rsidRPr="008644B8">
              <w:rPr>
                <w:rFonts w:ascii="Calibri Light" w:eastAsia="Calibri" w:hAnsi="Calibri" w:cs="Times New Roman"/>
                <w:spacing w:val="-1"/>
                <w:sz w:val="28"/>
              </w:rPr>
              <w:t>or</w:t>
            </w:r>
            <w:r w:rsidRPr="008644B8">
              <w:rPr>
                <w:rFonts w:ascii="Calibri Light" w:eastAsia="Calibri" w:hAnsi="Calibri" w:cs="Times New Roman"/>
                <w:spacing w:val="-2"/>
                <w:sz w:val="28"/>
              </w:rPr>
              <w:t xml:space="preserve"> </w:t>
            </w:r>
            <w:r w:rsidRPr="008644B8">
              <w:rPr>
                <w:rFonts w:ascii="Calibri Light" w:eastAsia="Calibri" w:hAnsi="Calibri" w:cs="Times New Roman"/>
                <w:spacing w:val="-1"/>
                <w:sz w:val="28"/>
              </w:rPr>
              <w:t>object</w:t>
            </w:r>
          </w:p>
        </w:tc>
        <w:tc>
          <w:tcPr>
            <w:tcW w:w="4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06C" w:rsidRPr="008644B8" w:rsidRDefault="0008606C" w:rsidP="006610B0">
            <w:pPr>
              <w:widowControl w:val="0"/>
              <w:spacing w:before="166" w:after="0" w:line="240" w:lineRule="auto"/>
              <w:ind w:left="102"/>
              <w:rPr>
                <w:rFonts w:ascii="Calibri Light" w:eastAsia="Calibri Light" w:hAnsi="Calibri Light" w:cs="Calibri Light"/>
                <w:sz w:val="28"/>
                <w:szCs w:val="28"/>
              </w:rPr>
            </w:pPr>
            <w:r w:rsidRPr="008644B8">
              <w:rPr>
                <w:rFonts w:ascii="Calibri Light" w:eastAsia="Calibri" w:hAnsi="Calibri" w:cs="Times New Roman"/>
                <w:spacing w:val="-1"/>
                <w:sz w:val="28"/>
              </w:rPr>
              <w:t>CTRL</w:t>
            </w:r>
            <w:r w:rsidRPr="008644B8">
              <w:rPr>
                <w:rFonts w:ascii="Calibri Light" w:eastAsia="Calibri" w:hAnsi="Calibri" w:cs="Times New Roman"/>
                <w:spacing w:val="-2"/>
                <w:sz w:val="28"/>
              </w:rPr>
              <w:t xml:space="preserve"> </w:t>
            </w:r>
            <w:r w:rsidRPr="008644B8">
              <w:rPr>
                <w:rFonts w:ascii="Calibri Light" w:eastAsia="Calibri" w:hAnsi="Calibri" w:cs="Times New Roman"/>
                <w:sz w:val="28"/>
              </w:rPr>
              <w:t>+</w:t>
            </w:r>
            <w:r w:rsidRPr="008644B8">
              <w:rPr>
                <w:rFonts w:ascii="Calibri Light" w:eastAsia="Calibri" w:hAnsi="Calibri" w:cs="Times New Roman"/>
                <w:spacing w:val="-2"/>
                <w:sz w:val="28"/>
              </w:rPr>
              <w:t xml:space="preserve"> </w:t>
            </w:r>
            <w:r w:rsidRPr="008644B8">
              <w:rPr>
                <w:rFonts w:ascii="Calibri Light" w:eastAsia="Calibri" w:hAnsi="Calibri" w:cs="Times New Roman"/>
                <w:sz w:val="28"/>
              </w:rPr>
              <w:t>X</w:t>
            </w:r>
          </w:p>
        </w:tc>
      </w:tr>
      <w:tr w:rsidR="0008606C" w:rsidRPr="008644B8" w:rsidTr="00783434">
        <w:trPr>
          <w:trHeight w:hRule="exact" w:val="665"/>
        </w:trPr>
        <w:tc>
          <w:tcPr>
            <w:tcW w:w="5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06C" w:rsidRPr="008644B8" w:rsidRDefault="0008606C" w:rsidP="006610B0">
            <w:pPr>
              <w:widowControl w:val="0"/>
              <w:spacing w:before="154" w:after="0" w:line="240" w:lineRule="auto"/>
              <w:ind w:left="102"/>
              <w:rPr>
                <w:rFonts w:ascii="Calibri Light" w:eastAsia="Calibri Light" w:hAnsi="Calibri Light" w:cs="Calibri Light"/>
                <w:sz w:val="28"/>
                <w:szCs w:val="28"/>
              </w:rPr>
            </w:pPr>
            <w:r w:rsidRPr="008644B8">
              <w:rPr>
                <w:rFonts w:ascii="Calibri Light" w:eastAsia="Calibri" w:hAnsi="Calibri" w:cs="Times New Roman"/>
                <w:spacing w:val="-1"/>
                <w:sz w:val="28"/>
              </w:rPr>
              <w:t>Paste text</w:t>
            </w:r>
            <w:r w:rsidRPr="008644B8">
              <w:rPr>
                <w:rFonts w:ascii="Calibri Light" w:eastAsia="Calibri" w:hAnsi="Calibri" w:cs="Times New Roman"/>
                <w:spacing w:val="-2"/>
                <w:sz w:val="28"/>
              </w:rPr>
              <w:t xml:space="preserve"> </w:t>
            </w:r>
            <w:r w:rsidRPr="008644B8">
              <w:rPr>
                <w:rFonts w:ascii="Calibri Light" w:eastAsia="Calibri" w:hAnsi="Calibri" w:cs="Times New Roman"/>
                <w:spacing w:val="-1"/>
                <w:sz w:val="28"/>
              </w:rPr>
              <w:t>or</w:t>
            </w:r>
            <w:r w:rsidRPr="008644B8">
              <w:rPr>
                <w:rFonts w:ascii="Calibri Light" w:eastAsia="Calibri" w:hAnsi="Calibri" w:cs="Times New Roman"/>
                <w:sz w:val="28"/>
              </w:rPr>
              <w:t xml:space="preserve"> </w:t>
            </w:r>
            <w:r w:rsidRPr="008644B8">
              <w:rPr>
                <w:rFonts w:ascii="Calibri Light" w:eastAsia="Calibri" w:hAnsi="Calibri" w:cs="Times New Roman"/>
                <w:spacing w:val="-1"/>
                <w:sz w:val="28"/>
              </w:rPr>
              <w:t>object</w:t>
            </w:r>
          </w:p>
        </w:tc>
        <w:tc>
          <w:tcPr>
            <w:tcW w:w="4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06C" w:rsidRPr="008644B8" w:rsidRDefault="0008606C" w:rsidP="006610B0">
            <w:pPr>
              <w:widowControl w:val="0"/>
              <w:spacing w:before="154" w:after="0" w:line="240" w:lineRule="auto"/>
              <w:ind w:left="102"/>
              <w:rPr>
                <w:rFonts w:ascii="Calibri Light" w:eastAsia="Calibri Light" w:hAnsi="Calibri Light" w:cs="Calibri Light"/>
                <w:sz w:val="28"/>
                <w:szCs w:val="28"/>
              </w:rPr>
            </w:pPr>
            <w:r w:rsidRPr="008644B8">
              <w:rPr>
                <w:rFonts w:ascii="Calibri Light" w:eastAsia="Calibri" w:hAnsi="Calibri" w:cs="Times New Roman"/>
                <w:spacing w:val="-1"/>
                <w:sz w:val="28"/>
              </w:rPr>
              <w:t>CTRL</w:t>
            </w:r>
            <w:r w:rsidRPr="008644B8">
              <w:rPr>
                <w:rFonts w:ascii="Calibri Light" w:eastAsia="Calibri" w:hAnsi="Calibri" w:cs="Times New Roman"/>
                <w:spacing w:val="-2"/>
                <w:sz w:val="28"/>
              </w:rPr>
              <w:t xml:space="preserve"> </w:t>
            </w:r>
            <w:r w:rsidRPr="008644B8">
              <w:rPr>
                <w:rFonts w:ascii="Calibri Light" w:eastAsia="Calibri" w:hAnsi="Calibri" w:cs="Times New Roman"/>
                <w:sz w:val="28"/>
              </w:rPr>
              <w:t>+</w:t>
            </w:r>
            <w:r w:rsidRPr="008644B8">
              <w:rPr>
                <w:rFonts w:ascii="Calibri Light" w:eastAsia="Calibri" w:hAnsi="Calibri" w:cs="Times New Roman"/>
                <w:spacing w:val="-2"/>
                <w:sz w:val="28"/>
              </w:rPr>
              <w:t xml:space="preserve"> </w:t>
            </w:r>
            <w:r w:rsidRPr="008644B8">
              <w:rPr>
                <w:rFonts w:ascii="Calibri Light" w:eastAsia="Calibri" w:hAnsi="Calibri" w:cs="Times New Roman"/>
                <w:sz w:val="28"/>
              </w:rPr>
              <w:t>V</w:t>
            </w:r>
          </w:p>
        </w:tc>
      </w:tr>
      <w:tr w:rsidR="0008606C" w:rsidRPr="008644B8" w:rsidTr="00783434">
        <w:trPr>
          <w:trHeight w:hRule="exact" w:val="665"/>
        </w:trPr>
        <w:tc>
          <w:tcPr>
            <w:tcW w:w="5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06C" w:rsidRPr="008644B8" w:rsidRDefault="0008606C" w:rsidP="006610B0">
            <w:pPr>
              <w:widowControl w:val="0"/>
              <w:spacing w:before="154" w:after="0" w:line="240" w:lineRule="auto"/>
              <w:ind w:left="102"/>
              <w:rPr>
                <w:rFonts w:ascii="Calibri Light" w:eastAsia="Calibri Light" w:hAnsi="Calibri Light" w:cs="Calibri Light"/>
                <w:sz w:val="28"/>
                <w:szCs w:val="28"/>
              </w:rPr>
            </w:pPr>
            <w:r w:rsidRPr="008644B8">
              <w:rPr>
                <w:rFonts w:ascii="Calibri Light" w:eastAsia="Calibri" w:hAnsi="Calibri" w:cs="Times New Roman"/>
                <w:spacing w:val="-1"/>
                <w:sz w:val="28"/>
              </w:rPr>
              <w:t xml:space="preserve">Undo the </w:t>
            </w:r>
            <w:r w:rsidRPr="008644B8">
              <w:rPr>
                <w:rFonts w:ascii="Calibri Light" w:eastAsia="Calibri" w:hAnsi="Calibri" w:cs="Times New Roman"/>
                <w:sz w:val="28"/>
              </w:rPr>
              <w:t>last</w:t>
            </w:r>
            <w:r w:rsidRPr="008644B8">
              <w:rPr>
                <w:rFonts w:ascii="Calibri Light" w:eastAsia="Calibri" w:hAnsi="Calibri" w:cs="Times New Roman"/>
                <w:spacing w:val="-3"/>
                <w:sz w:val="28"/>
              </w:rPr>
              <w:t xml:space="preserve"> </w:t>
            </w:r>
            <w:r w:rsidRPr="008644B8">
              <w:rPr>
                <w:rFonts w:ascii="Calibri Light" w:eastAsia="Calibri" w:hAnsi="Calibri" w:cs="Times New Roman"/>
                <w:sz w:val="28"/>
              </w:rPr>
              <w:t>action</w:t>
            </w:r>
          </w:p>
        </w:tc>
        <w:tc>
          <w:tcPr>
            <w:tcW w:w="4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06C" w:rsidRPr="008644B8" w:rsidRDefault="0008606C" w:rsidP="006610B0">
            <w:pPr>
              <w:widowControl w:val="0"/>
              <w:spacing w:before="154" w:after="0" w:line="240" w:lineRule="auto"/>
              <w:ind w:left="102"/>
              <w:rPr>
                <w:rFonts w:ascii="Calibri Light" w:eastAsia="Calibri Light" w:hAnsi="Calibri Light" w:cs="Calibri Light"/>
                <w:sz w:val="28"/>
                <w:szCs w:val="28"/>
              </w:rPr>
            </w:pPr>
            <w:r w:rsidRPr="008644B8">
              <w:rPr>
                <w:rFonts w:ascii="Calibri Light" w:eastAsia="Calibri" w:hAnsi="Calibri" w:cs="Times New Roman"/>
                <w:spacing w:val="-1"/>
                <w:sz w:val="28"/>
              </w:rPr>
              <w:t>CTRL</w:t>
            </w:r>
            <w:r w:rsidRPr="008644B8">
              <w:rPr>
                <w:rFonts w:ascii="Calibri Light" w:eastAsia="Calibri" w:hAnsi="Calibri" w:cs="Times New Roman"/>
                <w:spacing w:val="-2"/>
                <w:sz w:val="28"/>
              </w:rPr>
              <w:t xml:space="preserve"> </w:t>
            </w:r>
            <w:r w:rsidRPr="008644B8">
              <w:rPr>
                <w:rFonts w:ascii="Calibri Light" w:eastAsia="Calibri" w:hAnsi="Calibri" w:cs="Times New Roman"/>
                <w:sz w:val="28"/>
              </w:rPr>
              <w:t>+</w:t>
            </w:r>
            <w:r w:rsidRPr="008644B8">
              <w:rPr>
                <w:rFonts w:ascii="Calibri Light" w:eastAsia="Calibri" w:hAnsi="Calibri" w:cs="Times New Roman"/>
                <w:spacing w:val="-2"/>
                <w:sz w:val="28"/>
              </w:rPr>
              <w:t xml:space="preserve"> </w:t>
            </w:r>
            <w:r w:rsidRPr="008644B8">
              <w:rPr>
                <w:rFonts w:ascii="Calibri Light" w:eastAsia="Calibri" w:hAnsi="Calibri" w:cs="Times New Roman"/>
                <w:sz w:val="28"/>
              </w:rPr>
              <w:t>Z</w:t>
            </w:r>
          </w:p>
        </w:tc>
      </w:tr>
      <w:tr w:rsidR="0008606C" w:rsidRPr="008644B8" w:rsidTr="00783434">
        <w:trPr>
          <w:trHeight w:hRule="exact" w:val="665"/>
        </w:trPr>
        <w:tc>
          <w:tcPr>
            <w:tcW w:w="5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06C" w:rsidRPr="008644B8" w:rsidRDefault="0008606C" w:rsidP="006610B0">
            <w:pPr>
              <w:widowControl w:val="0"/>
              <w:spacing w:before="154" w:after="0" w:line="240" w:lineRule="auto"/>
              <w:ind w:left="102"/>
              <w:rPr>
                <w:rFonts w:ascii="Calibri Light" w:eastAsia="Calibri Light" w:hAnsi="Calibri Light" w:cs="Calibri Light"/>
                <w:sz w:val="28"/>
                <w:szCs w:val="28"/>
              </w:rPr>
            </w:pPr>
            <w:r w:rsidRPr="008644B8">
              <w:rPr>
                <w:rFonts w:ascii="Calibri Light" w:eastAsia="Calibri" w:hAnsi="Calibri" w:cs="Times New Roman"/>
                <w:spacing w:val="-1"/>
                <w:sz w:val="28"/>
              </w:rPr>
              <w:t>Redo</w:t>
            </w:r>
            <w:r w:rsidRPr="008644B8">
              <w:rPr>
                <w:rFonts w:ascii="Calibri Light" w:eastAsia="Calibri" w:hAnsi="Calibri" w:cs="Times New Roman"/>
                <w:sz w:val="28"/>
              </w:rPr>
              <w:t xml:space="preserve"> </w:t>
            </w:r>
            <w:r w:rsidRPr="008644B8">
              <w:rPr>
                <w:rFonts w:ascii="Calibri Light" w:eastAsia="Calibri" w:hAnsi="Calibri" w:cs="Times New Roman"/>
                <w:spacing w:val="-1"/>
                <w:sz w:val="28"/>
              </w:rPr>
              <w:t xml:space="preserve">the </w:t>
            </w:r>
            <w:r w:rsidRPr="008644B8">
              <w:rPr>
                <w:rFonts w:ascii="Calibri Light" w:eastAsia="Calibri" w:hAnsi="Calibri" w:cs="Times New Roman"/>
                <w:sz w:val="28"/>
              </w:rPr>
              <w:t>last</w:t>
            </w:r>
            <w:r w:rsidRPr="008644B8">
              <w:rPr>
                <w:rFonts w:ascii="Calibri Light" w:eastAsia="Calibri" w:hAnsi="Calibri" w:cs="Times New Roman"/>
                <w:spacing w:val="-3"/>
                <w:sz w:val="28"/>
              </w:rPr>
              <w:t xml:space="preserve"> </w:t>
            </w:r>
            <w:r w:rsidRPr="008644B8">
              <w:rPr>
                <w:rFonts w:ascii="Calibri Light" w:eastAsia="Calibri" w:hAnsi="Calibri" w:cs="Times New Roman"/>
                <w:sz w:val="28"/>
              </w:rPr>
              <w:t>action</w:t>
            </w:r>
          </w:p>
        </w:tc>
        <w:tc>
          <w:tcPr>
            <w:tcW w:w="4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06C" w:rsidRPr="008644B8" w:rsidRDefault="0008606C" w:rsidP="006610B0">
            <w:pPr>
              <w:widowControl w:val="0"/>
              <w:spacing w:before="154" w:after="0" w:line="240" w:lineRule="auto"/>
              <w:ind w:left="102"/>
              <w:rPr>
                <w:rFonts w:ascii="Calibri Light" w:eastAsia="Calibri Light" w:hAnsi="Calibri Light" w:cs="Calibri Light"/>
                <w:sz w:val="28"/>
                <w:szCs w:val="28"/>
              </w:rPr>
            </w:pPr>
            <w:r w:rsidRPr="008644B8">
              <w:rPr>
                <w:rFonts w:ascii="Calibri Light" w:eastAsia="Calibri" w:hAnsi="Calibri" w:cs="Times New Roman"/>
                <w:spacing w:val="-1"/>
                <w:sz w:val="28"/>
              </w:rPr>
              <w:t>CTRL</w:t>
            </w:r>
            <w:r w:rsidRPr="008644B8">
              <w:rPr>
                <w:rFonts w:ascii="Calibri Light" w:eastAsia="Calibri" w:hAnsi="Calibri" w:cs="Times New Roman"/>
                <w:spacing w:val="-2"/>
                <w:sz w:val="28"/>
              </w:rPr>
              <w:t xml:space="preserve"> </w:t>
            </w:r>
            <w:r w:rsidRPr="008644B8">
              <w:rPr>
                <w:rFonts w:ascii="Calibri Light" w:eastAsia="Calibri" w:hAnsi="Calibri" w:cs="Times New Roman"/>
                <w:sz w:val="28"/>
              </w:rPr>
              <w:t>+</w:t>
            </w:r>
            <w:r w:rsidRPr="008644B8">
              <w:rPr>
                <w:rFonts w:ascii="Calibri Light" w:eastAsia="Calibri" w:hAnsi="Calibri" w:cs="Times New Roman"/>
                <w:spacing w:val="-2"/>
                <w:sz w:val="28"/>
              </w:rPr>
              <w:t xml:space="preserve"> </w:t>
            </w:r>
            <w:r w:rsidRPr="008644B8">
              <w:rPr>
                <w:rFonts w:ascii="Calibri Light" w:eastAsia="Calibri" w:hAnsi="Calibri" w:cs="Times New Roman"/>
                <w:sz w:val="28"/>
              </w:rPr>
              <w:t>Y</w:t>
            </w:r>
          </w:p>
        </w:tc>
      </w:tr>
    </w:tbl>
    <w:p w:rsidR="00786B1F" w:rsidRDefault="006610B0" w:rsidP="00DD4A19">
      <w:pPr>
        <w:rPr>
          <w:rFonts w:ascii="Arial" w:hAnsi="Arial" w:cs="Arial"/>
          <w:sz w:val="24"/>
          <w:szCs w:val="24"/>
        </w:rPr>
      </w:pPr>
      <w:r>
        <w:rPr>
          <w:rFonts w:ascii="Calibri" w:eastAsia="Times New Roman" w:hAnsi="Calibri" w:cs="Times New Roman"/>
          <w:noProof/>
          <w:color w:val="000000"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692BEA" wp14:editId="3CC6934A">
                <wp:simplePos x="0" y="0"/>
                <wp:positionH relativeFrom="margin">
                  <wp:align>left</wp:align>
                </wp:positionH>
                <wp:positionV relativeFrom="page">
                  <wp:posOffset>4347667</wp:posOffset>
                </wp:positionV>
                <wp:extent cx="1105786" cy="340242"/>
                <wp:effectExtent l="0" t="0" r="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786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0B0" w:rsidRPr="006610B0" w:rsidRDefault="006610B0" w:rsidP="006610B0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6610B0">
                              <w:rPr>
                                <w:rFonts w:ascii="Calibri" w:hAnsi="Calibr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Table 2</w:t>
                            </w:r>
                          </w:p>
                          <w:p w:rsidR="006610B0" w:rsidRPr="006610B0" w:rsidRDefault="006610B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92BEA" id="Text Box 3" o:spid="_x0000_s1027" type="#_x0000_t202" style="position:absolute;margin-left:0;margin-top:342.35pt;width:87.05pt;height:26.8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" fillcolor="white [3201]" stroked="f" strokeweight=".5pt">
                <v:textbox>
                  <w:txbxContent>
                    <w:p w:rsidR="006610B0" w:rsidRPr="006610B0" w:rsidRDefault="006610B0" w:rsidP="006610B0">
                      <w:pPr>
                        <w:spacing w:after="0"/>
                        <w:rPr>
                          <w:rFonts w:ascii="Calibri" w:hAnsi="Calibri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6610B0">
                        <w:rPr>
                          <w:rFonts w:ascii="Calibri" w:hAnsi="Calibri"/>
                          <w:b/>
                          <w:color w:val="FF0000"/>
                          <w:sz w:val="28"/>
                          <w:szCs w:val="28"/>
                        </w:rPr>
                        <w:t>Table 2</w:t>
                      </w:r>
                    </w:p>
                    <w:p w:rsidR="006610B0" w:rsidRPr="006610B0" w:rsidRDefault="006610B0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86B1F">
        <w:rPr>
          <w:rFonts w:ascii="Arial" w:hAnsi="Arial" w:cs="Arial"/>
          <w:sz w:val="24"/>
          <w:szCs w:val="24"/>
        </w:rPr>
        <w:br/>
      </w:r>
      <w:r w:rsidR="00786B1F">
        <w:rPr>
          <w:rFonts w:ascii="Arial" w:hAnsi="Arial" w:cs="Arial"/>
          <w:sz w:val="24"/>
          <w:szCs w:val="24"/>
        </w:rPr>
        <w:br/>
      </w:r>
    </w:p>
    <w:p w:rsidR="00786B1F" w:rsidRDefault="00786B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9315C" w:rsidRPr="00950D31" w:rsidRDefault="006610B0" w:rsidP="0029315C">
      <w:pPr>
        <w:rPr>
          <w:rFonts w:ascii="Arial Rounded MT Bold" w:eastAsia="Times New Roman" w:hAnsi="Arial Rounded MT Bold" w:cs="Times New Roman"/>
          <w:noProof/>
          <w:color w:val="000000"/>
          <w:sz w:val="40"/>
          <w:szCs w:val="40"/>
        </w:rPr>
      </w:pPr>
      <w:r>
        <w:rPr>
          <w:rFonts w:ascii="Calibri" w:eastAsia="Times New Roman" w:hAnsi="Calibri" w:cs="Times New Roman"/>
          <w:noProof/>
          <w:color w:val="000000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FCA2CE" wp14:editId="20FE97D9">
                <wp:simplePos x="0" y="0"/>
                <wp:positionH relativeFrom="margin">
                  <wp:align>left</wp:align>
                </wp:positionH>
                <wp:positionV relativeFrom="topMargin">
                  <wp:posOffset>1400839</wp:posOffset>
                </wp:positionV>
                <wp:extent cx="1105786" cy="340242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786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0B0" w:rsidRPr="006610B0" w:rsidRDefault="006610B0" w:rsidP="006610B0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6610B0">
                              <w:rPr>
                                <w:rFonts w:ascii="Calibri" w:hAnsi="Calibr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Table 3</w:t>
                            </w:r>
                          </w:p>
                          <w:p w:rsidR="006610B0" w:rsidRPr="006610B0" w:rsidRDefault="006610B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CA2CE" id="Text Box 5" o:spid="_x0000_s1028" type="#_x0000_t202" style="position:absolute;margin-left:0;margin-top:110.3pt;width:87.05pt;height:26.8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" fillcolor="white [3201]" stroked="f" strokeweight=".5pt">
                <v:textbox>
                  <w:txbxContent>
                    <w:p w:rsidR="006610B0" w:rsidRPr="006610B0" w:rsidRDefault="006610B0" w:rsidP="006610B0">
                      <w:pPr>
                        <w:spacing w:after="0"/>
                        <w:rPr>
                          <w:rFonts w:ascii="Calibri" w:hAnsi="Calibri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6610B0">
                        <w:rPr>
                          <w:rFonts w:ascii="Calibri" w:hAnsi="Calibri"/>
                          <w:b/>
                          <w:color w:val="FF0000"/>
                          <w:sz w:val="28"/>
                          <w:szCs w:val="28"/>
                        </w:rPr>
                        <w:t>Table 3</w:t>
                      </w:r>
                    </w:p>
                    <w:p w:rsidR="006610B0" w:rsidRPr="006610B0" w:rsidRDefault="006610B0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9315C" w:rsidRPr="00950D31">
        <w:rPr>
          <w:rFonts w:ascii="Arial Rounded MT Bold" w:eastAsia="Times New Roman" w:hAnsi="Arial Rounded MT Bold" w:cs="Times New Roman"/>
          <w:noProof/>
          <w:color w:val="000000"/>
          <w:sz w:val="40"/>
          <w:szCs w:val="40"/>
        </w:rPr>
        <w:br/>
      </w:r>
    </w:p>
    <w:p w:rsidR="0029315C" w:rsidRDefault="00104C52" w:rsidP="0029315C">
      <w:pPr>
        <w:rPr>
          <w:rFonts w:ascii="Calibri" w:eastAsia="Times New Roman" w:hAnsi="Calibri" w:cs="Times New Roman"/>
          <w:noProof/>
          <w:color w:val="000000"/>
        </w:rPr>
      </w:pPr>
      <w:r>
        <w:rPr>
          <w:rFonts w:ascii="Calibri" w:eastAsia="Times New Roman" w:hAnsi="Calibri" w:cs="Times New Roman"/>
          <w:noProof/>
          <w:color w:val="000000"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54B5CB" wp14:editId="64CF3470">
                <wp:simplePos x="0" y="0"/>
                <wp:positionH relativeFrom="margin">
                  <wp:posOffset>-42087</wp:posOffset>
                </wp:positionH>
                <wp:positionV relativeFrom="margin">
                  <wp:posOffset>988827</wp:posOffset>
                </wp:positionV>
                <wp:extent cx="1733107" cy="382772"/>
                <wp:effectExtent l="0" t="0" r="63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107" cy="38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C52" w:rsidRPr="006610B0" w:rsidRDefault="00104C52" w:rsidP="006610B0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950D31">
                              <w:rPr>
                                <w:rFonts w:ascii="Arial Rounded MT Bold" w:eastAsia="Times New Roman" w:hAnsi="Arial Rounded MT Bold" w:cs="Times New Roman"/>
                                <w:noProof/>
                                <w:color w:val="000000"/>
                                <w:sz w:val="40"/>
                                <w:szCs w:val="40"/>
                              </w:rPr>
                              <w:t>Service Invoice</w:t>
                            </w:r>
                          </w:p>
                          <w:p w:rsidR="00104C52" w:rsidRPr="006610B0" w:rsidRDefault="00104C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4B5CB" id="Text Box 8" o:spid="_x0000_s1029" type="#_x0000_t202" style="position:absolute;margin-left:-3.3pt;margin-top:77.85pt;width:136.45pt;height:30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" fillcolor="white [3201]" stroked="f" strokeweight=".5pt">
                <v:textbox>
                  <w:txbxContent>
                    <w:p w:rsidR="00104C52" w:rsidRPr="006610B0" w:rsidRDefault="00104C52" w:rsidP="006610B0">
                      <w:pPr>
                        <w:spacing w:after="0"/>
                        <w:rPr>
                          <w:rFonts w:ascii="Calibri" w:hAnsi="Calibri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950D31">
                        <w:rPr>
                          <w:rFonts w:ascii="Arial Rounded MT Bold" w:eastAsia="Times New Roman" w:hAnsi="Arial Rounded MT Bold" w:cs="Times New Roman"/>
                          <w:noProof/>
                          <w:color w:val="000000"/>
                          <w:sz w:val="40"/>
                          <w:szCs w:val="40"/>
                        </w:rPr>
                        <w:t>Service Invoice</w:t>
                      </w:r>
                    </w:p>
                    <w:p w:rsidR="00104C52" w:rsidRPr="006610B0" w:rsidRDefault="00104C52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9315C" w:rsidRDefault="0029315C" w:rsidP="0029315C">
      <w:pPr>
        <w:rPr>
          <w:rFonts w:ascii="Calibri" w:eastAsia="Times New Roman" w:hAnsi="Calibri" w:cs="Times New Roman"/>
          <w:noProof/>
          <w:color w:val="000000"/>
        </w:rPr>
      </w:pPr>
    </w:p>
    <w:tbl>
      <w:tblPr>
        <w:tblStyle w:val="GridTable4-Accent3"/>
        <w:tblpPr w:leftFromText="180" w:rightFromText="180" w:vertAnchor="page" w:horzAnchor="margin" w:tblpY="5661"/>
        <w:tblW w:w="0" w:type="auto"/>
        <w:tblLook w:val="04A0" w:firstRow="1" w:lastRow="0" w:firstColumn="1" w:lastColumn="0" w:noHBand="0" w:noVBand="1"/>
      </w:tblPr>
      <w:tblGrid>
        <w:gridCol w:w="7015"/>
        <w:gridCol w:w="2160"/>
      </w:tblGrid>
      <w:tr w:rsidR="00104C52" w:rsidRPr="008644B8" w:rsidTr="00395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</w:tcPr>
          <w:p w:rsidR="00104C52" w:rsidRPr="008644B8" w:rsidRDefault="00104C52" w:rsidP="003950CE">
            <w:pP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</w:pPr>
            <w:r w:rsidRPr="008644B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2160" w:type="dxa"/>
          </w:tcPr>
          <w:p w:rsidR="00104C52" w:rsidRPr="008644B8" w:rsidRDefault="00104C52" w:rsidP="003950C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</w:pPr>
            <w:r w:rsidRPr="008644B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t>Amount</w:t>
            </w:r>
          </w:p>
        </w:tc>
      </w:tr>
      <w:tr w:rsidR="00104C52" w:rsidRPr="008644B8" w:rsidTr="00395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</w:tcPr>
          <w:p w:rsidR="00104C52" w:rsidRPr="008644B8" w:rsidRDefault="00104C52" w:rsidP="003950CE">
            <w:pP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</w:pPr>
            <w:r w:rsidRPr="008644B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t>Menu Food Items</w:t>
            </w:r>
          </w:p>
        </w:tc>
        <w:tc>
          <w:tcPr>
            <w:tcW w:w="2160" w:type="dxa"/>
          </w:tcPr>
          <w:p w:rsidR="00104C52" w:rsidRPr="008644B8" w:rsidRDefault="00104C52" w:rsidP="003950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</w:pPr>
            <w:r w:rsidRPr="008644B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t>$828.45</w:t>
            </w:r>
          </w:p>
        </w:tc>
      </w:tr>
      <w:tr w:rsidR="00104C52" w:rsidRPr="008644B8" w:rsidTr="003950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</w:tcPr>
          <w:p w:rsidR="00104C52" w:rsidRPr="008644B8" w:rsidRDefault="00104C52" w:rsidP="003950CE">
            <w:pP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</w:pPr>
            <w:r w:rsidRPr="008644B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t>Beverage Items</w:t>
            </w:r>
          </w:p>
        </w:tc>
        <w:tc>
          <w:tcPr>
            <w:tcW w:w="2160" w:type="dxa"/>
          </w:tcPr>
          <w:p w:rsidR="00104C52" w:rsidRPr="008644B8" w:rsidRDefault="00104C52" w:rsidP="003950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</w:pPr>
            <w:r w:rsidRPr="008644B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t>$315.50</w:t>
            </w:r>
          </w:p>
        </w:tc>
      </w:tr>
      <w:tr w:rsidR="00104C52" w:rsidRPr="008644B8" w:rsidTr="00395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</w:tcPr>
          <w:p w:rsidR="00104C52" w:rsidRPr="008644B8" w:rsidRDefault="00104C52" w:rsidP="003950CE">
            <w:pP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</w:pPr>
            <w:r w:rsidRPr="008644B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t>Paper Items (Plates, silverware, cups)</w:t>
            </w:r>
          </w:p>
        </w:tc>
        <w:tc>
          <w:tcPr>
            <w:tcW w:w="2160" w:type="dxa"/>
          </w:tcPr>
          <w:p w:rsidR="00104C52" w:rsidRPr="008644B8" w:rsidRDefault="00104C52" w:rsidP="003950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</w:pPr>
            <w:r w:rsidRPr="008644B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t>$135.15</w:t>
            </w:r>
          </w:p>
        </w:tc>
      </w:tr>
      <w:tr w:rsidR="00104C52" w:rsidRPr="008644B8" w:rsidTr="003950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</w:tcPr>
          <w:p w:rsidR="00104C52" w:rsidRPr="008644B8" w:rsidRDefault="00104C52" w:rsidP="003950CE">
            <w:pP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</w:pPr>
            <w:r w:rsidRPr="008644B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t>Rental Equipment (Tables, chairs, linens)</w:t>
            </w:r>
          </w:p>
        </w:tc>
        <w:tc>
          <w:tcPr>
            <w:tcW w:w="2160" w:type="dxa"/>
          </w:tcPr>
          <w:p w:rsidR="00104C52" w:rsidRPr="008644B8" w:rsidRDefault="00104C52" w:rsidP="003950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</w:pPr>
            <w:r w:rsidRPr="008644B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t>$277.75</w:t>
            </w:r>
          </w:p>
        </w:tc>
      </w:tr>
      <w:tr w:rsidR="00104C52" w:rsidRPr="008644B8" w:rsidTr="00395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</w:tcPr>
          <w:p w:rsidR="00104C52" w:rsidRPr="008644B8" w:rsidRDefault="00104C52" w:rsidP="003950CE">
            <w:pP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</w:pPr>
            <w:r w:rsidRPr="008644B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t>Labor cost (3 servers and 1 preparer)</w:t>
            </w:r>
          </w:p>
        </w:tc>
        <w:tc>
          <w:tcPr>
            <w:tcW w:w="2160" w:type="dxa"/>
          </w:tcPr>
          <w:p w:rsidR="00104C52" w:rsidRPr="008644B8" w:rsidRDefault="00104C52" w:rsidP="003950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</w:pPr>
            <w:r w:rsidRPr="008644B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t>$192.00</w:t>
            </w:r>
          </w:p>
        </w:tc>
      </w:tr>
      <w:tr w:rsidR="00104C52" w:rsidRPr="00950D31" w:rsidTr="003950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</w:tcPr>
          <w:p w:rsidR="00104C52" w:rsidRPr="008644B8" w:rsidRDefault="00104C52" w:rsidP="003950CE">
            <w:pP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</w:pPr>
            <w:r w:rsidRPr="008644B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160" w:type="dxa"/>
          </w:tcPr>
          <w:p w:rsidR="00104C52" w:rsidRPr="00950D31" w:rsidRDefault="00104C52" w:rsidP="003950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</w:pPr>
            <w:r w:rsidRPr="008644B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t>$1,</w:t>
            </w:r>
            <w:r w:rsidR="002040B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t>748.</w:t>
            </w:r>
            <w:r w:rsidR="007771D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t>85</w:t>
            </w:r>
          </w:p>
        </w:tc>
      </w:tr>
    </w:tbl>
    <w:p w:rsidR="0029315C" w:rsidRDefault="00104C52" w:rsidP="003950CE">
      <w:pPr>
        <w:rPr>
          <w:rFonts w:ascii="Calibri" w:eastAsia="Times New Roman" w:hAnsi="Calibri" w:cs="Times New Roman"/>
          <w:noProof/>
          <w:color w:val="000000"/>
        </w:rPr>
      </w:pPr>
      <w:r w:rsidRPr="00950D31">
        <w:rPr>
          <w:rFonts w:ascii="Arial Rounded MT Bold" w:eastAsia="Times New Roman" w:hAnsi="Arial Rounded MT Bold" w:cs="Times New Roman"/>
          <w:noProof/>
          <w:color w:val="000000"/>
          <w:sz w:val="40"/>
          <w:szCs w:val="40"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D6F5C5" wp14:editId="1D9F655A">
                <wp:simplePos x="0" y="0"/>
                <wp:positionH relativeFrom="margin">
                  <wp:align>left</wp:align>
                </wp:positionH>
                <wp:positionV relativeFrom="paragraph">
                  <wp:posOffset>41540</wp:posOffset>
                </wp:positionV>
                <wp:extent cx="5819775" cy="1190625"/>
                <wp:effectExtent l="0" t="0" r="9525" b="95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9775" cy="1190625"/>
                          <a:chOff x="-57150" y="0"/>
                          <a:chExt cx="5772689" cy="1190625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-57150" y="0"/>
                            <a:ext cx="5772689" cy="119062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9315C" w:rsidRPr="00AA62AF" w:rsidRDefault="0029315C" w:rsidP="0029315C">
                              <w:pPr>
                                <w:spacing w:after="0" w:line="240" w:lineRule="auto"/>
                                <w:ind w:left="2520" w:right="285"/>
                                <w:jc w:val="center"/>
                                <w:rPr>
                                  <w:color w:val="4A442A" w:themeColor="background2" w:themeShade="4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4A442A" w:themeColor="background2" w:themeShade="40"/>
                                  <w:sz w:val="32"/>
                                  <w:szCs w:val="32"/>
                                </w:rPr>
                                <w:br/>
                              </w:r>
                              <w:r w:rsidRPr="00AA62AF">
                                <w:rPr>
                                  <w:color w:val="4A442A" w:themeColor="background2" w:themeShade="40"/>
                                  <w:sz w:val="32"/>
                                  <w:szCs w:val="32"/>
                                </w:rPr>
                                <w:t>PO Box 4554</w:t>
                              </w:r>
                              <w:r>
                                <w:rPr>
                                  <w:color w:val="4A442A" w:themeColor="background2" w:themeShade="4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94544C">
                                <w:rPr>
                                  <w:color w:val="76923C" w:themeColor="accent3" w:themeShade="BF"/>
                                  <w:sz w:val="32"/>
                                  <w:szCs w:val="32"/>
                                </w:rPr>
                                <w:sym w:font="Symbol" w:char="F0B7"/>
                              </w:r>
                              <w:r>
                                <w:rPr>
                                  <w:color w:val="4A442A" w:themeColor="background2" w:themeShade="4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AA62AF">
                                <w:rPr>
                                  <w:color w:val="4A442A" w:themeColor="background2" w:themeShade="40"/>
                                  <w:sz w:val="32"/>
                                  <w:szCs w:val="32"/>
                                </w:rPr>
                                <w:t>Chicago, IL 60611</w:t>
                              </w:r>
                            </w:p>
                            <w:p w:rsidR="0029315C" w:rsidRPr="00AA62AF" w:rsidRDefault="0029315C" w:rsidP="0029315C">
                              <w:pPr>
                                <w:spacing w:after="0" w:line="240" w:lineRule="auto"/>
                                <w:ind w:left="2520" w:right="285" w:firstLine="1710"/>
                                <w:rPr>
                                  <w:color w:val="4A442A" w:themeColor="background2" w:themeShade="40"/>
                                  <w:sz w:val="32"/>
                                  <w:szCs w:val="32"/>
                                </w:rPr>
                              </w:pPr>
                              <w:r w:rsidRPr="00AA62AF">
                                <w:rPr>
                                  <w:color w:val="4A442A" w:themeColor="background2" w:themeShade="40"/>
                                  <w:sz w:val="32"/>
                                  <w:szCs w:val="32"/>
                                </w:rPr>
                                <w:t>312-555-8282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180975"/>
                            <a:ext cx="1447800" cy="904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D6F5C5" id="Group 2" o:spid="_x0000_s1030" style="position:absolute;margin-left:0;margin-top:3.25pt;width:458.25pt;height:93.75pt;z-index:251659264;mso-position-horizontal:left;mso-position-horizontal-relative:margin;mso-width-relative:margin" coordorigin="-571" coordsize="57726,11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">
                <v:rect id="Rectangle 4" o:spid="_x0000_s1031" style="position:absolute;left:-571;width:57726;height:11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4xt70A&#10;AADaAAAADwAAAGRycy9kb3ducmV2LnhtbERP24rCMBB9F/yHMMK+aaqISDUWEQQXFmS1HzA2Yxva&#10;TEoTa/37jSDs4+Hct9lgG9FT541jBfNZAoK4cNpwqSC/HqdrED4ga2wck4IXech249EWU+2e/Ev9&#10;JZQihrBPUUEVQptK6YuKLPqZa4kjd3edxRBhV0rd4TOG20YukmQlLRqODRW2dKioqC8PG2dcV3X+&#10;vTa9vZVJfv6Zv87t0ij1NRn2GxCBhvAv/rhPWsES3leiH+Tu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94xt70AAADaAAAADwAAAAAAAAAAAAAAAACYAgAAZHJzL2Rvd25yZXYu&#10;eG1sUEsFBgAAAAAEAAQA9QAAAIIDAAAAAA==&#10;" fillcolor="#eaf1dd [662]" stroked="f" strokeweight="2pt">
                  <v:textbox>
                    <w:txbxContent>
                      <w:p w:rsidR="0029315C" w:rsidRPr="00AA62AF" w:rsidRDefault="0029315C" w:rsidP="0029315C">
                        <w:pPr>
                          <w:spacing w:after="0" w:line="240" w:lineRule="auto"/>
                          <w:ind w:left="2520" w:right="285"/>
                          <w:jc w:val="center"/>
                          <w:rPr>
                            <w:color w:val="4A442A" w:themeColor="background2" w:themeShade="40"/>
                            <w:sz w:val="32"/>
                            <w:szCs w:val="32"/>
                          </w:rPr>
                        </w:pPr>
                        <w:r>
                          <w:rPr>
                            <w:color w:val="4A442A" w:themeColor="background2" w:themeShade="40"/>
                            <w:sz w:val="32"/>
                            <w:szCs w:val="32"/>
                          </w:rPr>
                          <w:br/>
                        </w:r>
                        <w:r w:rsidRPr="00AA62AF">
                          <w:rPr>
                            <w:color w:val="4A442A" w:themeColor="background2" w:themeShade="40"/>
                            <w:sz w:val="32"/>
                            <w:szCs w:val="32"/>
                          </w:rPr>
                          <w:t>PO Box 4554</w:t>
                        </w:r>
                        <w:r>
                          <w:rPr>
                            <w:color w:val="4A442A" w:themeColor="background2" w:themeShade="40"/>
                            <w:sz w:val="32"/>
                            <w:szCs w:val="32"/>
                          </w:rPr>
                          <w:t xml:space="preserve"> </w:t>
                        </w:r>
                        <w:r w:rsidRPr="0094544C">
                          <w:rPr>
                            <w:color w:val="76923C" w:themeColor="accent3" w:themeShade="BF"/>
                            <w:sz w:val="32"/>
                            <w:szCs w:val="32"/>
                          </w:rPr>
                          <w:sym w:font="Symbol" w:char="F0B7"/>
                        </w:r>
                        <w:r>
                          <w:rPr>
                            <w:color w:val="4A442A" w:themeColor="background2" w:themeShade="40"/>
                            <w:sz w:val="32"/>
                            <w:szCs w:val="32"/>
                          </w:rPr>
                          <w:t xml:space="preserve"> </w:t>
                        </w:r>
                        <w:r w:rsidRPr="00AA62AF">
                          <w:rPr>
                            <w:color w:val="4A442A" w:themeColor="background2" w:themeShade="40"/>
                            <w:sz w:val="32"/>
                            <w:szCs w:val="32"/>
                          </w:rPr>
                          <w:t>Chicago, IL 60611</w:t>
                        </w:r>
                      </w:p>
                      <w:p w:rsidR="0029315C" w:rsidRPr="00AA62AF" w:rsidRDefault="0029315C" w:rsidP="0029315C">
                        <w:pPr>
                          <w:spacing w:after="0" w:line="240" w:lineRule="auto"/>
                          <w:ind w:left="2520" w:right="285" w:firstLine="1710"/>
                          <w:rPr>
                            <w:color w:val="4A442A" w:themeColor="background2" w:themeShade="40"/>
                            <w:sz w:val="32"/>
                            <w:szCs w:val="32"/>
                          </w:rPr>
                        </w:pPr>
                        <w:r w:rsidRPr="00AA62AF">
                          <w:rPr>
                            <w:color w:val="4A442A" w:themeColor="background2" w:themeShade="40"/>
                            <w:sz w:val="32"/>
                            <w:szCs w:val="32"/>
                          </w:rPr>
                          <w:t>312-555-8282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2" type="#_x0000_t75" style="position:absolute;left:2667;top:1809;width:14478;height:9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QhUHCAAAA2gAAAA8AAABkcnMvZG93bnJldi54bWxEj92KwjAUhO8XfIdwBO/W1B9EuqZF/IcV&#10;Qd0HODRn27LNSWmirW9vBGEvh5n5hlmknanEnRpXWlYwGkYgiDOrS84V/Fy3n3MQziNrrCyTggc5&#10;SJPexwJjbVs+0/3icxEg7GJUUHhfx1K6rCCDbmhr4uD92sagD7LJpW6wDXBTyXEUzaTBksNCgTWt&#10;Csr+LjejYHf4rsqp25/yzckf22iynujVWqlBv1t+gfDU+f/wu33QCmbwuhJugEy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kIVBwgAAANoAAAAPAAAAAAAAAAAAAAAAAJ8C&#10;AABkcnMvZG93bnJldi54bWxQSwUGAAAAAAQABAD3AAAAjgMAAAAA&#10;">
                  <v:imagedata r:id="rId8" o:title=""/>
                </v:shape>
                <w10:wrap anchorx="margin"/>
              </v:group>
            </w:pict>
          </mc:Fallback>
        </mc:AlternateContent>
      </w:r>
    </w:p>
    <w:p w:rsidR="0029315C" w:rsidRPr="00950D31" w:rsidRDefault="0029315C" w:rsidP="003950CE">
      <w:pPr>
        <w:rPr>
          <w:rFonts w:ascii="Arial" w:eastAsia="Times New Roman" w:hAnsi="Arial" w:cs="Arial"/>
          <w:noProof/>
          <w:color w:val="000000"/>
          <w:sz w:val="24"/>
          <w:szCs w:val="24"/>
        </w:rPr>
      </w:pPr>
    </w:p>
    <w:p w:rsidR="00786B1F" w:rsidRDefault="00786B1F" w:rsidP="003950CE">
      <w:pPr>
        <w:rPr>
          <w:rFonts w:ascii="Arial" w:hAnsi="Arial" w:cs="Arial"/>
          <w:sz w:val="24"/>
          <w:szCs w:val="24"/>
        </w:rPr>
      </w:pPr>
    </w:p>
    <w:p w:rsidR="00786B1F" w:rsidRDefault="00786B1F" w:rsidP="003950CE">
      <w:pPr>
        <w:jc w:val="right"/>
        <w:rPr>
          <w:rFonts w:ascii="Arial" w:hAnsi="Arial" w:cs="Arial"/>
          <w:sz w:val="24"/>
          <w:szCs w:val="24"/>
        </w:rPr>
      </w:pPr>
    </w:p>
    <w:p w:rsidR="00786B1F" w:rsidRDefault="00786B1F" w:rsidP="003950CE">
      <w:pPr>
        <w:rPr>
          <w:rFonts w:ascii="Arial" w:hAnsi="Arial" w:cs="Arial"/>
          <w:sz w:val="24"/>
          <w:szCs w:val="24"/>
        </w:rPr>
      </w:pPr>
    </w:p>
    <w:p w:rsidR="008856FD" w:rsidRDefault="008856FD" w:rsidP="00DD4A19">
      <w:pPr>
        <w:rPr>
          <w:rFonts w:ascii="Arial" w:hAnsi="Arial" w:cs="Arial"/>
          <w:sz w:val="24"/>
          <w:szCs w:val="24"/>
        </w:rPr>
      </w:pPr>
    </w:p>
    <w:p w:rsidR="00B8326A" w:rsidRDefault="00844C9D" w:rsidP="00A1497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Calibri" w:eastAsia="Times New Roman" w:hAnsi="Calibri" w:cs="Times New Roman"/>
          <w:noProof/>
          <w:color w:val="000000"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B1D37D" wp14:editId="110B289F">
                <wp:simplePos x="0" y="0"/>
                <wp:positionH relativeFrom="margin">
                  <wp:posOffset>-60385</wp:posOffset>
                </wp:positionH>
                <wp:positionV relativeFrom="topMargin">
                  <wp:posOffset>5795717</wp:posOffset>
                </wp:positionV>
                <wp:extent cx="5486400" cy="318977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0B0" w:rsidRPr="005378AE" w:rsidRDefault="006610B0" w:rsidP="006610B0">
                            <w:pPr>
                              <w:spacing w:after="0"/>
                              <w:rPr>
                                <w:rFonts w:ascii="Calibri" w:hAnsi="Calibri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6610B0">
                              <w:rPr>
                                <w:rFonts w:ascii="Calibri" w:hAnsi="Calibri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Table 4 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 w:val="28"/>
                                <w:szCs w:val="28"/>
                              </w:rPr>
                              <w:t>– Student’s Choice. Create your own table.</w:t>
                            </w:r>
                          </w:p>
                          <w:p w:rsidR="006610B0" w:rsidRPr="006610B0" w:rsidRDefault="006610B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1D37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3" type="#_x0000_t202" style="position:absolute;margin-left:-4.75pt;margin-top:456.35pt;width:6in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" fillcolor="white [3201]" stroked="f" strokeweight=".5pt">
                <v:textbox>
                  <w:txbxContent>
                    <w:p w:rsidR="006610B0" w:rsidRPr="005378AE" w:rsidRDefault="006610B0" w:rsidP="006610B0">
                      <w:pPr>
                        <w:spacing w:after="0"/>
                        <w:rPr>
                          <w:rFonts w:ascii="Calibri" w:hAnsi="Calibri"/>
                          <w:color w:val="C00000"/>
                          <w:sz w:val="28"/>
                          <w:szCs w:val="28"/>
                        </w:rPr>
                      </w:pPr>
                      <w:r w:rsidRPr="006610B0">
                        <w:rPr>
                          <w:rFonts w:ascii="Calibri" w:hAnsi="Calibri"/>
                          <w:b/>
                          <w:color w:val="FF0000"/>
                          <w:sz w:val="28"/>
                          <w:szCs w:val="28"/>
                        </w:rPr>
                        <w:t xml:space="preserve">Table 4 </w:t>
                      </w:r>
                      <w:r>
                        <w:rPr>
                          <w:rFonts w:ascii="Calibri" w:hAnsi="Calibri"/>
                          <w:color w:val="FF0000"/>
                          <w:sz w:val="28"/>
                          <w:szCs w:val="28"/>
                        </w:rPr>
                        <w:t>– Student’s Choice. Create your own table.</w:t>
                      </w:r>
                    </w:p>
                    <w:p w:rsidR="006610B0" w:rsidRPr="006610B0" w:rsidRDefault="006610B0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B8326A" w:rsidRDefault="00B8326A" w:rsidP="00A1497B">
      <w:pPr>
        <w:rPr>
          <w:rFonts w:ascii="Arial" w:hAnsi="Arial" w:cs="Arial"/>
          <w:sz w:val="24"/>
          <w:szCs w:val="24"/>
        </w:rPr>
      </w:pPr>
    </w:p>
    <w:p w:rsidR="00B8326A" w:rsidRPr="002A7552" w:rsidRDefault="00B8326A" w:rsidP="00A1497B">
      <w:pPr>
        <w:rPr>
          <w:rFonts w:ascii="Arial" w:hAnsi="Arial" w:cs="Arial"/>
          <w:sz w:val="24"/>
          <w:szCs w:val="24"/>
        </w:rPr>
      </w:pPr>
    </w:p>
    <w:sectPr w:rsidR="00B8326A" w:rsidRPr="002A755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467" w:rsidRDefault="00B62467" w:rsidP="00B62467">
      <w:pPr>
        <w:spacing w:after="0" w:line="240" w:lineRule="auto"/>
      </w:pPr>
      <w:r>
        <w:separator/>
      </w:r>
    </w:p>
  </w:endnote>
  <w:endnote w:type="continuationSeparator" w:id="0">
    <w:p w:rsidR="00B62467" w:rsidRDefault="00B62467" w:rsidP="00B6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467" w:rsidRDefault="00B62467" w:rsidP="00B62467">
      <w:pPr>
        <w:spacing w:after="0" w:line="240" w:lineRule="auto"/>
      </w:pPr>
      <w:r>
        <w:separator/>
      </w:r>
    </w:p>
  </w:footnote>
  <w:footnote w:type="continuationSeparator" w:id="0">
    <w:p w:rsidR="00B62467" w:rsidRDefault="00B62467" w:rsidP="00B62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67" w:rsidRDefault="00B62467">
    <w:pPr>
      <w:pStyle w:val="Header"/>
    </w:pPr>
    <w:r>
      <w:rPr>
        <w:rFonts w:asciiTheme="majorHAnsi" w:hAnsiTheme="majorHAnsi"/>
        <w:noProof/>
        <w:sz w:val="44"/>
        <w:szCs w:val="44"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A85D59" wp14:editId="3211C9E5">
              <wp:simplePos x="0" y="0"/>
              <wp:positionH relativeFrom="page">
                <wp:align>right</wp:align>
              </wp:positionH>
              <wp:positionV relativeFrom="page">
                <wp:posOffset>17252</wp:posOffset>
              </wp:positionV>
              <wp:extent cx="7779224" cy="491319"/>
              <wp:effectExtent l="0" t="0" r="0" b="444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9224" cy="4913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2467" w:rsidRPr="005378AE" w:rsidRDefault="00B62467" w:rsidP="00B62467">
                          <w:pPr>
                            <w:spacing w:before="240"/>
                            <w:jc w:val="center"/>
                            <w:rPr>
                              <w:rFonts w:ascii="Calibri" w:hAnsi="Calibri"/>
                              <w:color w:val="C00000"/>
                              <w:sz w:val="28"/>
                              <w:szCs w:val="28"/>
                            </w:rPr>
                          </w:pPr>
                          <w:r w:rsidRPr="005378AE">
                            <w:rPr>
                              <w:rFonts w:ascii="Calibri" w:hAnsi="Calibri"/>
                              <w:color w:val="FF0000"/>
                              <w:sz w:val="28"/>
                              <w:szCs w:val="28"/>
                            </w:rPr>
                            <w:t xml:space="preserve">Word Exercise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8"/>
                              <w:szCs w:val="28"/>
                            </w:rPr>
                            <w:t>16</w:t>
                          </w:r>
                          <w:r w:rsidRPr="005378AE">
                            <w:rPr>
                              <w:rFonts w:ascii="Calibri" w:hAnsi="Calibri"/>
                              <w:color w:val="FF0000"/>
                              <w:sz w:val="28"/>
                              <w:szCs w:val="28"/>
                            </w:rPr>
                            <w:t xml:space="preserve"> – Sample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A85D5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561.35pt;margin-top:1.35pt;width:612.55pt;height:38.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" filled="f" stroked="f" strokeweight=".5pt">
              <v:textbox>
                <w:txbxContent>
                  <w:p w:rsidR="00B62467" w:rsidRPr="005378AE" w:rsidRDefault="00B62467" w:rsidP="00B62467">
                    <w:pPr>
                      <w:spacing w:before="240"/>
                      <w:jc w:val="center"/>
                      <w:rPr>
                        <w:rFonts w:ascii="Calibri" w:hAnsi="Calibri"/>
                        <w:color w:val="C00000"/>
                        <w:sz w:val="28"/>
                        <w:szCs w:val="28"/>
                      </w:rPr>
                    </w:pPr>
                    <w:bookmarkStart w:id="1" w:name="_GoBack"/>
                    <w:r w:rsidRPr="005378AE">
                      <w:rPr>
                        <w:rFonts w:ascii="Calibri" w:hAnsi="Calibri"/>
                        <w:color w:val="FF0000"/>
                        <w:sz w:val="28"/>
                        <w:szCs w:val="28"/>
                      </w:rPr>
                      <w:t xml:space="preserve">Word Exercise </w:t>
                    </w:r>
                    <w:r>
                      <w:rPr>
                        <w:rFonts w:ascii="Calibri" w:hAnsi="Calibri"/>
                        <w:color w:val="FF0000"/>
                        <w:sz w:val="28"/>
                        <w:szCs w:val="28"/>
                      </w:rPr>
                      <w:t>16</w:t>
                    </w:r>
                    <w:r w:rsidRPr="005378AE">
                      <w:rPr>
                        <w:rFonts w:ascii="Calibri" w:hAnsi="Calibri"/>
                        <w:color w:val="FF0000"/>
                        <w:sz w:val="28"/>
                        <w:szCs w:val="28"/>
                      </w:rPr>
                      <w:t xml:space="preserve"> – Sample</w:t>
                    </w:r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1E"/>
    <w:rsid w:val="0008606C"/>
    <w:rsid w:val="00104C52"/>
    <w:rsid w:val="00130953"/>
    <w:rsid w:val="001E157A"/>
    <w:rsid w:val="002040B9"/>
    <w:rsid w:val="0024610C"/>
    <w:rsid w:val="002514FE"/>
    <w:rsid w:val="0029315C"/>
    <w:rsid w:val="002A7552"/>
    <w:rsid w:val="002C1436"/>
    <w:rsid w:val="00372C8E"/>
    <w:rsid w:val="0038090D"/>
    <w:rsid w:val="003950CE"/>
    <w:rsid w:val="00433F1E"/>
    <w:rsid w:val="004E7CEA"/>
    <w:rsid w:val="00535C4E"/>
    <w:rsid w:val="00585603"/>
    <w:rsid w:val="006610B0"/>
    <w:rsid w:val="006F487B"/>
    <w:rsid w:val="00736299"/>
    <w:rsid w:val="007771D8"/>
    <w:rsid w:val="00783434"/>
    <w:rsid w:val="00786B1F"/>
    <w:rsid w:val="00844C9D"/>
    <w:rsid w:val="008644B8"/>
    <w:rsid w:val="008856FD"/>
    <w:rsid w:val="00940E1D"/>
    <w:rsid w:val="0094544C"/>
    <w:rsid w:val="00950D31"/>
    <w:rsid w:val="009F2AD8"/>
    <w:rsid w:val="00A1497B"/>
    <w:rsid w:val="00A43147"/>
    <w:rsid w:val="00AA62AF"/>
    <w:rsid w:val="00AF7E42"/>
    <w:rsid w:val="00B62467"/>
    <w:rsid w:val="00B8326A"/>
    <w:rsid w:val="00C22973"/>
    <w:rsid w:val="00C852CD"/>
    <w:rsid w:val="00CD386C"/>
    <w:rsid w:val="00D705DC"/>
    <w:rsid w:val="00DD4A19"/>
    <w:rsid w:val="00DD64AA"/>
    <w:rsid w:val="00E60A90"/>
    <w:rsid w:val="00ED3A2F"/>
    <w:rsid w:val="00F00D65"/>
    <w:rsid w:val="00F63D5F"/>
    <w:rsid w:val="00FA0316"/>
    <w:rsid w:val="00FA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556485F-CA78-4835-AA70-A9995BB2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4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A1497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1Light-Accent2">
    <w:name w:val="Grid Table 1 Light Accent 2"/>
    <w:basedOn w:val="TableNormal"/>
    <w:uiPriority w:val="46"/>
    <w:rsid w:val="00ED3A2F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58560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3">
    <w:name w:val="Grid Table 5 Dark Accent 3"/>
    <w:basedOn w:val="TableNormal"/>
    <w:uiPriority w:val="50"/>
    <w:rsid w:val="00B83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3-Accent3">
    <w:name w:val="Grid Table 3 Accent 3"/>
    <w:basedOn w:val="TableNormal"/>
    <w:uiPriority w:val="48"/>
    <w:rsid w:val="00B8326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62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467"/>
  </w:style>
  <w:style w:type="paragraph" w:styleId="Footer">
    <w:name w:val="footer"/>
    <w:basedOn w:val="Normal"/>
    <w:link w:val="FooterChar"/>
    <w:uiPriority w:val="99"/>
    <w:unhideWhenUsed/>
    <w:rsid w:val="00B62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467"/>
  </w:style>
  <w:style w:type="paragraph" w:styleId="BalloonText">
    <w:name w:val="Balloon Text"/>
    <w:basedOn w:val="Normal"/>
    <w:link w:val="BalloonTextChar"/>
    <w:uiPriority w:val="99"/>
    <w:semiHidden/>
    <w:unhideWhenUsed/>
    <w:rsid w:val="00204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URRICULUM\ES%20TRAINING\COMPUTERS\_COMPUTER%20Course\UNIT%205%20%20WORD\16%20WORD%20EXERCISE\Word%2016%20Template%20TAB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2AB8E-5B37-48E2-9802-127D65D2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16 Template TABLES</Template>
  <TotalTime>206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Rey</dc:creator>
  <cp:keywords/>
  <dc:description/>
  <cp:lastModifiedBy>Kelli Rey</cp:lastModifiedBy>
  <cp:revision>17</cp:revision>
  <cp:lastPrinted>2015-11-13T16:28:00Z</cp:lastPrinted>
  <dcterms:created xsi:type="dcterms:W3CDTF">2015-05-11T21:02:00Z</dcterms:created>
  <dcterms:modified xsi:type="dcterms:W3CDTF">2015-11-16T20:28:00Z</dcterms:modified>
</cp:coreProperties>
</file>